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70" w:rsidRDefault="00960670" w:rsidP="00391454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960670" w:rsidRDefault="00960670" w:rsidP="00391454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детский сад №39 комбинированного вида </w:t>
      </w: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Колпинского района Санкт-Петербурга</w:t>
      </w: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CellSpacing w:w="0" w:type="dxa"/>
        <w:tblLook w:val="00A0"/>
      </w:tblPr>
      <w:tblGrid>
        <w:gridCol w:w="5381"/>
        <w:gridCol w:w="4189"/>
      </w:tblGrid>
      <w:tr w:rsidR="00960670" w:rsidTr="00D75C48">
        <w:trPr>
          <w:tblCellSpacing w:w="0" w:type="dxa"/>
        </w:trPr>
        <w:tc>
          <w:tcPr>
            <w:tcW w:w="5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670" w:rsidRDefault="0096067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«Согласовано»                                                     </w:t>
            </w:r>
          </w:p>
          <w:p w:rsidR="00960670" w:rsidRDefault="0096067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Педагогическим советом </w:t>
            </w:r>
            <w:r>
              <w:rPr>
                <w:rFonts w:ascii="Times New Roman" w:hAnsi="Times New Roman"/>
                <w:bCs/>
                <w:sz w:val="24"/>
                <w:u w:val="single"/>
              </w:rPr>
              <w:t>№ 1</w:t>
            </w:r>
          </w:p>
          <w:p w:rsidR="00960670" w:rsidRDefault="0096067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Протокол </w:t>
            </w:r>
            <w:r>
              <w:rPr>
                <w:rFonts w:ascii="Times New Roman" w:hAnsi="Times New Roman"/>
                <w:szCs w:val="28"/>
                <w:u w:val="single"/>
              </w:rPr>
              <w:t>№ 1</w:t>
            </w:r>
          </w:p>
          <w:p w:rsidR="00960670" w:rsidRDefault="00960670">
            <w:pPr>
              <w:spacing w:after="100" w:afterAutospacing="1" w:line="240" w:lineRule="auto"/>
              <w:rPr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 «</w:t>
            </w:r>
            <w:r>
              <w:rPr>
                <w:rFonts w:ascii="Times New Roman" w:hAnsi="Times New Roman"/>
                <w:szCs w:val="28"/>
                <w:u w:val="single"/>
              </w:rPr>
              <w:t>30</w:t>
            </w:r>
            <w:r>
              <w:rPr>
                <w:rFonts w:ascii="Times New Roman" w:hAnsi="Times New Roman"/>
                <w:szCs w:val="28"/>
              </w:rPr>
              <w:t xml:space="preserve">» </w:t>
            </w:r>
            <w:r>
              <w:rPr>
                <w:rFonts w:ascii="Times New Roman" w:hAnsi="Times New Roman"/>
                <w:szCs w:val="28"/>
                <w:u w:val="single"/>
              </w:rPr>
              <w:t>августа 2017 года</w:t>
            </w:r>
          </w:p>
        </w:tc>
        <w:tc>
          <w:tcPr>
            <w:tcW w:w="41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0670" w:rsidRDefault="00960670">
            <w:pPr>
              <w:spacing w:after="100" w:afterAutospacing="1" w:line="240" w:lineRule="auto"/>
              <w:rPr>
                <w:szCs w:val="28"/>
              </w:rPr>
            </w:pPr>
            <w:r>
              <w:rPr>
                <w:b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pt;height:129.75pt">
                  <v:imagedata r:id="rId7" o:title="" cropright="6372f" gain="69719f"/>
                </v:shape>
              </w:pict>
            </w:r>
          </w:p>
        </w:tc>
      </w:tr>
    </w:tbl>
    <w:p w:rsidR="00960670" w:rsidRDefault="00960670" w:rsidP="0039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Рабочая программа</w:t>
      </w: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старшей группы компенсирующей направленности «Радуга»</w:t>
      </w: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(от 5 до 6 лет)</w:t>
      </w: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реализации программы 2017-2018 год</w:t>
      </w: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Cs/>
          <w:sz w:val="24"/>
          <w:szCs w:val="24"/>
        </w:rPr>
      </w:pP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Cs/>
          <w:sz w:val="24"/>
          <w:szCs w:val="24"/>
        </w:rPr>
      </w:pP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Cs/>
          <w:sz w:val="24"/>
          <w:szCs w:val="24"/>
        </w:rPr>
      </w:pP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Cs/>
          <w:sz w:val="24"/>
          <w:szCs w:val="24"/>
        </w:rPr>
      </w:pP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Cs/>
          <w:sz w:val="24"/>
          <w:szCs w:val="24"/>
        </w:rPr>
      </w:pP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Cs/>
          <w:sz w:val="24"/>
          <w:szCs w:val="24"/>
        </w:rPr>
      </w:pP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Программа разработана воспитателями: </w:t>
      </w: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Веселовой Галиной Ивановной</w:t>
      </w: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Скрябиной Еленой Владимировной</w:t>
      </w: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Санкт-Петербург,</w:t>
      </w:r>
    </w:p>
    <w:p w:rsidR="00960670" w:rsidRDefault="00960670" w:rsidP="0039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2017</w:t>
      </w:r>
    </w:p>
    <w:p w:rsidR="00960670" w:rsidRDefault="00960670" w:rsidP="0039145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670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670" w:rsidRPr="0063399A" w:rsidRDefault="00960670" w:rsidP="006339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99A">
        <w:rPr>
          <w:rFonts w:ascii="Times New Roman" w:hAnsi="Times New Roman"/>
          <w:b/>
          <w:sz w:val="24"/>
          <w:szCs w:val="24"/>
        </w:rPr>
        <w:t>Содержание рабочей 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7938"/>
        <w:gridCol w:w="1418"/>
      </w:tblGrid>
      <w:tr w:rsidR="00960670" w:rsidRPr="009165A2" w:rsidTr="003958D1">
        <w:trPr>
          <w:trHeight w:val="226"/>
        </w:trPr>
        <w:tc>
          <w:tcPr>
            <w:tcW w:w="675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958D1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793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41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8D1">
              <w:rPr>
                <w:rFonts w:ascii="Times New Roman" w:hAnsi="Times New Roman"/>
              </w:rPr>
              <w:t>Страницы</w:t>
            </w:r>
          </w:p>
        </w:tc>
      </w:tr>
      <w:tr w:rsidR="00960670" w:rsidRPr="009165A2" w:rsidTr="00794E02">
        <w:tc>
          <w:tcPr>
            <w:tcW w:w="675" w:type="dxa"/>
          </w:tcPr>
          <w:p w:rsidR="00960670" w:rsidRPr="003958D1" w:rsidRDefault="00960670" w:rsidP="001F7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93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958D1">
              <w:rPr>
                <w:rFonts w:ascii="Times New Roman" w:hAnsi="Times New Roman"/>
                <w:b/>
                <w:bCs/>
              </w:rPr>
              <w:t>Целевой раздел.</w:t>
            </w:r>
          </w:p>
        </w:tc>
        <w:tc>
          <w:tcPr>
            <w:tcW w:w="141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3</w:t>
            </w:r>
          </w:p>
        </w:tc>
      </w:tr>
      <w:tr w:rsidR="00960670" w:rsidRPr="009165A2" w:rsidTr="0063399A">
        <w:trPr>
          <w:trHeight w:val="507"/>
        </w:trPr>
        <w:tc>
          <w:tcPr>
            <w:tcW w:w="675" w:type="dxa"/>
            <w:vMerge w:val="restart"/>
          </w:tcPr>
          <w:p w:rsidR="00960670" w:rsidRPr="003958D1" w:rsidRDefault="00960670" w:rsidP="001F7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7938" w:type="dxa"/>
            <w:vMerge w:val="restart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958D1">
              <w:rPr>
                <w:rFonts w:ascii="Times New Roman" w:hAnsi="Times New Roman"/>
                <w:b/>
                <w:bCs/>
              </w:rPr>
              <w:t>Пояснительная записка:</w:t>
            </w:r>
          </w:p>
          <w:p w:rsidR="00960670" w:rsidRPr="003958D1" w:rsidRDefault="00960670" w:rsidP="001F744C">
            <w:pPr>
              <w:pStyle w:val="Heading3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3958D1">
              <w:rPr>
                <w:rFonts w:ascii="Times New Roman" w:hAnsi="Times New Roman"/>
                <w:b w:val="0"/>
                <w:color w:val="auto"/>
              </w:rPr>
              <w:t>Цели и задачи Программы</w:t>
            </w:r>
          </w:p>
          <w:p w:rsidR="00960670" w:rsidRPr="003958D1" w:rsidRDefault="00960670" w:rsidP="001F744C">
            <w:pPr>
              <w:pStyle w:val="Heading3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3958D1">
              <w:rPr>
                <w:rFonts w:ascii="Times New Roman" w:hAnsi="Times New Roman"/>
                <w:b w:val="0"/>
                <w:color w:val="auto"/>
              </w:rPr>
              <w:t>Принципы и подходы к формированию программы</w:t>
            </w:r>
          </w:p>
          <w:p w:rsidR="00960670" w:rsidRPr="003958D1" w:rsidRDefault="00960670" w:rsidP="001F744C">
            <w:pPr>
              <w:pStyle w:val="Heading3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3958D1">
              <w:rPr>
                <w:rFonts w:ascii="Times New Roman" w:hAnsi="Times New Roman"/>
                <w:b w:val="0"/>
                <w:color w:val="auto"/>
              </w:rPr>
              <w:t>Нормативно-правовые документы</w:t>
            </w:r>
          </w:p>
          <w:p w:rsidR="00960670" w:rsidRPr="003958D1" w:rsidRDefault="00960670" w:rsidP="001F744C">
            <w:pPr>
              <w:pStyle w:val="Heading3"/>
              <w:spacing w:before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3958D1">
              <w:rPr>
                <w:rFonts w:ascii="Times New Roman" w:hAnsi="Times New Roman"/>
                <w:b w:val="0"/>
                <w:color w:val="auto"/>
              </w:rPr>
              <w:t>Психолого-педагогическая характеристика особенностей развития  детей старшей группы</w:t>
            </w:r>
          </w:p>
        </w:tc>
        <w:tc>
          <w:tcPr>
            <w:tcW w:w="141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3</w:t>
            </w:r>
          </w:p>
        </w:tc>
      </w:tr>
      <w:tr w:rsidR="00960670" w:rsidRPr="009165A2" w:rsidTr="0063399A">
        <w:trPr>
          <w:trHeight w:val="217"/>
        </w:trPr>
        <w:tc>
          <w:tcPr>
            <w:tcW w:w="675" w:type="dxa"/>
            <w:vMerge/>
          </w:tcPr>
          <w:p w:rsidR="00960670" w:rsidRPr="003958D1" w:rsidRDefault="00960670" w:rsidP="001F7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38" w:type="dxa"/>
            <w:vMerge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3</w:t>
            </w:r>
          </w:p>
        </w:tc>
      </w:tr>
      <w:tr w:rsidR="00960670" w:rsidRPr="009165A2" w:rsidTr="0063399A">
        <w:trPr>
          <w:trHeight w:val="236"/>
        </w:trPr>
        <w:tc>
          <w:tcPr>
            <w:tcW w:w="675" w:type="dxa"/>
            <w:vMerge/>
          </w:tcPr>
          <w:p w:rsidR="00960670" w:rsidRPr="003958D1" w:rsidRDefault="00960670" w:rsidP="001F7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38" w:type="dxa"/>
            <w:vMerge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5</w:t>
            </w:r>
          </w:p>
        </w:tc>
      </w:tr>
      <w:tr w:rsidR="00960670" w:rsidRPr="009165A2" w:rsidTr="003958D1">
        <w:trPr>
          <w:trHeight w:val="489"/>
        </w:trPr>
        <w:tc>
          <w:tcPr>
            <w:tcW w:w="675" w:type="dxa"/>
            <w:vMerge/>
          </w:tcPr>
          <w:p w:rsidR="00960670" w:rsidRPr="003958D1" w:rsidRDefault="00960670" w:rsidP="001F7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38" w:type="dxa"/>
            <w:vMerge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6</w:t>
            </w:r>
          </w:p>
        </w:tc>
      </w:tr>
      <w:tr w:rsidR="00960670" w:rsidRPr="009165A2" w:rsidTr="00794E02">
        <w:tc>
          <w:tcPr>
            <w:tcW w:w="675" w:type="dxa"/>
          </w:tcPr>
          <w:p w:rsidR="00960670" w:rsidRPr="003958D1" w:rsidRDefault="00960670" w:rsidP="001F7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793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8D1">
              <w:rPr>
                <w:rFonts w:ascii="Times New Roman" w:hAnsi="Times New Roman"/>
              </w:rPr>
              <w:t>Целевые ориентиры освоения воспитанниками образовательной программы</w:t>
            </w:r>
          </w:p>
        </w:tc>
        <w:tc>
          <w:tcPr>
            <w:tcW w:w="141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7</w:t>
            </w:r>
          </w:p>
        </w:tc>
      </w:tr>
      <w:tr w:rsidR="00960670" w:rsidRPr="009165A2" w:rsidTr="00794E02">
        <w:tc>
          <w:tcPr>
            <w:tcW w:w="675" w:type="dxa"/>
          </w:tcPr>
          <w:p w:rsidR="00960670" w:rsidRPr="003958D1" w:rsidRDefault="00960670" w:rsidP="001F7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793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958D1">
              <w:rPr>
                <w:rFonts w:ascii="Times New Roman" w:hAnsi="Times New Roman"/>
                <w:b/>
                <w:bCs/>
              </w:rPr>
              <w:t>Содержательный раздел</w:t>
            </w:r>
          </w:p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8</w:t>
            </w:r>
          </w:p>
        </w:tc>
      </w:tr>
      <w:tr w:rsidR="00960670" w:rsidRPr="009165A2" w:rsidTr="003958D1">
        <w:trPr>
          <w:trHeight w:val="295"/>
        </w:trPr>
        <w:tc>
          <w:tcPr>
            <w:tcW w:w="675" w:type="dxa"/>
            <w:vMerge w:val="restart"/>
          </w:tcPr>
          <w:p w:rsidR="00960670" w:rsidRPr="003958D1" w:rsidRDefault="00960670" w:rsidP="001F7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7938" w:type="dxa"/>
            <w:vMerge w:val="restart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8D1">
              <w:rPr>
                <w:rFonts w:ascii="Times New Roman" w:hAnsi="Times New Roman"/>
              </w:rPr>
              <w:t xml:space="preserve"> Описание образовательной деятельности</w:t>
            </w:r>
          </w:p>
          <w:p w:rsidR="00960670" w:rsidRPr="003958D1" w:rsidRDefault="00960670" w:rsidP="001F744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8D1">
              <w:rPr>
                <w:rFonts w:ascii="Times New Roman" w:hAnsi="Times New Roman"/>
              </w:rPr>
              <w:t xml:space="preserve">Содержание образовательных областей:       </w:t>
            </w:r>
          </w:p>
          <w:p w:rsidR="00960670" w:rsidRPr="003958D1" w:rsidRDefault="00960670" w:rsidP="001F744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8D1">
              <w:rPr>
                <w:rFonts w:ascii="Times New Roman" w:hAnsi="Times New Roman"/>
              </w:rPr>
              <w:t xml:space="preserve">«Социально-коммуникативное развитие», </w:t>
            </w:r>
          </w:p>
          <w:p w:rsidR="00960670" w:rsidRPr="003958D1" w:rsidRDefault="00960670" w:rsidP="001F744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8D1">
              <w:rPr>
                <w:rFonts w:ascii="Times New Roman" w:hAnsi="Times New Roman"/>
              </w:rPr>
              <w:t>«Познавательное развитие»,</w:t>
            </w:r>
          </w:p>
          <w:p w:rsidR="00960670" w:rsidRPr="003958D1" w:rsidRDefault="00960670" w:rsidP="001F744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8D1">
              <w:rPr>
                <w:rFonts w:ascii="Times New Roman" w:hAnsi="Times New Roman"/>
              </w:rPr>
              <w:t>«Речевое развитие»,</w:t>
            </w:r>
          </w:p>
          <w:p w:rsidR="00960670" w:rsidRPr="003958D1" w:rsidRDefault="00960670" w:rsidP="001F744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8D1">
              <w:rPr>
                <w:rFonts w:ascii="Times New Roman" w:hAnsi="Times New Roman"/>
              </w:rPr>
              <w:t xml:space="preserve">«Художественно-эстетическое развитие», </w:t>
            </w:r>
          </w:p>
          <w:p w:rsidR="00960670" w:rsidRPr="003958D1" w:rsidRDefault="00960670" w:rsidP="001F744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8D1">
              <w:rPr>
                <w:rFonts w:ascii="Times New Roman" w:hAnsi="Times New Roman"/>
              </w:rPr>
              <w:t>«Физическое развитие»</w:t>
            </w:r>
          </w:p>
        </w:tc>
        <w:tc>
          <w:tcPr>
            <w:tcW w:w="141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8</w:t>
            </w:r>
          </w:p>
        </w:tc>
      </w:tr>
      <w:tr w:rsidR="00960670" w:rsidRPr="009165A2" w:rsidTr="00794E02">
        <w:trPr>
          <w:trHeight w:val="295"/>
        </w:trPr>
        <w:tc>
          <w:tcPr>
            <w:tcW w:w="675" w:type="dxa"/>
            <w:vMerge/>
          </w:tcPr>
          <w:p w:rsidR="00960670" w:rsidRPr="003958D1" w:rsidRDefault="00960670" w:rsidP="001F7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38" w:type="dxa"/>
            <w:vMerge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960670" w:rsidRPr="009165A2" w:rsidTr="00794E02">
        <w:trPr>
          <w:trHeight w:val="295"/>
        </w:trPr>
        <w:tc>
          <w:tcPr>
            <w:tcW w:w="675" w:type="dxa"/>
            <w:vMerge/>
          </w:tcPr>
          <w:p w:rsidR="00960670" w:rsidRPr="003958D1" w:rsidRDefault="00960670" w:rsidP="001F7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38" w:type="dxa"/>
            <w:vMerge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960670" w:rsidRPr="009165A2" w:rsidTr="00794E02">
        <w:trPr>
          <w:trHeight w:val="295"/>
        </w:trPr>
        <w:tc>
          <w:tcPr>
            <w:tcW w:w="675" w:type="dxa"/>
            <w:vMerge/>
          </w:tcPr>
          <w:p w:rsidR="00960670" w:rsidRPr="003958D1" w:rsidRDefault="00960670" w:rsidP="001F7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38" w:type="dxa"/>
            <w:vMerge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 w:rsidR="00960670" w:rsidRPr="009165A2" w:rsidTr="00794E02">
        <w:trPr>
          <w:trHeight w:val="295"/>
        </w:trPr>
        <w:tc>
          <w:tcPr>
            <w:tcW w:w="675" w:type="dxa"/>
            <w:vMerge/>
          </w:tcPr>
          <w:p w:rsidR="00960670" w:rsidRPr="003958D1" w:rsidRDefault="00960670" w:rsidP="001F7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38" w:type="dxa"/>
            <w:vMerge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</w:tr>
      <w:tr w:rsidR="00960670" w:rsidRPr="009165A2" w:rsidTr="00794E02">
        <w:trPr>
          <w:trHeight w:val="295"/>
        </w:trPr>
        <w:tc>
          <w:tcPr>
            <w:tcW w:w="675" w:type="dxa"/>
            <w:vMerge/>
          </w:tcPr>
          <w:p w:rsidR="00960670" w:rsidRPr="003958D1" w:rsidRDefault="00960670" w:rsidP="001F7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38" w:type="dxa"/>
            <w:vMerge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</w:tr>
      <w:tr w:rsidR="00960670" w:rsidRPr="009165A2" w:rsidTr="00C56712">
        <w:trPr>
          <w:trHeight w:val="586"/>
        </w:trPr>
        <w:tc>
          <w:tcPr>
            <w:tcW w:w="675" w:type="dxa"/>
            <w:vMerge w:val="restart"/>
          </w:tcPr>
          <w:p w:rsidR="00960670" w:rsidRPr="003958D1" w:rsidRDefault="00960670" w:rsidP="001F7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7938" w:type="dxa"/>
            <w:vMerge w:val="restart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8D1">
              <w:rPr>
                <w:rFonts w:ascii="Times New Roman" w:hAnsi="Times New Roman"/>
              </w:rPr>
              <w:t>Модель организации образовательного процесса</w:t>
            </w:r>
          </w:p>
          <w:p w:rsidR="00960670" w:rsidRPr="003958D1" w:rsidRDefault="00960670" w:rsidP="001F744C">
            <w:pPr>
              <w:pStyle w:val="Heading3"/>
              <w:numPr>
                <w:ilvl w:val="0"/>
                <w:numId w:val="0"/>
              </w:numPr>
              <w:spacing w:before="0" w:line="240" w:lineRule="auto"/>
              <w:ind w:left="720" w:hanging="72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3958D1">
              <w:rPr>
                <w:rFonts w:ascii="Times New Roman" w:hAnsi="Times New Roman"/>
                <w:b w:val="0"/>
                <w:color w:val="auto"/>
              </w:rPr>
              <w:t>2.2.1.   Виды детской деятельности</w:t>
            </w:r>
          </w:p>
          <w:p w:rsidR="00960670" w:rsidRPr="003958D1" w:rsidRDefault="00960670" w:rsidP="001F744C">
            <w:pPr>
              <w:pStyle w:val="Heading3"/>
              <w:numPr>
                <w:ilvl w:val="0"/>
                <w:numId w:val="0"/>
              </w:numPr>
              <w:spacing w:before="0" w:line="240" w:lineRule="auto"/>
              <w:ind w:left="720" w:hanging="72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3958D1">
              <w:rPr>
                <w:rFonts w:ascii="Times New Roman" w:hAnsi="Times New Roman"/>
                <w:b w:val="0"/>
                <w:color w:val="auto"/>
              </w:rPr>
              <w:t>2.2.2.   Формы организации</w:t>
            </w:r>
            <w:r w:rsidRPr="009165A2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Pr="003958D1">
              <w:rPr>
                <w:rFonts w:ascii="Times New Roman" w:hAnsi="Times New Roman"/>
                <w:b w:val="0"/>
                <w:color w:val="auto"/>
              </w:rPr>
              <w:t>образовательного процесса</w:t>
            </w:r>
          </w:p>
          <w:p w:rsidR="00960670" w:rsidRPr="003958D1" w:rsidRDefault="00960670" w:rsidP="001F744C">
            <w:pPr>
              <w:pStyle w:val="Heading3"/>
              <w:numPr>
                <w:ilvl w:val="0"/>
                <w:numId w:val="0"/>
              </w:numPr>
              <w:spacing w:before="0" w:line="240" w:lineRule="auto"/>
              <w:ind w:left="720"/>
              <w:jc w:val="both"/>
              <w:rPr>
                <w:rFonts w:ascii="Times New Roman" w:hAnsi="Times New Roman"/>
                <w:color w:val="auto"/>
              </w:rPr>
            </w:pPr>
            <w:r w:rsidRPr="003958D1">
              <w:rPr>
                <w:rFonts w:ascii="Times New Roman" w:hAnsi="Times New Roman"/>
                <w:b w:val="0"/>
                <w:color w:val="auto"/>
              </w:rPr>
              <w:t>Методы организации</w:t>
            </w:r>
            <w:r w:rsidRPr="009165A2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Pr="003958D1">
              <w:rPr>
                <w:rFonts w:ascii="Times New Roman" w:hAnsi="Times New Roman"/>
                <w:b w:val="0"/>
                <w:color w:val="auto"/>
              </w:rPr>
              <w:t>образовательного процесса</w:t>
            </w:r>
          </w:p>
        </w:tc>
        <w:tc>
          <w:tcPr>
            <w:tcW w:w="141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22</w:t>
            </w:r>
          </w:p>
        </w:tc>
      </w:tr>
      <w:tr w:rsidR="00960670" w:rsidRPr="009165A2" w:rsidTr="003958D1">
        <w:trPr>
          <w:trHeight w:val="303"/>
        </w:trPr>
        <w:tc>
          <w:tcPr>
            <w:tcW w:w="675" w:type="dxa"/>
            <w:vMerge/>
          </w:tcPr>
          <w:p w:rsidR="00960670" w:rsidRPr="003958D1" w:rsidRDefault="00960670" w:rsidP="001F7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38" w:type="dxa"/>
            <w:vMerge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23</w:t>
            </w:r>
          </w:p>
        </w:tc>
      </w:tr>
      <w:tr w:rsidR="00960670" w:rsidRPr="009165A2" w:rsidTr="00794E02">
        <w:tc>
          <w:tcPr>
            <w:tcW w:w="675" w:type="dxa"/>
          </w:tcPr>
          <w:p w:rsidR="00960670" w:rsidRPr="003958D1" w:rsidRDefault="00960670" w:rsidP="001F7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793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8D1">
              <w:rPr>
                <w:rFonts w:ascii="Times New Roman" w:hAnsi="Times New Roman"/>
              </w:rPr>
              <w:t>Развернутое комплексно-тематическое планирование на учебный год</w:t>
            </w:r>
          </w:p>
        </w:tc>
        <w:tc>
          <w:tcPr>
            <w:tcW w:w="141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27</w:t>
            </w:r>
          </w:p>
        </w:tc>
      </w:tr>
      <w:tr w:rsidR="00960670" w:rsidRPr="009165A2" w:rsidTr="00794E02">
        <w:tc>
          <w:tcPr>
            <w:tcW w:w="675" w:type="dxa"/>
          </w:tcPr>
          <w:p w:rsidR="00960670" w:rsidRPr="003958D1" w:rsidRDefault="00960670" w:rsidP="001F7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2.4</w:t>
            </w:r>
          </w:p>
        </w:tc>
        <w:tc>
          <w:tcPr>
            <w:tcW w:w="793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8D1">
              <w:rPr>
                <w:rFonts w:ascii="Times New Roman" w:hAnsi="Times New Roman"/>
              </w:rPr>
              <w:t>Культурно-досуговая деятельность</w:t>
            </w:r>
          </w:p>
        </w:tc>
        <w:tc>
          <w:tcPr>
            <w:tcW w:w="141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31</w:t>
            </w:r>
          </w:p>
        </w:tc>
      </w:tr>
      <w:tr w:rsidR="00960670" w:rsidRPr="009165A2" w:rsidTr="00794E02">
        <w:tc>
          <w:tcPr>
            <w:tcW w:w="675" w:type="dxa"/>
          </w:tcPr>
          <w:p w:rsidR="00960670" w:rsidRPr="003958D1" w:rsidRDefault="00960670" w:rsidP="001F7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2.5</w:t>
            </w:r>
          </w:p>
        </w:tc>
        <w:tc>
          <w:tcPr>
            <w:tcW w:w="793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8D1">
              <w:rPr>
                <w:rFonts w:ascii="Times New Roman" w:hAnsi="Times New Roman"/>
              </w:rPr>
              <w:t>Формы взаимодействия с родителями</w:t>
            </w:r>
          </w:p>
        </w:tc>
        <w:tc>
          <w:tcPr>
            <w:tcW w:w="141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31</w:t>
            </w:r>
          </w:p>
        </w:tc>
      </w:tr>
      <w:tr w:rsidR="00960670" w:rsidRPr="009165A2" w:rsidTr="007E37EF">
        <w:trPr>
          <w:trHeight w:val="178"/>
        </w:trPr>
        <w:tc>
          <w:tcPr>
            <w:tcW w:w="675" w:type="dxa"/>
            <w:vMerge w:val="restart"/>
          </w:tcPr>
          <w:p w:rsidR="00960670" w:rsidRPr="003958D1" w:rsidRDefault="00960670" w:rsidP="001F7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2.6</w:t>
            </w:r>
          </w:p>
        </w:tc>
        <w:tc>
          <w:tcPr>
            <w:tcW w:w="7938" w:type="dxa"/>
            <w:vMerge w:val="restart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8D1">
              <w:rPr>
                <w:rFonts w:ascii="Times New Roman" w:hAnsi="Times New Roman"/>
              </w:rPr>
              <w:t>2.6.1. Задачи коррекционной работы /для групп с ВОЗ/</w:t>
            </w:r>
          </w:p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8D1">
              <w:rPr>
                <w:rFonts w:ascii="Times New Roman" w:hAnsi="Times New Roman"/>
              </w:rPr>
              <w:t>2.6.2</w:t>
            </w:r>
            <w:r w:rsidRPr="003958D1">
              <w:rPr>
                <w:rFonts w:ascii="Times New Roman" w:hAnsi="Times New Roman"/>
              </w:rPr>
              <w:tab/>
              <w:t>Интеграция образовательных направлений в логопедической работе</w:t>
            </w:r>
          </w:p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8D1">
              <w:rPr>
                <w:rFonts w:ascii="Times New Roman" w:hAnsi="Times New Roman"/>
              </w:rPr>
              <w:t>2.6.3</w:t>
            </w:r>
            <w:r w:rsidRPr="003958D1">
              <w:rPr>
                <w:rFonts w:ascii="Times New Roman" w:hAnsi="Times New Roman"/>
              </w:rPr>
              <w:tab/>
              <w:t>Совместная коррекционная деятельность логопеда и воспитателя.</w:t>
            </w:r>
          </w:p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8D1">
              <w:rPr>
                <w:rFonts w:ascii="Times New Roman" w:hAnsi="Times New Roman"/>
              </w:rPr>
              <w:t>2.6.4</w:t>
            </w:r>
            <w:r w:rsidRPr="003958D1">
              <w:rPr>
                <w:rFonts w:ascii="Times New Roman" w:hAnsi="Times New Roman"/>
              </w:rPr>
              <w:tab/>
              <w:t>Преемственность в планировании ООД логопеда и воспитателя</w:t>
            </w:r>
          </w:p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8D1">
              <w:rPr>
                <w:rFonts w:ascii="Times New Roman" w:hAnsi="Times New Roman"/>
              </w:rPr>
              <w:t>2.6.2</w:t>
            </w:r>
            <w:r w:rsidRPr="003958D1">
              <w:rPr>
                <w:rFonts w:ascii="Times New Roman" w:hAnsi="Times New Roman"/>
              </w:rPr>
              <w:tab/>
              <w:t>ПЛАН ЛЕКСИЧЕСКИХ ТЕМ</w:t>
            </w:r>
          </w:p>
        </w:tc>
        <w:tc>
          <w:tcPr>
            <w:tcW w:w="141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</w:tr>
      <w:tr w:rsidR="00960670" w:rsidRPr="009165A2" w:rsidTr="00722F11">
        <w:trPr>
          <w:trHeight w:val="290"/>
        </w:trPr>
        <w:tc>
          <w:tcPr>
            <w:tcW w:w="675" w:type="dxa"/>
            <w:vMerge/>
          </w:tcPr>
          <w:p w:rsidR="00960670" w:rsidRPr="003958D1" w:rsidRDefault="00960670" w:rsidP="001F7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38" w:type="dxa"/>
            <w:vMerge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960670" w:rsidRPr="009165A2" w:rsidTr="00C60585">
        <w:trPr>
          <w:trHeight w:val="290"/>
        </w:trPr>
        <w:tc>
          <w:tcPr>
            <w:tcW w:w="675" w:type="dxa"/>
            <w:vMerge/>
          </w:tcPr>
          <w:p w:rsidR="00960670" w:rsidRPr="003958D1" w:rsidRDefault="00960670" w:rsidP="001F7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38" w:type="dxa"/>
            <w:vMerge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</w:tr>
      <w:tr w:rsidR="00960670" w:rsidRPr="009165A2" w:rsidTr="00722F11">
        <w:trPr>
          <w:trHeight w:val="248"/>
        </w:trPr>
        <w:tc>
          <w:tcPr>
            <w:tcW w:w="675" w:type="dxa"/>
            <w:vMerge/>
          </w:tcPr>
          <w:p w:rsidR="00960670" w:rsidRPr="003958D1" w:rsidRDefault="00960670" w:rsidP="001F7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38" w:type="dxa"/>
            <w:vMerge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34</w:t>
            </w:r>
          </w:p>
        </w:tc>
      </w:tr>
      <w:tr w:rsidR="00960670" w:rsidRPr="009165A2" w:rsidTr="00C60585">
        <w:trPr>
          <w:trHeight w:val="247"/>
        </w:trPr>
        <w:tc>
          <w:tcPr>
            <w:tcW w:w="675" w:type="dxa"/>
            <w:vMerge/>
          </w:tcPr>
          <w:p w:rsidR="00960670" w:rsidRPr="003958D1" w:rsidRDefault="00960670" w:rsidP="001F7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38" w:type="dxa"/>
            <w:vMerge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34</w:t>
            </w:r>
          </w:p>
        </w:tc>
      </w:tr>
      <w:tr w:rsidR="00960670" w:rsidRPr="009165A2" w:rsidTr="007E37EF">
        <w:trPr>
          <w:trHeight w:val="314"/>
        </w:trPr>
        <w:tc>
          <w:tcPr>
            <w:tcW w:w="675" w:type="dxa"/>
            <w:vMerge w:val="restart"/>
          </w:tcPr>
          <w:p w:rsidR="00960670" w:rsidRPr="003958D1" w:rsidRDefault="00960670" w:rsidP="001F7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2.7</w:t>
            </w:r>
          </w:p>
        </w:tc>
        <w:tc>
          <w:tcPr>
            <w:tcW w:w="7938" w:type="dxa"/>
            <w:vMerge w:val="restart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8D1">
              <w:rPr>
                <w:rFonts w:ascii="Times New Roman" w:hAnsi="Times New Roman"/>
              </w:rPr>
              <w:t>2.7. Региональный компонент (Петербурговедение).</w:t>
            </w:r>
          </w:p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8D1">
              <w:rPr>
                <w:rFonts w:ascii="Times New Roman" w:hAnsi="Times New Roman"/>
              </w:rPr>
              <w:t>2.7.1</w:t>
            </w:r>
            <w:r w:rsidRPr="003958D1">
              <w:rPr>
                <w:rFonts w:ascii="Times New Roman" w:hAnsi="Times New Roman"/>
              </w:rPr>
              <w:tab/>
              <w:t>Цели и задачи</w:t>
            </w:r>
          </w:p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3958D1">
              <w:rPr>
                <w:rFonts w:ascii="Times New Roman" w:hAnsi="Times New Roman"/>
              </w:rPr>
              <w:t>2.7.2</w:t>
            </w:r>
            <w:r w:rsidRPr="003958D1">
              <w:rPr>
                <w:rFonts w:ascii="Times New Roman" w:hAnsi="Times New Roman"/>
              </w:rPr>
              <w:tab/>
              <w:t>Перспективный план работы с детьми старшего возраста по теме «Петербурговедение»</w:t>
            </w:r>
          </w:p>
        </w:tc>
        <w:tc>
          <w:tcPr>
            <w:tcW w:w="141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35</w:t>
            </w:r>
          </w:p>
        </w:tc>
      </w:tr>
      <w:tr w:rsidR="00960670" w:rsidRPr="009165A2" w:rsidTr="007E37EF">
        <w:trPr>
          <w:trHeight w:val="120"/>
        </w:trPr>
        <w:tc>
          <w:tcPr>
            <w:tcW w:w="675" w:type="dxa"/>
            <w:vMerge/>
          </w:tcPr>
          <w:p w:rsidR="00960670" w:rsidRPr="003958D1" w:rsidRDefault="00960670" w:rsidP="001F7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38" w:type="dxa"/>
            <w:vMerge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35</w:t>
            </w:r>
          </w:p>
        </w:tc>
      </w:tr>
      <w:tr w:rsidR="00960670" w:rsidRPr="009165A2" w:rsidTr="00794E02">
        <w:trPr>
          <w:trHeight w:val="332"/>
        </w:trPr>
        <w:tc>
          <w:tcPr>
            <w:tcW w:w="675" w:type="dxa"/>
            <w:vMerge/>
          </w:tcPr>
          <w:p w:rsidR="00960670" w:rsidRPr="003958D1" w:rsidRDefault="00960670" w:rsidP="001F7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38" w:type="dxa"/>
            <w:vMerge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35</w:t>
            </w:r>
          </w:p>
        </w:tc>
      </w:tr>
      <w:tr w:rsidR="00960670" w:rsidRPr="009165A2" w:rsidTr="00794E02">
        <w:tc>
          <w:tcPr>
            <w:tcW w:w="675" w:type="dxa"/>
          </w:tcPr>
          <w:p w:rsidR="00960670" w:rsidRPr="003958D1" w:rsidRDefault="00960670" w:rsidP="001F7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793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958D1">
              <w:rPr>
                <w:rFonts w:ascii="Times New Roman" w:hAnsi="Times New Roman"/>
                <w:b/>
                <w:bCs/>
              </w:rPr>
              <w:t>Организационный раздел</w:t>
            </w:r>
          </w:p>
        </w:tc>
        <w:tc>
          <w:tcPr>
            <w:tcW w:w="141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36</w:t>
            </w:r>
          </w:p>
        </w:tc>
      </w:tr>
      <w:tr w:rsidR="00960670" w:rsidRPr="009165A2" w:rsidTr="00794E02">
        <w:tc>
          <w:tcPr>
            <w:tcW w:w="675" w:type="dxa"/>
          </w:tcPr>
          <w:p w:rsidR="00960670" w:rsidRPr="003958D1" w:rsidRDefault="00960670" w:rsidP="001F7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3.1</w:t>
            </w:r>
          </w:p>
        </w:tc>
        <w:tc>
          <w:tcPr>
            <w:tcW w:w="793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70C0"/>
              </w:rPr>
            </w:pPr>
            <w:r w:rsidRPr="003958D1">
              <w:rPr>
                <w:rFonts w:ascii="Times New Roman" w:hAnsi="Times New Roman"/>
                <w:bCs/>
                <w:color w:val="0070C0"/>
              </w:rPr>
              <w:t>Организация образовательной деятельности</w:t>
            </w:r>
          </w:p>
        </w:tc>
        <w:tc>
          <w:tcPr>
            <w:tcW w:w="141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3958D1">
              <w:rPr>
                <w:rFonts w:ascii="Times New Roman" w:hAnsi="Times New Roman"/>
                <w:b/>
                <w:color w:val="0070C0"/>
              </w:rPr>
              <w:t>36</w:t>
            </w:r>
          </w:p>
        </w:tc>
      </w:tr>
      <w:tr w:rsidR="00960670" w:rsidRPr="009165A2" w:rsidTr="00794E02">
        <w:tc>
          <w:tcPr>
            <w:tcW w:w="675" w:type="dxa"/>
          </w:tcPr>
          <w:p w:rsidR="00960670" w:rsidRPr="003958D1" w:rsidRDefault="00960670" w:rsidP="001F7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3.2</w:t>
            </w:r>
          </w:p>
        </w:tc>
        <w:tc>
          <w:tcPr>
            <w:tcW w:w="793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958D1">
              <w:rPr>
                <w:rFonts w:ascii="Times New Roman" w:hAnsi="Times New Roman"/>
              </w:rPr>
              <w:t xml:space="preserve">Организация режима дня пребывания детей в группе </w:t>
            </w:r>
            <w:r w:rsidRPr="003958D1">
              <w:rPr>
                <w:rFonts w:ascii="Times New Roman" w:hAnsi="Times New Roman"/>
                <w:i/>
              </w:rPr>
              <w:t>(холл.период, теплый, щадящий, адаптационный, карантин…)</w:t>
            </w:r>
          </w:p>
        </w:tc>
        <w:tc>
          <w:tcPr>
            <w:tcW w:w="141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36</w:t>
            </w:r>
          </w:p>
        </w:tc>
      </w:tr>
      <w:tr w:rsidR="00960670" w:rsidRPr="009165A2" w:rsidTr="00794E02">
        <w:tc>
          <w:tcPr>
            <w:tcW w:w="675" w:type="dxa"/>
          </w:tcPr>
          <w:p w:rsidR="00960670" w:rsidRPr="003958D1" w:rsidRDefault="00960670" w:rsidP="001F7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3.3</w:t>
            </w:r>
          </w:p>
        </w:tc>
        <w:tc>
          <w:tcPr>
            <w:tcW w:w="793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</w:rPr>
            </w:pPr>
            <w:r w:rsidRPr="003958D1">
              <w:rPr>
                <w:rFonts w:ascii="Times New Roman" w:hAnsi="Times New Roman"/>
                <w:color w:val="0070C0"/>
              </w:rPr>
              <w:t>Система физкультурно-оздоровительной работы в группе</w:t>
            </w:r>
          </w:p>
        </w:tc>
        <w:tc>
          <w:tcPr>
            <w:tcW w:w="141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3958D1">
              <w:rPr>
                <w:rFonts w:ascii="Times New Roman" w:hAnsi="Times New Roman"/>
                <w:b/>
                <w:color w:val="0070C0"/>
              </w:rPr>
              <w:t>36</w:t>
            </w:r>
          </w:p>
        </w:tc>
      </w:tr>
      <w:tr w:rsidR="00960670" w:rsidRPr="009165A2" w:rsidTr="00794E02">
        <w:tc>
          <w:tcPr>
            <w:tcW w:w="675" w:type="dxa"/>
          </w:tcPr>
          <w:p w:rsidR="00960670" w:rsidRPr="003958D1" w:rsidRDefault="00960670" w:rsidP="001F7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3.4</w:t>
            </w:r>
          </w:p>
        </w:tc>
        <w:tc>
          <w:tcPr>
            <w:tcW w:w="793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8D1">
              <w:rPr>
                <w:rFonts w:ascii="Times New Roman" w:hAnsi="Times New Roman"/>
              </w:rPr>
              <w:t>Реализуемые образовательные технологии, реализуемые в группе</w:t>
            </w:r>
          </w:p>
        </w:tc>
        <w:tc>
          <w:tcPr>
            <w:tcW w:w="141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36</w:t>
            </w:r>
          </w:p>
        </w:tc>
      </w:tr>
      <w:tr w:rsidR="00960670" w:rsidRPr="009165A2" w:rsidTr="00794E02">
        <w:tc>
          <w:tcPr>
            <w:tcW w:w="675" w:type="dxa"/>
          </w:tcPr>
          <w:p w:rsidR="00960670" w:rsidRPr="003958D1" w:rsidRDefault="00960670" w:rsidP="001F7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3.5</w:t>
            </w:r>
          </w:p>
        </w:tc>
        <w:tc>
          <w:tcPr>
            <w:tcW w:w="793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8D1">
              <w:rPr>
                <w:rFonts w:ascii="Times New Roman" w:hAnsi="Times New Roman"/>
              </w:rPr>
              <w:t>Организация развивающей предметно-пространственной среды в группе</w:t>
            </w:r>
          </w:p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8D1">
              <w:rPr>
                <w:rFonts w:ascii="Times New Roman" w:hAnsi="Times New Roman"/>
              </w:rPr>
              <w:t>3.5.1</w:t>
            </w:r>
            <w:r w:rsidRPr="003958D1">
              <w:rPr>
                <w:rFonts w:ascii="Times New Roman" w:hAnsi="Times New Roman"/>
              </w:rPr>
              <w:tab/>
              <w:t>Основные требования к организации среды</w:t>
            </w:r>
          </w:p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8D1">
              <w:rPr>
                <w:rFonts w:ascii="Times New Roman" w:hAnsi="Times New Roman"/>
              </w:rPr>
              <w:t>3.5.2</w:t>
            </w:r>
            <w:r w:rsidRPr="003958D1">
              <w:rPr>
                <w:rFonts w:ascii="Times New Roman" w:hAnsi="Times New Roman"/>
              </w:rPr>
              <w:tab/>
              <w:t>Основные принципы организации среды</w:t>
            </w:r>
          </w:p>
          <w:p w:rsidR="00960670" w:rsidRPr="003958D1" w:rsidRDefault="00960670" w:rsidP="003958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8D1">
              <w:rPr>
                <w:rFonts w:ascii="Times New Roman" w:hAnsi="Times New Roman"/>
              </w:rPr>
              <w:t>3.5.3</w:t>
            </w:r>
            <w:r w:rsidRPr="003958D1">
              <w:rPr>
                <w:rFonts w:ascii="Times New Roman" w:hAnsi="Times New Roman"/>
              </w:rPr>
              <w:tab/>
              <w:t xml:space="preserve">Примерный перечень оборудования и материалов для образовательных организаций, реализующих Программу на основе ФГОС Старшая группа </w:t>
            </w:r>
          </w:p>
        </w:tc>
        <w:tc>
          <w:tcPr>
            <w:tcW w:w="141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37</w:t>
            </w:r>
          </w:p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37</w:t>
            </w:r>
          </w:p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37</w:t>
            </w:r>
          </w:p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38</w:t>
            </w:r>
          </w:p>
        </w:tc>
      </w:tr>
      <w:tr w:rsidR="00960670" w:rsidRPr="009165A2" w:rsidTr="00794E02">
        <w:tc>
          <w:tcPr>
            <w:tcW w:w="675" w:type="dxa"/>
          </w:tcPr>
          <w:p w:rsidR="00960670" w:rsidRPr="003958D1" w:rsidRDefault="00960670" w:rsidP="001F7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3.6</w:t>
            </w:r>
          </w:p>
        </w:tc>
        <w:tc>
          <w:tcPr>
            <w:tcW w:w="793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958D1">
              <w:rPr>
                <w:rFonts w:ascii="Times New Roman" w:hAnsi="Times New Roman"/>
                <w:b/>
              </w:rPr>
              <w:t xml:space="preserve"> </w:t>
            </w:r>
            <w:r w:rsidRPr="003958D1">
              <w:rPr>
                <w:rFonts w:ascii="Times New Roman" w:hAnsi="Times New Roman"/>
                <w:bCs/>
              </w:rPr>
              <w:t xml:space="preserve">Методическое обеспечение образовательной деятельности </w:t>
            </w:r>
            <w:r w:rsidRPr="003958D1">
              <w:rPr>
                <w:rFonts w:ascii="Times New Roman" w:hAnsi="Times New Roman"/>
                <w:bCs/>
                <w:i/>
                <w:iCs/>
              </w:rPr>
              <w:t>(по образовательным областям)</w:t>
            </w:r>
          </w:p>
        </w:tc>
        <w:tc>
          <w:tcPr>
            <w:tcW w:w="141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46</w:t>
            </w:r>
          </w:p>
        </w:tc>
      </w:tr>
      <w:tr w:rsidR="00960670" w:rsidRPr="009165A2" w:rsidTr="00794E02">
        <w:tc>
          <w:tcPr>
            <w:tcW w:w="675" w:type="dxa"/>
          </w:tcPr>
          <w:p w:rsidR="00960670" w:rsidRPr="003958D1" w:rsidRDefault="00960670" w:rsidP="001F7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3.7</w:t>
            </w:r>
          </w:p>
        </w:tc>
        <w:tc>
          <w:tcPr>
            <w:tcW w:w="793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8D1">
              <w:rPr>
                <w:rFonts w:ascii="Times New Roman" w:hAnsi="Times New Roman"/>
              </w:rPr>
              <w:t>Перечень методической литературы</w:t>
            </w:r>
          </w:p>
        </w:tc>
        <w:tc>
          <w:tcPr>
            <w:tcW w:w="1418" w:type="dxa"/>
          </w:tcPr>
          <w:p w:rsidR="00960670" w:rsidRPr="003958D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958D1">
              <w:rPr>
                <w:rFonts w:ascii="Times New Roman" w:hAnsi="Times New Roman"/>
                <w:b/>
              </w:rPr>
              <w:t>48</w:t>
            </w:r>
          </w:p>
        </w:tc>
      </w:tr>
    </w:tbl>
    <w:p w:rsidR="00960670" w:rsidRPr="001F744C" w:rsidRDefault="00960670" w:rsidP="001F744C">
      <w:pPr>
        <w:pStyle w:val="Heading1"/>
        <w:numPr>
          <w:ilvl w:val="0"/>
          <w:numId w:val="0"/>
        </w:numPr>
        <w:spacing w:line="240" w:lineRule="auto"/>
        <w:ind w:left="432" w:hanging="432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1.</w:t>
      </w:r>
      <w:r w:rsidRPr="001F744C">
        <w:rPr>
          <w:rFonts w:ascii="Times New Roman" w:hAnsi="Times New Roman"/>
          <w:sz w:val="24"/>
          <w:szCs w:val="24"/>
        </w:rPr>
        <w:tab/>
        <w:t>Целевой раздел.</w:t>
      </w:r>
    </w:p>
    <w:p w:rsidR="00960670" w:rsidRPr="001F744C" w:rsidRDefault="00960670" w:rsidP="001F744C">
      <w:pPr>
        <w:pStyle w:val="Heading2"/>
        <w:numPr>
          <w:ilvl w:val="1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Пояснительная записка</w:t>
      </w:r>
    </w:p>
    <w:p w:rsidR="00960670" w:rsidRDefault="00960670" w:rsidP="001F744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Рабочая программа коррекционно-развивающей работы в старшей логопедической группе «Радуга», разработана на основе адаптированной общеобразовательной программы ДОУ№ 39 </w:t>
      </w:r>
      <w:r>
        <w:rPr>
          <w:rFonts w:ascii="Times New Roman" w:hAnsi="Times New Roman"/>
          <w:sz w:val="24"/>
          <w:szCs w:val="24"/>
        </w:rPr>
        <w:t>Колпинского района СПб.</w:t>
      </w:r>
    </w:p>
    <w:p w:rsidR="00960670" w:rsidRPr="001F744C" w:rsidRDefault="00960670" w:rsidP="001F744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Рабочая программа разработана на период 2017-2018 учебного года (с 01.09.2017 по 30.06.2018 года).</w:t>
      </w:r>
    </w:p>
    <w:p w:rsidR="00960670" w:rsidRPr="001F744C" w:rsidRDefault="00960670" w:rsidP="001F744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При разработке программы учитывался контингент детей группы /дети с ТНР/.</w:t>
      </w:r>
    </w:p>
    <w:p w:rsidR="00960670" w:rsidRPr="00743B82" w:rsidRDefault="00960670" w:rsidP="00743B8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В группе на 1 сентября 2017 года 13 детей - 5 девочек и 8 мальчиков. Дети   в возрасте 4,10 - 5,10</w:t>
      </w:r>
      <w:r w:rsidRPr="001F744C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</w:p>
    <w:p w:rsidR="00960670" w:rsidRPr="001F744C" w:rsidRDefault="00960670" w:rsidP="001F744C">
      <w:pPr>
        <w:pStyle w:val="Heading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Цели и задачи Программы</w:t>
      </w:r>
    </w:p>
    <w:p w:rsidR="00960670" w:rsidRPr="001F744C" w:rsidRDefault="00960670" w:rsidP="001F744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  <w:u w:val="single"/>
        </w:rPr>
        <w:t xml:space="preserve">Цель программы: </w:t>
      </w:r>
      <w:r w:rsidRPr="001F744C">
        <w:rPr>
          <w:rFonts w:ascii="Times New Roman" w:hAnsi="Times New Roman"/>
          <w:sz w:val="24"/>
          <w:szCs w:val="24"/>
        </w:rPr>
        <w:t xml:space="preserve">  Создание равных условий для всестороннего и гармоничного развития каждого ребенка и его позитивной социализации,  радостного и содержательного проживания детьми периода дошкольного детства.</w:t>
      </w:r>
    </w:p>
    <w:p w:rsidR="00960670" w:rsidRPr="001F744C" w:rsidRDefault="00960670" w:rsidP="001F744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60670" w:rsidRPr="001F744C" w:rsidRDefault="00960670" w:rsidP="001F744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  <w:u w:val="single"/>
        </w:rPr>
        <w:t>Задачи,</w:t>
      </w:r>
      <w:r w:rsidRPr="001F744C">
        <w:rPr>
          <w:rFonts w:ascii="Times New Roman" w:hAnsi="Times New Roman"/>
          <w:sz w:val="24"/>
          <w:szCs w:val="24"/>
        </w:rPr>
        <w:t xml:space="preserve"> решение которых необходимо для реализации цели: </w:t>
      </w:r>
    </w:p>
    <w:p w:rsidR="00960670" w:rsidRPr="001F744C" w:rsidRDefault="00960670" w:rsidP="001F74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Охрана и укрепление физического и психического здоровья детей; обеспечение их эмоционального благополучия; формирование ценностей здорового образа жизни. </w:t>
      </w:r>
    </w:p>
    <w:p w:rsidR="00960670" w:rsidRPr="001F744C" w:rsidRDefault="00960670" w:rsidP="001F74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Создание благоприятных условий развития воспитанников старшего возраста в адекватных его возрасту детских видах деятельности с учетом возрастных, индивидуальных психологических и физиологических особенностей. </w:t>
      </w:r>
    </w:p>
    <w:p w:rsidR="00960670" w:rsidRPr="001F744C" w:rsidRDefault="00960670" w:rsidP="001F74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Развитие способностей и творческого потенциала каждого ребенка как субъекта отношений с самим собой, другими детьми, взрослыми и миром. </w:t>
      </w:r>
    </w:p>
    <w:p w:rsidR="00960670" w:rsidRPr="001F744C" w:rsidRDefault="00960670" w:rsidP="001F74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Воспитание общей культуры, приобщение детей к духовно-нравственным и социокультурным ценностям и принятых в обществе правилам и нормам поведения. </w:t>
      </w:r>
    </w:p>
    <w:p w:rsidR="00960670" w:rsidRPr="001F744C" w:rsidRDefault="00960670" w:rsidP="001F74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Развитие у ребенка-дошкольника активной жизненной позиции; инициативности, самостоятельности, ответственности. </w:t>
      </w:r>
    </w:p>
    <w:p w:rsidR="00960670" w:rsidRPr="001F744C" w:rsidRDefault="00960670" w:rsidP="001F74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Формирование у дошкольников предпосылок учебной деятельности, обеспечение преемственности основных образовательных программ дошкольного и начального общего образования. </w:t>
      </w:r>
    </w:p>
    <w:p w:rsidR="00960670" w:rsidRPr="001F744C" w:rsidRDefault="00960670" w:rsidP="001F74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Обеспечение коррекции речевого развития детей с учетом их индивидуальных особенностей развития. </w:t>
      </w:r>
    </w:p>
    <w:p w:rsidR="00960670" w:rsidRPr="001F744C" w:rsidRDefault="00960670" w:rsidP="001F74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Обеспечение 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 </w:t>
      </w:r>
    </w:p>
    <w:p w:rsidR="00960670" w:rsidRPr="001F744C" w:rsidRDefault="00960670" w:rsidP="001F74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Развитие  содержательного партнерства с родителями, социальными институтами города для создания оптимального развивающего образовательного пространства ребенка.</w:t>
      </w:r>
    </w:p>
    <w:p w:rsidR="00960670" w:rsidRPr="001F744C" w:rsidRDefault="00960670" w:rsidP="001F744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Развивать активные формы вовлечения родителей в образовательный процесс ГБДОУ.</w:t>
      </w:r>
    </w:p>
    <w:p w:rsidR="00960670" w:rsidRPr="001F744C" w:rsidRDefault="00960670" w:rsidP="001F744C">
      <w:pPr>
        <w:pStyle w:val="Heading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 Принципы и подходы к формированию программы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Программа разработана в соответствии с основными принципами и ценностями личностно-ориентированного образования, которые позволяют эффективно реализовывать поставленные цели и задачи.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I.</w:t>
      </w:r>
      <w:r w:rsidRPr="001F744C">
        <w:rPr>
          <w:rFonts w:ascii="Times New Roman" w:hAnsi="Times New Roman"/>
          <w:b/>
          <w:sz w:val="24"/>
          <w:szCs w:val="24"/>
        </w:rPr>
        <w:tab/>
        <w:t>Принцип развивающего образования: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•</w:t>
      </w:r>
      <w:r w:rsidRPr="001F744C">
        <w:rPr>
          <w:rFonts w:ascii="Times New Roman" w:hAnsi="Times New Roman"/>
          <w:sz w:val="24"/>
          <w:szCs w:val="24"/>
        </w:rPr>
        <w:tab/>
        <w:t>Ориентация на зону ближайшего развития ребёнка; на развитие ключевых компетенций дошкольника.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•</w:t>
      </w:r>
      <w:r w:rsidRPr="001F744C">
        <w:rPr>
          <w:rFonts w:ascii="Times New Roman" w:hAnsi="Times New Roman"/>
          <w:sz w:val="24"/>
          <w:szCs w:val="24"/>
        </w:rPr>
        <w:tab/>
        <w:t>Связь информации, полученной от взрослого с информацией, добытой самими детьми; организация разнообразного детского опыта и детских открытий; специальный отбор взрослым развивающих объектов для самостоятельной детской деятельности.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•</w:t>
      </w:r>
      <w:r w:rsidRPr="001F744C">
        <w:rPr>
          <w:rFonts w:ascii="Times New Roman" w:hAnsi="Times New Roman"/>
          <w:sz w:val="24"/>
          <w:szCs w:val="24"/>
        </w:rPr>
        <w:tab/>
        <w:t>Насыщение детской жизни новыми яркими впечатлениями, «неясными» знаниями, образами, представлениями, которые намечают дальнейшие горизонты развития.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•</w:t>
      </w:r>
      <w:r w:rsidRPr="001F744C">
        <w:rPr>
          <w:rFonts w:ascii="Times New Roman" w:hAnsi="Times New Roman"/>
          <w:sz w:val="24"/>
          <w:szCs w:val="24"/>
        </w:rPr>
        <w:tab/>
        <w:t>Отбор образовательного материала с учетом возможности применения полученной информации в практической деятельности детей.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•</w:t>
      </w:r>
      <w:r w:rsidRPr="001F744C">
        <w:rPr>
          <w:rFonts w:ascii="Times New Roman" w:hAnsi="Times New Roman"/>
          <w:sz w:val="24"/>
          <w:szCs w:val="24"/>
        </w:rPr>
        <w:tab/>
        <w:t>Систематическая и целенаправленная поддержка педагогами различных форм детской активности и инициативы.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•</w:t>
      </w:r>
      <w:r w:rsidRPr="001F744C">
        <w:rPr>
          <w:rFonts w:ascii="Times New Roman" w:hAnsi="Times New Roman"/>
          <w:sz w:val="24"/>
          <w:szCs w:val="24"/>
        </w:rPr>
        <w:tab/>
        <w:t>Ориентация в образовательном содержании на актуальные интересы ребёнка, склонности и способности.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II.</w:t>
      </w:r>
      <w:r w:rsidRPr="001F744C">
        <w:rPr>
          <w:rFonts w:ascii="Times New Roman" w:hAnsi="Times New Roman"/>
          <w:b/>
          <w:sz w:val="24"/>
          <w:szCs w:val="24"/>
        </w:rPr>
        <w:tab/>
        <w:t>Принцип построения образовательной деятельности в зоне ближайшего развития ребёнка: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•</w:t>
      </w:r>
      <w:r w:rsidRPr="001F744C">
        <w:rPr>
          <w:rFonts w:ascii="Times New Roman" w:hAnsi="Times New Roman"/>
          <w:sz w:val="24"/>
          <w:szCs w:val="24"/>
        </w:rPr>
        <w:tab/>
        <w:t>«Уровень актуального развития» (УАР) характеризуется тем, какие задания ребёнок может выполнить самостоятельно (обученность, воспитанность, развитость).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•</w:t>
      </w:r>
      <w:r w:rsidRPr="001F744C">
        <w:rPr>
          <w:rFonts w:ascii="Times New Roman" w:hAnsi="Times New Roman"/>
          <w:sz w:val="24"/>
          <w:szCs w:val="24"/>
        </w:rPr>
        <w:tab/>
        <w:t>«Зона ближайшего развития» (ЗБР) обозначает то, что ребёнок не может выполнить самостоятельно, но с чем он справляется с небольшой помощью (обучаемость, воспитуемость, развиваемость).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III.</w:t>
      </w:r>
      <w:r w:rsidRPr="001F744C">
        <w:rPr>
          <w:rFonts w:ascii="Times New Roman" w:hAnsi="Times New Roman"/>
          <w:b/>
          <w:sz w:val="24"/>
          <w:szCs w:val="24"/>
        </w:rPr>
        <w:tab/>
        <w:t xml:space="preserve">Принцип возрастной адекватности образования </w:t>
      </w:r>
      <w:r w:rsidRPr="001F744C">
        <w:rPr>
          <w:rFonts w:ascii="Times New Roman" w:hAnsi="Times New Roman"/>
          <w:sz w:val="24"/>
          <w:szCs w:val="24"/>
        </w:rPr>
        <w:t>предполагает построение образовательного процесса в соответствии условий, требований, методов и форм работы с детьми возрасту и особенностям развития. Основной формой работы с дошкольниками и ведущим видом их деятельности является игра.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IV.</w:t>
      </w:r>
      <w:r w:rsidRPr="001F744C">
        <w:rPr>
          <w:rFonts w:ascii="Times New Roman" w:hAnsi="Times New Roman"/>
          <w:b/>
          <w:sz w:val="24"/>
          <w:szCs w:val="24"/>
        </w:rPr>
        <w:tab/>
        <w:t xml:space="preserve"> Принцип индивидуального образования</w:t>
      </w:r>
      <w:r w:rsidRPr="001F744C">
        <w:rPr>
          <w:rFonts w:ascii="Times New Roman" w:hAnsi="Times New Roman"/>
          <w:sz w:val="24"/>
          <w:szCs w:val="24"/>
        </w:rPr>
        <w:t>.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 (индивидуализация дошкольного образования).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V.</w:t>
      </w:r>
      <w:r w:rsidRPr="001F744C">
        <w:rPr>
          <w:rFonts w:ascii="Times New Roman" w:hAnsi="Times New Roman"/>
          <w:b/>
          <w:sz w:val="24"/>
          <w:szCs w:val="24"/>
        </w:rPr>
        <w:tab/>
        <w:t>Принцип интеграции содержания дошкольного образования.</w:t>
      </w:r>
      <w:r w:rsidRPr="001F744C">
        <w:rPr>
          <w:rFonts w:ascii="Times New Roman" w:hAnsi="Times New Roman"/>
          <w:sz w:val="24"/>
          <w:szCs w:val="24"/>
        </w:rPr>
        <w:t xml:space="preserve"> Под интеграцией содержания дошкольного образования понимается состояние (или процесс ведущий к такому состоянию) связанности, взаимопроникновения и взаимодействия отдельных образовательных областей, обеспечивающее целостность образовательного процесса.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VI.</w:t>
      </w:r>
      <w:r w:rsidRPr="001F744C">
        <w:rPr>
          <w:rFonts w:ascii="Times New Roman" w:hAnsi="Times New Roman"/>
          <w:sz w:val="24"/>
          <w:szCs w:val="24"/>
        </w:rPr>
        <w:tab/>
        <w:t>Комплексно-тематический принцип построения образовательного процесса.(Объединение комплекса различных видов специфических детских деятельностей вокруг единой «темы»; виды «тем»; «организующие моменты», «тематические недели», «события», реализация проектов», «сезонные явления в природе», «праздники», «традиции»; тесная взаимосвязь и взаимозависимость с интеграцией детских деятельностей).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VII.</w:t>
      </w:r>
      <w:r w:rsidRPr="001F744C">
        <w:rPr>
          <w:rFonts w:ascii="Times New Roman" w:hAnsi="Times New Roman"/>
          <w:b/>
          <w:sz w:val="24"/>
          <w:szCs w:val="24"/>
        </w:rPr>
        <w:tab/>
        <w:t>Принцип культуросообразности</w:t>
      </w:r>
      <w:r w:rsidRPr="001F744C">
        <w:rPr>
          <w:rFonts w:ascii="Times New Roman" w:hAnsi="Times New Roman"/>
          <w:sz w:val="24"/>
          <w:szCs w:val="24"/>
        </w:rPr>
        <w:t>. Воспитание человека с позитивным типом мышления, творческим подходом к собственной жизни немыслимо вне контекста культуры. Важно дать ребёнку возможность почувствовать себя как хранителем культурного наследия своей семьи, страны, человеческой цивилизации, так и творцом собственной культурной реальности, способным понимать и принимать культурные различия как норму современной жизни.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Основная образовательная программа ДОУ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960670" w:rsidRDefault="00960670" w:rsidP="00743B8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  Программа строится с учётом соблюдения преемственности между всеми возрастными дошкольными группами и между детским садом и начальной школой.</w:t>
      </w:r>
    </w:p>
    <w:p w:rsidR="00960670" w:rsidRPr="00743B82" w:rsidRDefault="00960670" w:rsidP="00743B8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670" w:rsidRPr="001F744C" w:rsidRDefault="00960670" w:rsidP="001F744C">
      <w:pPr>
        <w:pStyle w:val="Heading3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1F744C">
        <w:rPr>
          <w:rStyle w:val="Heading3Char"/>
          <w:rFonts w:ascii="Times New Roman" w:hAnsi="Times New Roman"/>
          <w:b/>
          <w:sz w:val="24"/>
          <w:szCs w:val="24"/>
        </w:rPr>
        <w:t>Нормативно-правовые документы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Международное законодательство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Всемирная декларация об обеспечении выживания, защиты и развития детей, 1990.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Детский фонд ООН ЮНИСЕФ. Декларация прав ребенка, 1959.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Конвенция ООН о правах ребенка, 1989.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Указы Президента РФ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Указ Президента РФ от 01.06.2012 г. №761 «О Национальной стратегии действий в интересах детей на 2012–2017 годы».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Указ Президента РФ от 07.052012 г. №599 «О мерах по реализации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государственной политики в области образования и науки».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Федеральные законы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Федеральный закон РФ от 29.12.2012 г. № 273-ФЗ «Об образовании в Российской Федерации».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Федеральный закон РФ от 29.12.2010 г. № 436-ФЗ «О защите детей от информации, причиняющей вред их здоровью и развитию» (вступил в силу с 01.09.2012 г.)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Федеральный закон РФ от 08.05.2010 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Приказы, постановления, письма и другие документы федерального уровня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Постановление Минтруда РФ от 21.04.1993 г. № 88 «Об утверждении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Нормативов по определению численности персонала, занятого обслуживанием дошкольных учреждений (ясли, ясли-сады, детские сады)».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Постановление Правительства РФ от 15.04.2014 г. № 295 «Об утверждении государственной программы Российской Федерации «Развитие образования» на 2013–2020 годы».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Письмо Минобрнауки РФ от 10.01.2014 г. № 08-10 «О необходимости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проведения ряда мероприятий по обеспечению введения Федерального государственного образовательного стандарта дошкольного образования».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Письмо Минобрнауки РФ от 28.02.2014 г. № 08-249 «Комментарии к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ФГОС дошкольного образования».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Письмо Рособрнадзора от 07.02.2014 г. № 01-52-22/05-382 «О дошкольных образовательных организациях».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Приказ Минобрнауки РФ от 07.04.2014 г. № 276 «Об утверждении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порядка проведения аттестации педагогических работников организаций,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осуществляющих проведение образовательной деятельности».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Приказ Минобрнауки РФ от 17.10.2013 г. № 1155 «Об утверждении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дошкольного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образования».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Приказ Минобрнауки РФ от 30.08.2013 г. № 1014 «Об утверждении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Порядка организации и осуществления образовательной деятельности по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основным общеобразовательным программам — образовательным програм-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мам дошкольного образования».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Приказ Министерства труда и социальной защиты РФ № 544н от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18.10.2013 г. «Об утверждении профессионального стандарта «Педа-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гог» (педагогическая деятельность в сфере дошкольного, начального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общего, основного общего, среднего общего образования) (воспитатель,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учитель)».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в дошкольных организациях — Сан-ПиН 2.4.1.3049-13.</w:t>
      </w:r>
    </w:p>
    <w:p w:rsidR="00960670" w:rsidRPr="001F744C" w:rsidRDefault="00960670" w:rsidP="001F744C">
      <w:pPr>
        <w:pStyle w:val="Heading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Психолого-педагогическая характеристика особенностей развития  детей   5-6 лет старшей группы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Взаимоотношения со сверстниками</w:t>
      </w:r>
      <w:r w:rsidRPr="001F744C">
        <w:rPr>
          <w:rFonts w:ascii="Times New Roman" w:hAnsi="Times New Roman"/>
          <w:sz w:val="24"/>
          <w:szCs w:val="24"/>
        </w:rPr>
        <w:t xml:space="preserve"> характеризуются избирательностью, которая выражается в предпочтении одних детей другим. Заметно преобладание со сверстниками того же пола, принятие в среде которых имеет существенное значение для самоутверждения и адекватной самооценки. Появляются постоянные партнёры по играм. В группах начинают выделяться лидеры; в отношениях возникает конкурентность, соревновательность.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Ребёнок старшего дошкольного возраста начинает претерпевать процесс «самооценивая» - оценки собственных поступков с точки зрения нормативных эталонов. 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Игра.</w:t>
      </w:r>
      <w:r w:rsidRPr="001F744C">
        <w:rPr>
          <w:rFonts w:ascii="Times New Roman" w:hAnsi="Times New Roman"/>
          <w:sz w:val="24"/>
          <w:szCs w:val="24"/>
        </w:rPr>
        <w:t xml:space="preserve"> Дети уже могут распределять роли до начала игры и строить свое поведение, придерживаясь роли.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Наблюдается организация игрового пространства, в котором выделяются смысловой «центр» и «периферия. Действия детей в играх становятся разнообразными.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Развивается </w:t>
      </w:r>
      <w:r w:rsidRPr="001F744C">
        <w:rPr>
          <w:rFonts w:ascii="Times New Roman" w:hAnsi="Times New Roman"/>
          <w:b/>
          <w:sz w:val="24"/>
          <w:szCs w:val="24"/>
        </w:rPr>
        <w:t>изобразительная деятельность</w:t>
      </w:r>
      <w:r w:rsidRPr="001F744C">
        <w:rPr>
          <w:rFonts w:ascii="Times New Roman" w:hAnsi="Times New Roman"/>
          <w:sz w:val="24"/>
          <w:szCs w:val="24"/>
        </w:rPr>
        <w:t xml:space="preserve"> детей. Это возраст наиболее активного рисования. Рисунки могут быть самыми разными по содержанию: это и жизненные впечатления детей, и воображаемые ситуации, и иллюстрации к фильмам и книгам.. Рисунки приобретают сюжетный характер.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Конструирование</w:t>
      </w:r>
      <w:r w:rsidRPr="001F744C">
        <w:rPr>
          <w:rFonts w:ascii="Times New Roman" w:hAnsi="Times New Roman"/>
          <w:sz w:val="24"/>
          <w:szCs w:val="24"/>
        </w:rPr>
        <w:t>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оттенки. Воспринимают величину объектов, легко выстраивают в ряд — по возрастанию или убыванию — до 10 различных предметов.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В старшем дошкольном возрасте продолжает развиваться </w:t>
      </w:r>
      <w:r w:rsidRPr="001F744C">
        <w:rPr>
          <w:rFonts w:ascii="Times New Roman" w:hAnsi="Times New Roman"/>
          <w:b/>
          <w:sz w:val="24"/>
          <w:szCs w:val="24"/>
        </w:rPr>
        <w:t>образное мышление</w:t>
      </w:r>
      <w:r w:rsidRPr="001F744C">
        <w:rPr>
          <w:rFonts w:ascii="Times New Roman" w:hAnsi="Times New Roman"/>
          <w:sz w:val="24"/>
          <w:szCs w:val="24"/>
        </w:rPr>
        <w:t>. Дети способны не только решить задачу в наглядном плане, но и в уме совершить преобразование объекта. Развитие мышления сопровождается освоением мыслительных средств (развиваются схематизированные и комплексные представления, представления о цикличности изменений). Кроме того, совершенствуется способность к обобщению, что является основой словесно-логического мышления.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Развитие воображения</w:t>
      </w:r>
      <w:r w:rsidRPr="001F744C">
        <w:rPr>
          <w:rFonts w:ascii="Times New Roman" w:hAnsi="Times New Roman"/>
          <w:sz w:val="24"/>
          <w:szCs w:val="24"/>
        </w:rPr>
        <w:t xml:space="preserve"> в этом возрасте позволяет детям сочинять достаточно оригинальные и последовательно разворачивающиеся истории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Продолжают развиваться устойчивость, распределение, переключаемость </w:t>
      </w:r>
      <w:r w:rsidRPr="001F744C">
        <w:rPr>
          <w:rFonts w:ascii="Times New Roman" w:hAnsi="Times New Roman"/>
          <w:b/>
          <w:sz w:val="24"/>
          <w:szCs w:val="24"/>
        </w:rPr>
        <w:t>внимания.</w:t>
      </w:r>
      <w:r w:rsidRPr="001F744C">
        <w:rPr>
          <w:rFonts w:ascii="Times New Roman" w:hAnsi="Times New Roman"/>
          <w:sz w:val="24"/>
          <w:szCs w:val="24"/>
        </w:rPr>
        <w:t xml:space="preserve"> Наблюдается переход от непроизвольного к произвольному вниманию.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Продолжает совершенствоваться </w:t>
      </w:r>
      <w:r w:rsidRPr="001F744C">
        <w:rPr>
          <w:rFonts w:ascii="Times New Roman" w:hAnsi="Times New Roman"/>
          <w:b/>
          <w:sz w:val="24"/>
          <w:szCs w:val="24"/>
        </w:rPr>
        <w:t>речь,</w:t>
      </w:r>
      <w:r w:rsidRPr="001F744C">
        <w:rPr>
          <w:rFonts w:ascii="Times New Roman" w:hAnsi="Times New Roman"/>
          <w:sz w:val="24"/>
          <w:szCs w:val="24"/>
        </w:rPr>
        <w:t xml:space="preserve">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960670" w:rsidRPr="001F744C" w:rsidRDefault="00960670" w:rsidP="001F744C">
      <w:pPr>
        <w:pStyle w:val="Heading2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Целевые ориентиры освоения воспитанниками образовательной программы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Социально-коммуникативное развитие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Ребенок:</w:t>
      </w:r>
    </w:p>
    <w:p w:rsidR="00960670" w:rsidRPr="001F744C" w:rsidRDefault="00960670" w:rsidP="001F744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960670" w:rsidRPr="001F744C" w:rsidRDefault="00960670" w:rsidP="001F744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</w:t>
      </w:r>
    </w:p>
    <w:p w:rsidR="00960670" w:rsidRPr="001F744C" w:rsidRDefault="00960670" w:rsidP="001F744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960670" w:rsidRPr="001F744C" w:rsidRDefault="00960670" w:rsidP="001F744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960670" w:rsidRPr="001F744C" w:rsidRDefault="00960670" w:rsidP="001F744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960670" w:rsidRPr="001F744C" w:rsidRDefault="00960670" w:rsidP="001F744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960670" w:rsidRPr="001F744C" w:rsidRDefault="00960670" w:rsidP="001F744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960670" w:rsidRPr="001F744C" w:rsidRDefault="00960670" w:rsidP="001F744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960670" w:rsidRPr="001F744C" w:rsidRDefault="00960670" w:rsidP="001F744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960670" w:rsidRPr="001F744C" w:rsidRDefault="00960670" w:rsidP="001F744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проявляет эмпатию по отношению к другим людям, готовность прийти на помощь тем, кто в этом нуждается.</w:t>
      </w:r>
    </w:p>
    <w:p w:rsidR="00960670" w:rsidRPr="001F744C" w:rsidRDefault="00960670" w:rsidP="001F744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проявляет умение слышать других и стремление быть понятым другими.</w:t>
      </w:r>
    </w:p>
    <w:p w:rsidR="00960670" w:rsidRPr="001F744C" w:rsidRDefault="00960670" w:rsidP="001F744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960670" w:rsidRPr="001F744C" w:rsidRDefault="00960670" w:rsidP="001F744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960670" w:rsidRPr="001F744C" w:rsidRDefault="00960670" w:rsidP="001F744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подвижен, вынослив, владеет основными движениями, может контролировать свои движения и управлять ими/ развита крупная и мелкая моторика/.</w:t>
      </w:r>
    </w:p>
    <w:p w:rsidR="00960670" w:rsidRPr="001F744C" w:rsidRDefault="00960670" w:rsidP="001F744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, может соблюдать правила безопасного поведения и навыки личной гигиены.</w:t>
      </w:r>
    </w:p>
    <w:p w:rsidR="00960670" w:rsidRPr="001F744C" w:rsidRDefault="00960670" w:rsidP="001F744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проявляет ответственность за начатое дело.</w:t>
      </w:r>
    </w:p>
    <w:p w:rsidR="00960670" w:rsidRPr="001F744C" w:rsidRDefault="00960670" w:rsidP="001F744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способен к принятию собственных решений, опираясь насвои знания и умения в различных видах деятельности.</w:t>
      </w:r>
    </w:p>
    <w:p w:rsidR="00960670" w:rsidRPr="001F744C" w:rsidRDefault="00960670" w:rsidP="001F744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960670" w:rsidRPr="00743B82" w:rsidRDefault="00960670" w:rsidP="00743B8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Имеет начальные представления о здоровом образе жизни. Воспринимает здоровый образ жизни как ценность.</w:t>
      </w:r>
    </w:p>
    <w:p w:rsidR="00960670" w:rsidRPr="001F744C" w:rsidRDefault="00960670" w:rsidP="001F744C">
      <w:pPr>
        <w:pStyle w:val="Heading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 Содержательный раздел</w:t>
      </w:r>
    </w:p>
    <w:p w:rsidR="00960670" w:rsidRPr="001F744C" w:rsidRDefault="00960670" w:rsidP="001F744C">
      <w:pPr>
        <w:pStyle w:val="Heading2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Описание образовательной деятельности </w:t>
      </w:r>
    </w:p>
    <w:p w:rsidR="00960670" w:rsidRPr="001F744C" w:rsidRDefault="00960670" w:rsidP="001F744C">
      <w:pPr>
        <w:pStyle w:val="Heading2"/>
        <w:numPr>
          <w:ilvl w:val="0"/>
          <w:numId w:val="0"/>
        </w:numPr>
        <w:spacing w:line="240" w:lineRule="auto"/>
        <w:ind w:left="576" w:hanging="576"/>
        <w:jc w:val="both"/>
        <w:rPr>
          <w:rFonts w:ascii="Times New Roman" w:hAnsi="Times New Roman"/>
          <w:color w:val="auto"/>
          <w:sz w:val="24"/>
          <w:szCs w:val="24"/>
        </w:rPr>
      </w:pPr>
      <w:r w:rsidRPr="001F744C">
        <w:rPr>
          <w:rFonts w:ascii="Times New Roman" w:hAnsi="Times New Roman"/>
          <w:color w:val="auto"/>
          <w:sz w:val="24"/>
          <w:szCs w:val="24"/>
        </w:rPr>
        <w:t>Содержание образовательных областей: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F744C">
        <w:rPr>
          <w:rFonts w:ascii="Times New Roman" w:hAnsi="Times New Roman"/>
          <w:sz w:val="24"/>
          <w:szCs w:val="24"/>
          <w:u w:val="single"/>
        </w:rPr>
        <w:t>Образовательная область «СОЦИАЛЬНО-КОММУНИКАТИВНОЕ РАЗВИТИЕ»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Социализация, развитие общения, нравственное воспитание</w:t>
      </w:r>
    </w:p>
    <w:p w:rsidR="00960670" w:rsidRPr="001F744C" w:rsidRDefault="00960670" w:rsidP="001F744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Воспитывать дружеские взаимоотношения между детьми; привычку сообща играть, трудиться, заниматься; умение самостоятельно находить общие интересные занятия. Формировать такие качества, как сочувствие, отзывчивость.</w:t>
      </w:r>
    </w:p>
    <w:p w:rsidR="00960670" w:rsidRPr="001F744C" w:rsidRDefault="00960670" w:rsidP="001F744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</w:t>
      </w:r>
    </w:p>
    <w:p w:rsidR="00960670" w:rsidRPr="001F744C" w:rsidRDefault="00960670" w:rsidP="001F744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Расширять представления о правилах поведения в общественных местах; об обязанностях в группе детского сада, дома. </w:t>
      </w:r>
    </w:p>
    <w:p w:rsidR="00960670" w:rsidRPr="001F744C" w:rsidRDefault="00960670" w:rsidP="001F744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потешки и др.). Показать значение родного языка в формировании основ нравственности.</w:t>
      </w:r>
    </w:p>
    <w:p w:rsidR="00960670" w:rsidRPr="001F744C" w:rsidRDefault="00960670" w:rsidP="001F74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Ребенок в семье и сообществе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Образ Я.</w:t>
      </w:r>
      <w:r w:rsidRPr="001F744C">
        <w:rPr>
          <w:rFonts w:ascii="Times New Roman" w:hAnsi="Times New Roman"/>
          <w:sz w:val="24"/>
          <w:szCs w:val="24"/>
        </w:rPr>
        <w:t xml:space="preserve"> 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Семья.</w:t>
      </w:r>
      <w:r w:rsidRPr="001F744C">
        <w:rPr>
          <w:rFonts w:ascii="Times New Roman" w:hAnsi="Times New Roman"/>
          <w:sz w:val="24"/>
          <w:szCs w:val="24"/>
        </w:rPr>
        <w:t xml:space="preserve"> Углублять представления ребенка о семье и ее истории. Учить создавать простейшее генеологическое древо с опорой на историю семьи.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Углублять представления о том, где работают родители, как важен для общества их труд. Поощрять посильное участие детей в подготовке  различных семейных праздников. Приучать к выполнению постоянных обязанностей по дому.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Детский сад.</w:t>
      </w:r>
      <w:r w:rsidRPr="001F744C">
        <w:rPr>
          <w:rFonts w:ascii="Times New Roman" w:hAnsi="Times New Roman"/>
          <w:sz w:val="24"/>
          <w:szCs w:val="24"/>
        </w:rPr>
        <w:t xml:space="preserve"> 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744C">
        <w:rPr>
          <w:rFonts w:ascii="Times New Roman" w:hAnsi="Times New Roman"/>
          <w:sz w:val="24"/>
          <w:szCs w:val="24"/>
        </w:rPr>
        <w:t>веточки с листьями и т. п.).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Самообслуживание, самостоятельность, трудовое воспитание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Культурно-гигиенические навыки.</w:t>
      </w:r>
      <w:r w:rsidRPr="001F744C">
        <w:rPr>
          <w:rFonts w:ascii="Times New Roman" w:hAnsi="Times New Roman"/>
          <w:sz w:val="24"/>
          <w:szCs w:val="24"/>
        </w:rPr>
        <w:t xml:space="preserve"> 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руки. следить за чистотой ногтей; при кашле и чихании закрывать рот и нос платком.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Закреплять умение замечать и самостоятельно устранять непорядок в своем внешнем виде.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Самообслуживание.</w:t>
      </w:r>
      <w:r w:rsidRPr="001F744C">
        <w:rPr>
          <w:rFonts w:ascii="Times New Roman" w:hAnsi="Times New Roman"/>
          <w:sz w:val="24"/>
          <w:szCs w:val="24"/>
        </w:rPr>
        <w:t xml:space="preserve">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Общественно-полезный труд</w:t>
      </w:r>
      <w:r w:rsidRPr="001F744C">
        <w:rPr>
          <w:rFonts w:ascii="Times New Roman" w:hAnsi="Times New Roman"/>
          <w:sz w:val="24"/>
          <w:szCs w:val="24"/>
        </w:rPr>
        <w:t>. Воспитывать у детей положительное отношение к труду, желание выполнять посильные трудовые поручения. Разъяснять детям значимость их труда.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Учить оценивать результат своей работы (с помощью взрослого).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Воспитывать дружеские взаимоотношения между детьми; привычку играть, трудиться, заниматься сообща. Развивать желание помогать друг другу.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Формировать у детей предпосылки (элементы) учебной деятельности. Продолжать развивать внимание, умение понимать поставленную задачу 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Продолжать учить детей помогать взрослым поддерживать порядок в группе: протирать игрушки, строительный материал и т. п.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Формировать умение наводить порядок на участке детского сада (подметать и очищать дорожки от мусора, зимой — от снега, поливать песок в песочнице и пр.).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Приучать добросовестно выполнять обязанности дежурных по столовой: сервировать стол, приводить его в порядок после еды.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Труд в природе</w:t>
      </w:r>
      <w:r w:rsidRPr="001F744C">
        <w:rPr>
          <w:rFonts w:ascii="Times New Roman" w:hAnsi="Times New Roman"/>
          <w:sz w:val="24"/>
          <w:szCs w:val="24"/>
        </w:rPr>
        <w:t>. 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 весной — к посеву семян овощей, цветов, высадке рассады; летом — к рыхлению почвы, поливке грядок и клумб.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Уважение к труду взрослых</w:t>
      </w:r>
      <w:r w:rsidRPr="001F744C">
        <w:rPr>
          <w:rFonts w:ascii="Times New Roman" w:hAnsi="Times New Roman"/>
          <w:sz w:val="24"/>
          <w:szCs w:val="24"/>
        </w:rPr>
        <w:t>. 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Формирование основ безопасности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Безопасное поведение в природе</w:t>
      </w:r>
      <w:r w:rsidRPr="001F744C">
        <w:rPr>
          <w:rFonts w:ascii="Times New Roman" w:hAnsi="Times New Roman"/>
          <w:sz w:val="24"/>
          <w:szCs w:val="24"/>
        </w:rPr>
        <w:t>. Формировать основы экологической культуры и безопасного поведения в природе.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Знакомить с явлениями неживой природы (гроза, гром, молния, радуга), с правилами поведения при грозе.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Знакомить детей с правилами оказания первой помощи при ушибах и укусах насекомых.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Безопасность на дорогах.</w:t>
      </w:r>
      <w:r w:rsidRPr="001F744C">
        <w:rPr>
          <w:rFonts w:ascii="Times New Roman" w:hAnsi="Times New Roman"/>
          <w:sz w:val="24"/>
          <w:szCs w:val="24"/>
        </w:rPr>
        <w:t xml:space="preserve"> Уточнять знания детей об элементах дороги (проезжая часть, пешеходный переход, тротуар), о движении транс порта, о работе светофора.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Знакомить с названиями ближайших к детскому саду улиц и улиц, на которых живут дети.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Знакомить с правилами дорожного движения, правилами передвижения пешеходов и велосипедистов.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Продолжать знакомить с дорожными знаками: «Дети»,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Безопасность собственной жизнедеятельности</w:t>
      </w:r>
      <w:r w:rsidRPr="001F744C">
        <w:rPr>
          <w:rFonts w:ascii="Times New Roman" w:hAnsi="Times New Roman"/>
          <w:sz w:val="24"/>
          <w:szCs w:val="24"/>
        </w:rPr>
        <w:t>. Закреплять основы безопасности жизнедеятельности человека.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Формировать умение обращаться за помощью к взрослым.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Учить называть свое имя, фамилию, возраст, домашний адрес, телефон.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F744C">
        <w:rPr>
          <w:rFonts w:ascii="Times New Roman" w:hAnsi="Times New Roman"/>
          <w:sz w:val="24"/>
          <w:szCs w:val="24"/>
          <w:u w:val="single"/>
        </w:rPr>
        <w:t>Образовательная область «ПОЗНАВАТЕЛЬНОЕ РАЗВИТИЕ»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Количество и счет.</w:t>
      </w:r>
      <w:r w:rsidRPr="001F744C">
        <w:rPr>
          <w:rFonts w:ascii="Times New Roman" w:hAnsi="Times New Roman"/>
          <w:sz w:val="24"/>
          <w:szCs w:val="24"/>
        </w:rPr>
        <w:t xml:space="preserve"> 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Учить считать до 10; последовательно знакомить с образованием каждого числа в пределах от 5 до 10 (на наглядной основе).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Формировать умение понимать отношения рядом стоящих чисел (5 &lt; 6 на 1, 6 &gt; 5 на 1).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Отсчитывать предметы из большого количества по образцу и заданному числу (в пределах 10).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Познакомить с цифрами от 0 до 9.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Величина.</w:t>
      </w:r>
      <w:r w:rsidRPr="001F744C">
        <w:rPr>
          <w:rFonts w:ascii="Times New Roman" w:hAnsi="Times New Roman"/>
          <w:sz w:val="24"/>
          <w:szCs w:val="24"/>
        </w:rPr>
        <w:t xml:space="preserve"> 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Развивать глазомер, умение находить предметы длиннее (короче), выше (ниже), шире (уже), толще (тоньше) образца и равные ему.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Форма.</w:t>
      </w:r>
      <w:r w:rsidRPr="001F744C">
        <w:rPr>
          <w:rFonts w:ascii="Times New Roman" w:hAnsi="Times New Roman"/>
          <w:sz w:val="24"/>
          <w:szCs w:val="24"/>
        </w:rPr>
        <w:t xml:space="preserve"> Познакомить детей с овалом на основе сравнения его с кругом и прямоугольником.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Развивать представления о том, как из одной формы сделать другую.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Ориентировка в пространстве</w:t>
      </w:r>
      <w:r w:rsidRPr="001F744C">
        <w:rPr>
          <w:rFonts w:ascii="Times New Roman" w:hAnsi="Times New Roman"/>
          <w:sz w:val="24"/>
          <w:szCs w:val="24"/>
        </w:rPr>
        <w:t>. 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Учить ориентироваться на листе бумаги (справа — слева, вверху — внизу, в середине, в углу).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Ориентировка во времени.</w:t>
      </w:r>
      <w:r w:rsidRPr="001F744C">
        <w:rPr>
          <w:rFonts w:ascii="Times New Roman" w:hAnsi="Times New Roman"/>
          <w:sz w:val="24"/>
          <w:szCs w:val="24"/>
        </w:rPr>
        <w:t xml:space="preserve"> Дать детям представление о том, что утро, вечер, день и ночь составляют сутки.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Учить на 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Развитие познавательно-исследовательской деятельности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Познавательно-исследовательская деятельность</w:t>
      </w:r>
      <w:r w:rsidRPr="001F744C">
        <w:rPr>
          <w:rFonts w:ascii="Times New Roman" w:hAnsi="Times New Roman"/>
          <w:sz w:val="24"/>
          <w:szCs w:val="24"/>
        </w:rPr>
        <w:t>. Закреплять умение использовать обобщенные способы обследования объектов с помощью специально разработанной системы сенсорных эталонов, перцептивных действий.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самостоятельному использованию действий экспериментального характера для выявления скрытых свойств. Закреплять умение получать информацию о новом объекте в процессе его исследования.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Развивать умение детей действовать в соответствии с предлагаемым алгоритмом. Формировать умение определять алгоритм собственной деятельности; с помощью взрослого составлять модели и использовать их в познавательно-исследовательской деятельности.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Сенсорное развитие.</w:t>
      </w:r>
      <w:r w:rsidRPr="001F744C">
        <w:rPr>
          <w:rFonts w:ascii="Times New Roman" w:hAnsi="Times New Roman"/>
          <w:sz w:val="24"/>
          <w:szCs w:val="24"/>
        </w:rPr>
        <w:t xml:space="preserve"> 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Продолжать знакомить с цветами спектра: красный, оранжевый, желтый, зеленый, голубой, синий, фиолетовый (хроматические) и белый,  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Продолжать знакомить с различными геометрическими фигурами, учить использовать в качестве эталонов плоскостные и объемные формы.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 Совершенствовать глазомер.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Проектная деятельность.</w:t>
      </w:r>
      <w:r w:rsidRPr="001F744C">
        <w:rPr>
          <w:rFonts w:ascii="Times New Roman" w:hAnsi="Times New Roman"/>
          <w:sz w:val="24"/>
          <w:szCs w:val="24"/>
        </w:rPr>
        <w:t xml:space="preserve"> Создавать условия для реализации детьми проектов трех типов: исследовательских, творческих и нормативных.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Дидактические игры.</w:t>
      </w:r>
      <w:r w:rsidRPr="001F744C">
        <w:rPr>
          <w:rFonts w:ascii="Times New Roman" w:hAnsi="Times New Roman"/>
          <w:sz w:val="24"/>
          <w:szCs w:val="24"/>
        </w:rPr>
        <w:t xml:space="preserve"> Организовывать дидактические игры, объединяя детей в подгруппы по 2–4 человека; учить выполнять правила игры.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Развивать в играх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 расположении предметов (впереди, сзади, направо, налево, под, над, посередине, сбоку).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Ознакомление с предметным окружением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Продолжать обогащать представления детей о мире предметов. Объяснять назначение незнакомых предметов. Формировать представление о предметах, облегчающих труд человека в быту (кофемолка, миксер, мясорубка и др.), создающих комфорт (бра, картины, ковер и т. п.). 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– мягкость, хрупкость – прочность, блеск, звонкость.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Побуждать сравнивать предметы (по назначению, цвету, форме, материалу), классифицировать их (посуда – фарфоровая, стеклянная, керамическая, пластмассовая).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Ознакомление с социальным миром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Обогащать представления детей о профессиях.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Формировать элементарные представления об истории человечества (Древний мир,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человека-труженика.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Прививать чувство благодарности к человеку за его труд.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Формировать представления о том, что Российская Федерация (Россия) — огромная,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Ознакомление с миром природы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Расширять и уточнять представления детей о природе. Учить наблюдать, развивать любознательность.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Продолжать знакомить с комнатными растениями.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Учить ухаживать за растениями. Рассказать о способах вегетативного размножения растений.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Расширять представления о домашних животных, их повадках, зависимости от человека.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Учить детей ухаживать за обитателями уголка природы.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 др.).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Дать детям представления о пресмыкающихся (ящерица, черепаха и др.) и насекомых (пчела, комар, муха и др.).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Формировать представления о чередовании времен года, частей суток и их некоторых характеристиках.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Знакомить детей с многообразием родной природы; с растениями и животными различных климатических зон.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Показать, как человек в своей жизни использует воду, песок, глину, камни.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Формировать представления о том, что человек — часть природы и что он должен беречь, охранять и защищать ее.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Учить укреплять свое здоровье в процессе общения с природой.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Учить устанавливать причинно-следственные связи между природными явлениями (сезон — растительность — труд людей).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Показать взаимодействие живой и неживой природы.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Рассказывать о значении солнца и воздуха в жизни человека, животных и растений.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Сезонные наблюдения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Осень.</w:t>
      </w:r>
      <w:r w:rsidRPr="001F744C">
        <w:rPr>
          <w:rFonts w:ascii="Times New Roman" w:hAnsi="Times New Roman"/>
          <w:sz w:val="24"/>
          <w:szCs w:val="24"/>
        </w:rPr>
        <w:t xml:space="preserve"> Закреплять представления о том, как похолодание и сокращение продолжительности дня изменяют жизнь растений, животных и человека. 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Зима.</w:t>
      </w:r>
      <w:r w:rsidRPr="001F744C">
        <w:rPr>
          <w:rFonts w:ascii="Times New Roman" w:hAnsi="Times New Roman"/>
          <w:sz w:val="24"/>
          <w:szCs w:val="24"/>
        </w:rPr>
        <w:t xml:space="preserve">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</w:t>
      </w:r>
      <w:r w:rsidRPr="001F744C">
        <w:rPr>
          <w:rFonts w:ascii="Times New Roman" w:hAnsi="Times New Roman"/>
          <w:b/>
          <w:sz w:val="24"/>
          <w:szCs w:val="24"/>
        </w:rPr>
        <w:t>Весна.</w:t>
      </w:r>
      <w:r w:rsidRPr="001F744C">
        <w:rPr>
          <w:rFonts w:ascii="Times New Roman" w:hAnsi="Times New Roman"/>
          <w:sz w:val="24"/>
          <w:szCs w:val="24"/>
        </w:rPr>
        <w:t xml:space="preserve"> 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Лето.</w:t>
      </w:r>
      <w:r w:rsidRPr="001F744C">
        <w:rPr>
          <w:rFonts w:ascii="Times New Roman" w:hAnsi="Times New Roman"/>
          <w:sz w:val="24"/>
          <w:szCs w:val="24"/>
        </w:rPr>
        <w:t xml:space="preserve"> 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Познакомить с таким природным явлением, как туман.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Дать представления о съедобных и несъедобных грибах (съедобные — маслята, опята, лисички и т. п.; несъедобные — мухомор, ложный опенок).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F744C">
        <w:rPr>
          <w:rFonts w:ascii="Times New Roman" w:hAnsi="Times New Roman"/>
          <w:sz w:val="24"/>
          <w:szCs w:val="24"/>
          <w:u w:val="single"/>
        </w:rPr>
        <w:t>Образовательная область «РЕЧЕВОЕ РАЗВИТИЕ»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Развитие речи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 xml:space="preserve">Развивающая речевая среда. </w:t>
      </w:r>
      <w:r w:rsidRPr="001F744C">
        <w:rPr>
          <w:rFonts w:ascii="Times New Roman" w:hAnsi="Times New Roman"/>
          <w:sz w:val="24"/>
          <w:szCs w:val="24"/>
        </w:rPr>
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Учить детей решать спорные вопросы и улаживать конфликты с помощью речи: убеждать, доказывать, объяснять.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Формирование словаря.</w:t>
      </w:r>
      <w:r w:rsidRPr="001F744C">
        <w:rPr>
          <w:rFonts w:ascii="Times New Roman" w:hAnsi="Times New Roman"/>
          <w:sz w:val="24"/>
          <w:szCs w:val="24"/>
        </w:rPr>
        <w:t xml:space="preserve"> Обогащать речь детей существительными,обозначающими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Помогать детям употреблять в речи слова в точном соответствии со смыслом.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Звуковая культура речи.</w:t>
      </w:r>
      <w:r w:rsidRPr="001F744C">
        <w:rPr>
          <w:rFonts w:ascii="Times New Roman" w:hAnsi="Times New Roman"/>
          <w:sz w:val="24"/>
          <w:szCs w:val="24"/>
        </w:rPr>
        <w:t xml:space="preserve"> 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ч — ц, с — ш, ж — з, л — р.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Продолжать развивать фонематический слух. Учить определять место звука в слове (начало, середина, конец).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Отрабатывать интонационную выразительность речи.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Грамматический строй речи</w:t>
      </w:r>
      <w:r w:rsidRPr="001F744C">
        <w:rPr>
          <w:rFonts w:ascii="Times New Roman" w:hAnsi="Times New Roman"/>
          <w:i/>
          <w:sz w:val="24"/>
          <w:szCs w:val="24"/>
        </w:rPr>
        <w:t>.</w:t>
      </w:r>
      <w:r w:rsidRPr="001F744C">
        <w:rPr>
          <w:rFonts w:ascii="Times New Roman" w:hAnsi="Times New Roman"/>
          <w:sz w:val="24"/>
          <w:szCs w:val="24"/>
        </w:rPr>
        <w:t xml:space="preserve"> 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Знакомить с разными способами образования слов (сахарница, хлебница; масленка, солонка; воспитатель, учитель, строитель).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Учить составлять по образцу простые и сложные предложения.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Совершенствовать умение пользоваться прямой и косвенной речью.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Связная речь</w:t>
      </w:r>
      <w:r w:rsidRPr="001F744C">
        <w:rPr>
          <w:rFonts w:ascii="Times New Roman" w:hAnsi="Times New Roman"/>
          <w:i/>
          <w:sz w:val="24"/>
          <w:szCs w:val="24"/>
        </w:rPr>
        <w:t>.</w:t>
      </w:r>
      <w:r w:rsidRPr="001F744C">
        <w:rPr>
          <w:rFonts w:ascii="Times New Roman" w:hAnsi="Times New Roman"/>
          <w:sz w:val="24"/>
          <w:szCs w:val="24"/>
        </w:rPr>
        <w:t xml:space="preserve"> Развивать умение поддерживать беседу.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Совершенствовать диалогическую форму речи. Поощрять попытки высказывать свою точку зрения, согласие или несогласие с ответом товарища.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Развивать монологическую форму речи.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Учить связно, последовательно и выразительно пересказывать небольшие сказки, рассказы.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Развивать умение составлять рассказы о событиях из личного опыта, придумывать свои концовки к сказкам.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Приобщение к художественной литературе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Способствовать формированию эмоционального отношения к литературным произведениям.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Продолжать объяснять (с опорой на прочитанное произведение) доступные детям жанровые особенности сказок, рассказов, стихотворений. 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детей вслушиваться в ритм и мелодику поэтического текста.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F744C">
        <w:rPr>
          <w:rFonts w:ascii="Times New Roman" w:hAnsi="Times New Roman"/>
          <w:sz w:val="24"/>
          <w:szCs w:val="24"/>
          <w:u w:val="single"/>
        </w:rPr>
        <w:t>Образовательная область «ХУДОЖЕСТВЕННО -ЭСТЕТИЧЕСКОЕ РАЗВИТИЕ»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Приобщение к искусству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Продолжать формировать интерес к музыке, живописи, литературе, народному искусству.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(Ю. Васнецов, Е. Рачев, Е. Чарушин, И. Билибин и др.).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Продолжать знакомить с архитектурой. 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 Подводить дошкольников к пониманию зависимости конструкции здания от его назначения: жилой дом, театр, храм и т. д.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Формировать у детей бережное отношение к произведениям искусства.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Изобразительная деятельность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Совершенствовать изобразительные навыки и умения, формировать художественно-творческие способности.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Развивать чувство формы, цвета, пропорций.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Продолжать знакомить с народным декоративно-прикладным искусством (Городец, Полхов-Майдан, Гжель), расширять представления о народных игрушках (матрешки — городецкая, богородская; бирюльки).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Предметное рисование</w:t>
      </w:r>
      <w:r w:rsidRPr="001F744C">
        <w:rPr>
          <w:rFonts w:ascii="Times New Roman" w:hAnsi="Times New Roman"/>
          <w:sz w:val="24"/>
          <w:szCs w:val="24"/>
        </w:rPr>
        <w:t>. 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Учить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Сюжетное рисование.</w:t>
      </w:r>
      <w:r w:rsidRPr="001F744C">
        <w:rPr>
          <w:rFonts w:ascii="Times New Roman" w:hAnsi="Times New Roman"/>
          <w:sz w:val="24"/>
          <w:szCs w:val="24"/>
        </w:rPr>
        <w:t xml:space="preserve"> 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Развивать композиционные умения, учить располагать изображения на полосе внизу листа, по всему листу.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Декоративное рисование.</w:t>
      </w:r>
      <w:r w:rsidRPr="001F744C">
        <w:rPr>
          <w:rFonts w:ascii="Times New Roman" w:hAnsi="Times New Roman"/>
          <w:sz w:val="24"/>
          <w:szCs w:val="24"/>
        </w:rPr>
        <w:t xml:space="preserve"> Продолжать знакомить детей с изделиями народных промыслов, закреплять и углублять знания о дымковской и филимоновской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Познакомить с росписью Полхов-Майдана. Включать городецкую и полхов-майданскую роспись в творческую работу детей, помогать осваивать специфику этих видов росписи. Знакомить с региональным (местным) декоративным искусством. Учить составлять узоры по мотивам городецкой, полхов-майданской, гжельской росписи: знакомить с характерными элементами (бутоны, цветы, листья, травка, усики, завитки, оживки).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Учить создавать узоры на листах в форме народного изделия (поднос, солонка, чашка, розетка и др.).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 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Учить ритмично располагать узор. Предлагать расписывать бумажные силуэты и объемные фигуры.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Лепка.</w:t>
      </w:r>
      <w:r w:rsidRPr="001F744C">
        <w:rPr>
          <w:rFonts w:ascii="Times New Roman" w:hAnsi="Times New Roman"/>
          <w:sz w:val="24"/>
          <w:szCs w:val="24"/>
        </w:rPr>
        <w:t xml:space="preserve"> Продолжать знакомить детей с особенностями лепки из глины, пластилина и пластической массы.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Закреплять навыки аккуратной лепки.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Закреплять навык тщательно мыть руки по окончании лепки.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Декоративная лепка.</w:t>
      </w:r>
      <w:r w:rsidRPr="001F744C">
        <w:rPr>
          <w:rFonts w:ascii="Times New Roman" w:hAnsi="Times New Roman"/>
          <w:sz w:val="24"/>
          <w:szCs w:val="24"/>
        </w:rPr>
        <w:t xml:space="preserve"> 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Учить лепить птиц, животных, людей по типу народных игрушек (дымковской, филимоновской, каргопольской и др.).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Формировать умение украшать узорами предметы декоративного искусства. Учить расписывать изделия гуашью, украшать их налепами и углубленным рельефом, использовать стеку.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Аппликация.</w:t>
      </w:r>
      <w:r w:rsidRPr="001F744C">
        <w:rPr>
          <w:rFonts w:ascii="Times New Roman" w:hAnsi="Times New Roman"/>
          <w:sz w:val="24"/>
          <w:szCs w:val="24"/>
        </w:rPr>
        <w:t xml:space="preserve"> 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Побуждать создавать предметные и сюжетные композиции, дополнять их деталями, обогащающими изображения.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Формировать аккуратное и бережное отношение к материалам.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Прикладное творчество</w:t>
      </w:r>
      <w:r w:rsidRPr="001F744C">
        <w:rPr>
          <w:rFonts w:ascii="Times New Roman" w:hAnsi="Times New Roman"/>
          <w:sz w:val="24"/>
          <w:szCs w:val="24"/>
        </w:rPr>
        <w:t>. 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Привлекать детей к изготовлению пособий для занятий и самостоятельной деятельности (коробки, счетный материал), ремонту книг, настольно-печатных игр.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Закреплять умение детей экономно и рационально расходовать материалы.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 xml:space="preserve">Конструктивно-модельная деятельность 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Учить выделять основные части и характерные детали конструкций.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Поощрять самостоятельность, творчество, инициативу, дружелюбие.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Формировать умение создавать различные по величине и конструкции постройки одного и того же объекта.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Учить строить по рисунку, самостоятельно подбирать необходимый строительный материал.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 онструктивно-модельная деятельность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Музыкальная деятельность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Продолжать развивать интерес и любовь к музыке, музыкальную отзывчивость на нее.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Формировать музыкальную культуру на основе знакомства с классической, народной и современной музыкой.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Продолжать развивать музыкальные способности детей: звуковысотный, ритмический, тембровый, динамический слух.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Слушание.</w:t>
      </w:r>
      <w:r w:rsidRPr="001F744C">
        <w:rPr>
          <w:rFonts w:ascii="Times New Roman" w:hAnsi="Times New Roman"/>
          <w:sz w:val="24"/>
          <w:szCs w:val="24"/>
        </w:rPr>
        <w:t xml:space="preserve"> Учить различать жанры музыкальных произведений (марш, танец, песня).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Совершенствовать навык различения звуков по высоте в пределах квинты, звучания музыкальных инструментова (клавишно-ударные и струнные: фортепиано, скрипка, виолончель, балалайка).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Пение.</w:t>
      </w:r>
      <w:r w:rsidRPr="001F744C">
        <w:rPr>
          <w:rFonts w:ascii="Times New Roman" w:hAnsi="Times New Roman"/>
          <w:sz w:val="24"/>
          <w:szCs w:val="24"/>
        </w:rPr>
        <w:t xml:space="preserve"> Формировать певческие навыки,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Способствовать развитию навыков сольного пения, с музыкальным сопровождением и без него.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Содействовать проявлению самостоятельности и творческому исполнению песен разного характера.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Песенное творчество</w:t>
      </w:r>
      <w:r w:rsidRPr="001F744C">
        <w:rPr>
          <w:rFonts w:ascii="Times New Roman" w:hAnsi="Times New Roman"/>
          <w:sz w:val="24"/>
          <w:szCs w:val="24"/>
        </w:rPr>
        <w:t>. Учить импровизировать мелодию на заданный текст.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Учить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Музыкально-ритмические движения.</w:t>
      </w:r>
      <w:r w:rsidRPr="001F744C">
        <w:rPr>
          <w:rFonts w:ascii="Times New Roman" w:hAnsi="Times New Roman"/>
          <w:sz w:val="24"/>
          <w:szCs w:val="24"/>
        </w:rPr>
        <w:t xml:space="preserve"> Развивать чувство ритма, умение передавать через движения характер музыки, ее эмоционально-образное содержание.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Познакомить с русским хороводом, пляской, а также с танцами других народов.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Продолжать развивать навыки инсценирования песен; учить изображать сказочных животных и птиц (лошадка, коза, лиса, медведь, заяц, журавль, ворон и т. д.) в разных игровых ситуациях.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Музыкально-игровое и танцевальное творчество.</w:t>
      </w:r>
      <w:r w:rsidRPr="001F744C">
        <w:rPr>
          <w:rFonts w:ascii="Times New Roman" w:hAnsi="Times New Roman"/>
          <w:sz w:val="24"/>
          <w:szCs w:val="24"/>
        </w:rPr>
        <w:t xml:space="preserve"> Учить самостоятельно придумывать движения, отражающие содержание песни. Побуждать к инсценированию содержания песен, хороводов.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Игра на детских музыкальных инструментах</w:t>
      </w:r>
      <w:r w:rsidRPr="001F744C">
        <w:rPr>
          <w:rFonts w:ascii="Times New Roman" w:hAnsi="Times New Roman"/>
          <w:sz w:val="24"/>
          <w:szCs w:val="24"/>
        </w:rPr>
        <w:t>. 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Развивать творчество детей, побуждать их к активным самостоятельным действиям.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F744C">
        <w:rPr>
          <w:rFonts w:ascii="Times New Roman" w:hAnsi="Times New Roman"/>
          <w:sz w:val="24"/>
          <w:szCs w:val="24"/>
          <w:u w:val="single"/>
        </w:rPr>
        <w:t>Образовательная область «ФИЗИЧЕСКОЕ РАЗВИТИЕ»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Формирование начальных представлений о здоровом образе жизни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Расширять представления о роли гигиены и режима дня для здоровья человека.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Формировать представления о правилах ухода за больным (заботиться о нем, не шуметь, выполнять его просьбы и поручения). Воспитывать сочувствие к болеющим. Формировать умение характеризовать свое самочувствие.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Знакомить детей с возможностями здорового человека.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Формировать у детей потребность в здоровом образе жизни. Прививать интерес к физической культуре и спорту и желание заниматься физкультурой и спортом.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Знакомить с доступными сведениями из истории олимпийского движения.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Продолжать формировать правильную осанку; умение осознанно выполнять движения.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Совершенствовать двигательные умения и навыки детей.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Развивать быстроту, силу, выносливость, гибкость.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Закреплять умение легко ходить и бегать, энергично отталкиваясь от опоры.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Учить бегать наперегонки, с преодолением препятствий.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Учить лазать по гимнастической стенке, меняя темп.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Учить ориентироваться в пространстве.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Учить элементам спортивных игр, играм с элементами соревнования, играм-эстафетам.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Приучать помогать взрослым готовить физкультурный инвентарь к занятиям физическими упражнениями, убирать его на место.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Подвижные игры.</w:t>
      </w:r>
      <w:r w:rsidRPr="001F744C">
        <w:rPr>
          <w:rFonts w:ascii="Times New Roman" w:hAnsi="Times New Roman"/>
          <w:sz w:val="24"/>
          <w:szCs w:val="24"/>
        </w:rPr>
        <w:t xml:space="preserve"> Продолжать учить детей самостоятельно организовывать знакомые подвижные игры, проявляя инициативу и творчество.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Воспитывать у детей стремление участвовать в играх с элементами соревнования, играх-эстафетах.</w:t>
      </w:r>
    </w:p>
    <w:p w:rsidR="00960670" w:rsidRPr="00743B82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Учить спортивным играм и упражнениям</w:t>
      </w:r>
    </w:p>
    <w:p w:rsidR="00960670" w:rsidRPr="001F744C" w:rsidRDefault="00960670" w:rsidP="001F744C">
      <w:pPr>
        <w:pStyle w:val="Heading2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Модель организации образовательного процесса</w:t>
      </w:r>
    </w:p>
    <w:p w:rsidR="00960670" w:rsidRPr="001F744C" w:rsidRDefault="00960670" w:rsidP="001F744C">
      <w:pPr>
        <w:pStyle w:val="Heading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Виды детской деятельности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Перечень разных  видов детской деятельности, направленных на реализацию содержания по основным образовательным областям развития (в соответствии с ФГОС ДО)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5"/>
        <w:gridCol w:w="4536"/>
        <w:gridCol w:w="3430"/>
      </w:tblGrid>
      <w:tr w:rsidR="00960670" w:rsidRPr="009165A2" w:rsidTr="00F015C5">
        <w:tc>
          <w:tcPr>
            <w:tcW w:w="2525" w:type="dxa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Образовательная область развития</w:t>
            </w:r>
          </w:p>
        </w:tc>
        <w:tc>
          <w:tcPr>
            <w:tcW w:w="4536" w:type="dxa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Детская деятельность </w:t>
            </w:r>
          </w:p>
        </w:tc>
        <w:tc>
          <w:tcPr>
            <w:tcW w:w="3430" w:type="dxa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Формы организации детской деятельности</w:t>
            </w:r>
          </w:p>
        </w:tc>
      </w:tr>
      <w:tr w:rsidR="00960670" w:rsidRPr="009165A2" w:rsidTr="00F015C5">
        <w:tc>
          <w:tcPr>
            <w:tcW w:w="2525" w:type="dxa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430" w:type="dxa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</w:tr>
      <w:tr w:rsidR="00960670" w:rsidRPr="009165A2" w:rsidTr="00F015C5">
        <w:tc>
          <w:tcPr>
            <w:tcW w:w="2525" w:type="dxa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Физическое развитие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Двигательная </w:t>
            </w: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(овладение основными видами движения)</w:t>
            </w:r>
          </w:p>
        </w:tc>
        <w:tc>
          <w:tcPr>
            <w:tcW w:w="3430" w:type="dxa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Подвижные дидактические игры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Подвижные игры с правилами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Игровые упражнения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Соревнования </w:t>
            </w:r>
          </w:p>
        </w:tc>
      </w:tr>
      <w:tr w:rsidR="00960670" w:rsidRPr="009165A2" w:rsidTr="00F015C5">
        <w:trPr>
          <w:trHeight w:val="315"/>
        </w:trPr>
        <w:tc>
          <w:tcPr>
            <w:tcW w:w="2525" w:type="dxa"/>
            <w:vMerge w:val="restart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Социально –коммуникативное  развитие</w:t>
            </w:r>
          </w:p>
        </w:tc>
        <w:tc>
          <w:tcPr>
            <w:tcW w:w="4536" w:type="dxa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Игровая </w:t>
            </w: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(сюжетно –ролевая игра  как ведущая игра, игры с правилами и другие)</w:t>
            </w:r>
          </w:p>
        </w:tc>
        <w:tc>
          <w:tcPr>
            <w:tcW w:w="3430" w:type="dxa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Сюжетные игры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Игры с правилами 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60670" w:rsidRPr="009165A2" w:rsidTr="00F015C5">
        <w:trPr>
          <w:trHeight w:val="450"/>
        </w:trPr>
        <w:tc>
          <w:tcPr>
            <w:tcW w:w="2525" w:type="dxa"/>
            <w:vMerge/>
            <w:vAlign w:val="center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Коммуникативная </w:t>
            </w: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(общение и взаимодействие со взрослыми  и сверстниками)</w:t>
            </w:r>
          </w:p>
        </w:tc>
        <w:tc>
          <w:tcPr>
            <w:tcW w:w="3430" w:type="dxa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Беседы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Ситуативный разговор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Речевая ситуация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Составление и отгадывание загадок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Сюжетные игры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Игры с правилами</w:t>
            </w:r>
          </w:p>
        </w:tc>
      </w:tr>
      <w:tr w:rsidR="00960670" w:rsidRPr="009165A2" w:rsidTr="00F015C5">
        <w:trPr>
          <w:trHeight w:val="294"/>
        </w:trPr>
        <w:tc>
          <w:tcPr>
            <w:tcW w:w="2525" w:type="dxa"/>
            <w:vMerge/>
            <w:vAlign w:val="center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Самообслуживание и элементарный бытовой  труд  </w:t>
            </w: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(в помещении и на улице)</w:t>
            </w:r>
          </w:p>
        </w:tc>
        <w:tc>
          <w:tcPr>
            <w:tcW w:w="3430" w:type="dxa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Совместные действия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Дежурство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Поручение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Задание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Реализация проектов</w:t>
            </w:r>
          </w:p>
        </w:tc>
      </w:tr>
      <w:tr w:rsidR="00960670" w:rsidRPr="009165A2" w:rsidTr="00F015C5">
        <w:trPr>
          <w:trHeight w:val="465"/>
        </w:trPr>
        <w:tc>
          <w:tcPr>
            <w:tcW w:w="2525" w:type="dxa"/>
            <w:vMerge w:val="restart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4536" w:type="dxa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Изобразительная </w:t>
            </w: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(рисование, лепка, аппликация)</w:t>
            </w:r>
          </w:p>
        </w:tc>
        <w:tc>
          <w:tcPr>
            <w:tcW w:w="3430" w:type="dxa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Мастерская по изготовлению 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продуктов детского творчества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Реализация проектов</w:t>
            </w:r>
          </w:p>
        </w:tc>
      </w:tr>
      <w:tr w:rsidR="00960670" w:rsidRPr="009165A2" w:rsidTr="00F015C5">
        <w:trPr>
          <w:trHeight w:val="1117"/>
        </w:trPr>
        <w:tc>
          <w:tcPr>
            <w:tcW w:w="2525" w:type="dxa"/>
            <w:vMerge/>
            <w:vAlign w:val="center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Музыкальная (</w:t>
            </w: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восприятие и понимание смысла музыкальных произведений, пение, музыкально – ритмические движения, игры на детских  музыкальных инструментах)</w:t>
            </w:r>
          </w:p>
        </w:tc>
        <w:tc>
          <w:tcPr>
            <w:tcW w:w="3430" w:type="dxa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Слушание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Исполнение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Импровизация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Экспериментирование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Подвижные игры (с музыкальным сопровождением)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Музыкально – дидактическая игра</w:t>
            </w:r>
          </w:p>
        </w:tc>
      </w:tr>
      <w:tr w:rsidR="00960670" w:rsidRPr="009165A2" w:rsidTr="00F015C5">
        <w:trPr>
          <w:trHeight w:val="354"/>
        </w:trPr>
        <w:tc>
          <w:tcPr>
            <w:tcW w:w="2525" w:type="dxa"/>
            <w:vMerge/>
            <w:vAlign w:val="center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430" w:type="dxa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Чтение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Обсуждение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Разучивание</w:t>
            </w:r>
          </w:p>
        </w:tc>
      </w:tr>
      <w:tr w:rsidR="00960670" w:rsidRPr="009165A2" w:rsidTr="00F015C5">
        <w:trPr>
          <w:trHeight w:val="187"/>
        </w:trPr>
        <w:tc>
          <w:tcPr>
            <w:tcW w:w="2525" w:type="dxa"/>
            <w:vMerge/>
            <w:vAlign w:val="center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Конструирование  из разного  материала </w:t>
            </w: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(строительного материала, конструкторов, модулей, бумаги, природного материала и др.)</w:t>
            </w:r>
          </w:p>
        </w:tc>
        <w:tc>
          <w:tcPr>
            <w:tcW w:w="3430" w:type="dxa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Мастерская по изготовлению 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продуктов детского творчества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Реализация проектов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Сюжетные игры</w:t>
            </w:r>
          </w:p>
        </w:tc>
      </w:tr>
      <w:tr w:rsidR="00960670" w:rsidRPr="009165A2" w:rsidTr="00F015C5">
        <w:trPr>
          <w:trHeight w:val="120"/>
        </w:trPr>
        <w:tc>
          <w:tcPr>
            <w:tcW w:w="2525" w:type="dxa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Познавательное развитие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Познавательно – исследовательская </w:t>
            </w: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(исследование объектов окружающего мира и экспериментирование с ними)</w:t>
            </w:r>
          </w:p>
        </w:tc>
        <w:tc>
          <w:tcPr>
            <w:tcW w:w="3430" w:type="dxa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Экскурсия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проблемных ситуаций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Экспериментирование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Коллекционирование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Моделирование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Реализация проекта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Игры с правилами</w:t>
            </w:r>
          </w:p>
        </w:tc>
      </w:tr>
      <w:tr w:rsidR="00960670" w:rsidRPr="009165A2" w:rsidTr="002531E8">
        <w:trPr>
          <w:trHeight w:val="1938"/>
        </w:trPr>
        <w:tc>
          <w:tcPr>
            <w:tcW w:w="2525" w:type="dxa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Речевое развитие</w:t>
            </w:r>
          </w:p>
        </w:tc>
        <w:tc>
          <w:tcPr>
            <w:tcW w:w="4536" w:type="dxa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Коммуникативная (общение и взаимодействие со взрослыми  и сверстниками)</w:t>
            </w:r>
          </w:p>
        </w:tc>
        <w:tc>
          <w:tcPr>
            <w:tcW w:w="3430" w:type="dxa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Беседы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Ситуативный разговор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Речевая ситуация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Составление и отгадывание загадок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Сюжетные игры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Cs/>
                <w:sz w:val="24"/>
                <w:szCs w:val="24"/>
              </w:rPr>
              <w:t>Игры с правилами</w:t>
            </w:r>
          </w:p>
        </w:tc>
      </w:tr>
    </w:tbl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0670" w:rsidRPr="001F744C" w:rsidRDefault="00960670" w:rsidP="001F744C">
      <w:pPr>
        <w:pStyle w:val="Heading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Формы организации образовательного процесса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Образовательный процесс в ДОО – это целенаправленный процесс разностороннего развития, обучения и воспитания детей от 3 до 7 лет с учётом их индивидуальных и возрастных особенностей, осуществляемый в различных моделях и формах дошкольного образования, в соответствии с федеральным государственным образовательным стандартом.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С учетом ФГОС ДО модель организации образовательного процесса включает в себя: 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- совместную деятельность детей и взрослого, где выделяются  непосредственно образовательная деятельность с основными формами организации: игра, наблюдение, экспериментирование, проектная деятельность, общение (разговор, беседа)  и  решение образовательных задач в процессе режимных моментов и прочие;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- самостоятельная деятельность детей, а именно развивающая предметно-пространственная среда, соответствующая требованиям.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8"/>
        <w:gridCol w:w="3190"/>
        <w:gridCol w:w="3226"/>
      </w:tblGrid>
      <w:tr w:rsidR="00960670" w:rsidRPr="009165A2" w:rsidTr="009165A2">
        <w:tc>
          <w:tcPr>
            <w:tcW w:w="9924" w:type="dxa"/>
            <w:gridSpan w:val="3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Формы образовательной деятельности</w:t>
            </w:r>
          </w:p>
        </w:tc>
      </w:tr>
      <w:tr w:rsidR="00960670" w:rsidRPr="009165A2" w:rsidTr="009165A2">
        <w:tc>
          <w:tcPr>
            <w:tcW w:w="3508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Непосредственно-образовательная деятельность</w:t>
            </w:r>
          </w:p>
        </w:tc>
        <w:tc>
          <w:tcPr>
            <w:tcW w:w="3190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решение образовательных задач в процессе режимных моментов</w:t>
            </w:r>
          </w:p>
        </w:tc>
        <w:tc>
          <w:tcPr>
            <w:tcW w:w="322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960670" w:rsidRPr="009165A2" w:rsidTr="009165A2">
        <w:tc>
          <w:tcPr>
            <w:tcW w:w="9924" w:type="dxa"/>
            <w:gridSpan w:val="3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Двигательная деятельность</w:t>
            </w:r>
          </w:p>
        </w:tc>
      </w:tr>
      <w:tr w:rsidR="00960670" w:rsidRPr="009165A2" w:rsidTr="009165A2">
        <w:tc>
          <w:tcPr>
            <w:tcW w:w="3508" w:type="dxa"/>
          </w:tcPr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Игровая беседа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 элементами движений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Интегративная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деятельность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Утренняя гимнастика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Совместная деятельность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взрослого и детей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тематического характера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Игра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Контрольно-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диагностическая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деятельность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Экспериментирование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Физкультурное занятие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Спортивные и физкультур-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ные досуги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Спортивные состязания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190" w:type="dxa"/>
          </w:tcPr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Игровая беседа с элемента-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ми движений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Интегративная деятельность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Утренняя гимнастика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Совместная деятельность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взрослого и детей тематиче-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ского характера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Игра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Контрольно-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диагностическая деятель-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ность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Экспериментирование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Физкультурное занятие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Спортивные и физкультур-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ные досуги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Спортивные состязания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226" w:type="dxa"/>
          </w:tcPr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Во всех видах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самостоятельной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деятельности детей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Двигательная актив-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ность в течение дня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Игра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Утренняя гимнастика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Самостоятельные спор-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тивные игры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 упражнения</w:t>
            </w:r>
          </w:p>
        </w:tc>
      </w:tr>
      <w:tr w:rsidR="00960670" w:rsidRPr="009165A2" w:rsidTr="009165A2">
        <w:tc>
          <w:tcPr>
            <w:tcW w:w="9924" w:type="dxa"/>
            <w:gridSpan w:val="3"/>
          </w:tcPr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b/>
                <w:sz w:val="24"/>
                <w:szCs w:val="24"/>
              </w:rPr>
              <w:t>Игровая деятельность</w:t>
            </w:r>
          </w:p>
        </w:tc>
      </w:tr>
      <w:tr w:rsidR="00960670" w:rsidRPr="009165A2" w:rsidTr="009165A2">
        <w:tc>
          <w:tcPr>
            <w:tcW w:w="3508" w:type="dxa"/>
          </w:tcPr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Наблюдение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Чтение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Игра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Игровое упражнение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Проблемная ситуация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Беседа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Совместная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 воспитателем игра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Совместная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со сверстниками игра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Индивидуальная игра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Праздник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Экскурсия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Ситуация морального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выбора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Проектная деятельность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Интегративная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деятельность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Коллективное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3190" w:type="dxa"/>
          </w:tcPr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Игровое упражнение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Совместная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 воспитателем игра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Совместная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со сверстниками игра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Индивидуальная игра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Ситуативный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разговор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 детьми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Педагогическая ситуация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Беседа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Ситуация морального выбо-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Проектная деятельность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Интегративная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226" w:type="dxa"/>
          </w:tcPr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Совместная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со сверстниками игра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Индивидуальная игра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Во всех видах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самостоятельной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детской деятельности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960670" w:rsidRPr="009165A2" w:rsidTr="009165A2">
        <w:tc>
          <w:tcPr>
            <w:tcW w:w="9924" w:type="dxa"/>
            <w:gridSpan w:val="3"/>
          </w:tcPr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960670" w:rsidRPr="009165A2" w:rsidTr="009165A2">
        <w:tc>
          <w:tcPr>
            <w:tcW w:w="3508" w:type="dxa"/>
          </w:tcPr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Сюжетно-ролевая игра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Рассматривание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Наблюдение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Чтение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Игра-экспериментирование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Развивающая игра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Экскурсия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Интегративная деятельность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Конструирование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Исследовательская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деятельность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Рассказ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Беседа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Создание коллекций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Проектная деятельность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Экспериментирование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3190" w:type="dxa"/>
          </w:tcPr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Сюжетно-ролевая игра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Рассматривание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Наблюдение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Чтение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Игра-экспериментирование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Развивающая игра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Ситуативный разговор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 детьми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Экскурсия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Интегративная деятельность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Конструирование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Исследовательская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деятельность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Рассказ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Беседа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Создание коллекций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Проектная деятельность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Экспериментирование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3226" w:type="dxa"/>
          </w:tcPr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Во всех видах самосто-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ятельной детской дея-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тельности</w:t>
            </w:r>
          </w:p>
        </w:tc>
      </w:tr>
      <w:tr w:rsidR="00960670" w:rsidRPr="009165A2" w:rsidTr="009165A2">
        <w:tc>
          <w:tcPr>
            <w:tcW w:w="9924" w:type="dxa"/>
            <w:gridSpan w:val="3"/>
          </w:tcPr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b/>
                <w:sz w:val="24"/>
                <w:szCs w:val="24"/>
              </w:rPr>
              <w:t>Коммуникативная деятельность</w:t>
            </w:r>
          </w:p>
        </w:tc>
      </w:tr>
      <w:tr w:rsidR="00960670" w:rsidRPr="009165A2" w:rsidTr="009165A2">
        <w:tc>
          <w:tcPr>
            <w:tcW w:w="3508" w:type="dxa"/>
          </w:tcPr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Чтение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Обсуждение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Рассказ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Беседа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Рассматривание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Игровая ситуация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Дидактическая игра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Интегративная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деятельность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Чтение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Беседа о прочитанном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Инсценирование</w:t>
            </w:r>
          </w:p>
          <w:p w:rsidR="00960670" w:rsidRPr="009165A2" w:rsidRDefault="00960670" w:rsidP="009165A2">
            <w:pPr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Викторина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Игра-драматизация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Показ настольного театра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Разучивание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стихотворений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Театрализованная игра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Режиссерская игра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Проектная деятельность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Интегративная деятельность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Решение проблемных ситу-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аций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Разговор с детьми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Создание коллекций</w:t>
            </w:r>
          </w:p>
          <w:p w:rsidR="00960670" w:rsidRPr="009165A2" w:rsidRDefault="00960670" w:rsidP="009165A2">
            <w:pPr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Игра</w:t>
            </w:r>
          </w:p>
        </w:tc>
        <w:tc>
          <w:tcPr>
            <w:tcW w:w="3190" w:type="dxa"/>
          </w:tcPr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Ситуация общения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в процессе режимных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моментов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Дидактическая игра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Чтение (в том числе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на прогулке)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Словесная игра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на прогулке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Наблюдение на прогулке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Труд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Игра на прогулке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Ситуативный разговор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Беседа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Беседа после чтения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Экскурсия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Интегративная деятельность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Разговор с детьми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Разучивание стихов,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потешек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Сочинение загадок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Проектная деятельность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Разновозрастное общение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Создание коллекций</w:t>
            </w:r>
          </w:p>
        </w:tc>
        <w:tc>
          <w:tcPr>
            <w:tcW w:w="3226" w:type="dxa"/>
          </w:tcPr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Сюжетно-ролевая игра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Подвижная игра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 текстом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Игровое общение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Все виды самостоя-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тельной детской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деятельности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предполагающие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общение со сверстни-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ками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Хороводная игра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 пением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Игра-драматизация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Чтение наизусть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 отгадывание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загадок в условиях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книжного уголка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Дидактическая игра</w:t>
            </w:r>
          </w:p>
        </w:tc>
      </w:tr>
      <w:tr w:rsidR="00960670" w:rsidRPr="009165A2" w:rsidTr="009165A2">
        <w:tc>
          <w:tcPr>
            <w:tcW w:w="9924" w:type="dxa"/>
            <w:gridSpan w:val="3"/>
          </w:tcPr>
          <w:p w:rsidR="00960670" w:rsidRPr="009165A2" w:rsidRDefault="00960670" w:rsidP="009165A2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960670" w:rsidRPr="009165A2" w:rsidTr="009165A2">
        <w:tc>
          <w:tcPr>
            <w:tcW w:w="3508" w:type="dxa"/>
          </w:tcPr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Чтение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Обсуждение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Рассказ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Беседа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Игра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Инсценирование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Викторина</w:t>
            </w:r>
          </w:p>
        </w:tc>
        <w:tc>
          <w:tcPr>
            <w:tcW w:w="3190" w:type="dxa"/>
          </w:tcPr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Ситуативный разговор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 детьми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Игра (сюжетно-ролевая,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театрализованная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Продуктивная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деятельность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Беседа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Сочинение загадок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Проблемная ситуация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Использование различ-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ных видов театра</w:t>
            </w:r>
          </w:p>
        </w:tc>
        <w:tc>
          <w:tcPr>
            <w:tcW w:w="3226" w:type="dxa"/>
          </w:tcPr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Игра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Продуктивная деятель-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ность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Рассматривание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Самостоятельная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деятельность в книж-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ном уголке и театральном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уголке (рассматривание,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инсценировка)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Во всех видах детской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деятельности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960670" w:rsidRPr="009165A2" w:rsidTr="009165A2">
        <w:tc>
          <w:tcPr>
            <w:tcW w:w="9924" w:type="dxa"/>
            <w:gridSpan w:val="3"/>
          </w:tcPr>
          <w:p w:rsidR="00960670" w:rsidRPr="009165A2" w:rsidRDefault="00960670" w:rsidP="009165A2">
            <w:pPr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b/>
                <w:sz w:val="24"/>
                <w:szCs w:val="24"/>
              </w:rPr>
              <w:t>Изобразительная деятельность</w:t>
            </w:r>
          </w:p>
        </w:tc>
      </w:tr>
      <w:tr w:rsidR="00960670" w:rsidRPr="009165A2" w:rsidTr="009165A2">
        <w:tc>
          <w:tcPr>
            <w:tcW w:w="3508" w:type="dxa"/>
          </w:tcPr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Изготовление украшений,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декораций, подарков, пред-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метов для игр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Экспериментирование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Рассматривание эстетически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привлекательных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объектов природы, быта,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произведений искусства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Игры (дидактические,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строительные, сюжетно-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ролевые)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Тематические досуги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Выставки работ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декоративно-прикладного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искусства, репродукций про-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изведений живописи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Проектная деятельность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Создание коллекций</w:t>
            </w:r>
          </w:p>
        </w:tc>
        <w:tc>
          <w:tcPr>
            <w:tcW w:w="3190" w:type="dxa"/>
          </w:tcPr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Наблюдение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Рассматривание эстетически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привлекательных объектов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природы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Игра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Игровое упражнение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Проблемная ситуация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Конструирование из песка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Обсуждение (произведений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искусства, средств вырази-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тельности и др.)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Создание коллекций</w:t>
            </w:r>
          </w:p>
        </w:tc>
        <w:tc>
          <w:tcPr>
            <w:tcW w:w="3226" w:type="dxa"/>
          </w:tcPr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Украшение личных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предметов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Игры (дидактиче-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ские, строительные,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сюжетно-ролевые)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Рассматривание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эстетически привлека-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тельных объектов при-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роды, быта,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произведений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искусства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Самостоятельная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изобразительная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деятельность</w:t>
            </w:r>
          </w:p>
        </w:tc>
      </w:tr>
      <w:tr w:rsidR="00960670" w:rsidRPr="009165A2" w:rsidTr="009165A2">
        <w:tc>
          <w:tcPr>
            <w:tcW w:w="9924" w:type="dxa"/>
            <w:gridSpan w:val="3"/>
          </w:tcPr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b/>
                <w:sz w:val="24"/>
                <w:szCs w:val="24"/>
              </w:rPr>
              <w:t>Музыкальная деятельность</w:t>
            </w:r>
          </w:p>
        </w:tc>
      </w:tr>
      <w:tr w:rsidR="00960670" w:rsidRPr="009165A2" w:rsidTr="009165A2">
        <w:tc>
          <w:tcPr>
            <w:tcW w:w="3508" w:type="dxa"/>
          </w:tcPr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Слушание музыки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Экспериментирование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со звуками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Музыкально-дидактическая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игра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Шумовой оркестр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Разучивание музыкальных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игр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 танцев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Совместное пение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Импровизация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Беседа интегративного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характера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Интегративная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деятельность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Совместное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 индивидуальное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музыкальное исполнение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Музыкальное упражнение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Попевка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Распевка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Двигательный пластический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танцевальный этюд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Творческое задание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Концерт-импровизация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Танец музыкальная сюжет-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ная игра</w:t>
            </w:r>
          </w:p>
        </w:tc>
        <w:tc>
          <w:tcPr>
            <w:tcW w:w="3190" w:type="dxa"/>
          </w:tcPr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Слушание музыки, сопро-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вождающей проведение ре-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жимных моментов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Музыкальная подвижная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игра на прогулке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Интегративная деятельность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Концерт-импровизация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на прогулке</w:t>
            </w:r>
          </w:p>
        </w:tc>
        <w:tc>
          <w:tcPr>
            <w:tcW w:w="3226" w:type="dxa"/>
          </w:tcPr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Создание соответ-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ствующей предметно-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развивающей среды</w:t>
            </w:r>
          </w:p>
        </w:tc>
      </w:tr>
      <w:tr w:rsidR="00960670" w:rsidRPr="009165A2" w:rsidTr="009165A2">
        <w:tc>
          <w:tcPr>
            <w:tcW w:w="9924" w:type="dxa"/>
            <w:gridSpan w:val="3"/>
          </w:tcPr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b/>
                <w:sz w:val="24"/>
                <w:szCs w:val="24"/>
              </w:rPr>
              <w:t>Конструирование из различного материала</w:t>
            </w:r>
          </w:p>
        </w:tc>
      </w:tr>
      <w:tr w:rsidR="00960670" w:rsidRPr="009165A2" w:rsidTr="009165A2">
        <w:tc>
          <w:tcPr>
            <w:tcW w:w="3508" w:type="dxa"/>
          </w:tcPr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Экспериментирование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Рассматривание эстетиче-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ски привлекательных объ-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ектов Игры (дидактические,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строительные, сюжетно-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ролевые)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Тематические досуги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Проектная деятельность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Конструирование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по образцу, по модели,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по условиям, по теме,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по замыслу . Конструирова-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ние по простейшим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чертежам и схемам</w:t>
            </w:r>
          </w:p>
        </w:tc>
        <w:tc>
          <w:tcPr>
            <w:tcW w:w="3190" w:type="dxa"/>
          </w:tcPr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Наблюдение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Рассматривание эстетически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привлекательных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объектов природы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Игра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Игровое упражнение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Проблемная ситуация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Конструирование из песка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Обсуждение (произведений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искусства, средств вырази-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тельности и др.)</w:t>
            </w:r>
          </w:p>
        </w:tc>
        <w:tc>
          <w:tcPr>
            <w:tcW w:w="3226" w:type="dxa"/>
          </w:tcPr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Игры (дидактиче-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ские, строительные,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сюжетно-ролевые)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Рассматривание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эстетически привлека-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тельных объектов при-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роды, быта,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произведений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искусства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Самостоятельная кон-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структивная деятель-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ность</w:t>
            </w:r>
          </w:p>
        </w:tc>
      </w:tr>
      <w:tr w:rsidR="00960670" w:rsidRPr="009165A2" w:rsidTr="009165A2">
        <w:tc>
          <w:tcPr>
            <w:tcW w:w="9924" w:type="dxa"/>
            <w:gridSpan w:val="3"/>
          </w:tcPr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960670" w:rsidRPr="009165A2" w:rsidTr="009165A2">
        <w:tc>
          <w:tcPr>
            <w:tcW w:w="3508" w:type="dxa"/>
          </w:tcPr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Совместные действия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Наблюдения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Поручения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Беседа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Чтение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Совместная деятельность взрослого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 детей тематического характера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Рассматривание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Дежурство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Игра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Экскурсия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226" w:type="dxa"/>
          </w:tcPr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Создание соответствующей предметно-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развивающей среды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Во всех видах самостоятельной</w:t>
            </w:r>
          </w:p>
          <w:p w:rsidR="00960670" w:rsidRPr="009165A2" w:rsidRDefault="00960670" w:rsidP="00916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65A2">
              <w:rPr>
                <w:rFonts w:ascii="Times New Roman" w:eastAsia="TimesNewRomanPSMT" w:hAnsi="Times New Roman"/>
                <w:sz w:val="24"/>
                <w:szCs w:val="24"/>
              </w:rPr>
              <w:t>детской деятельности</w:t>
            </w:r>
          </w:p>
        </w:tc>
      </w:tr>
    </w:tbl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60670" w:rsidRPr="001F744C" w:rsidRDefault="00960670" w:rsidP="001F744C">
      <w:pPr>
        <w:pStyle w:val="Heading2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Развернутое комплексно-тематическое планирование на учебный год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(цикл тем /проектов/ для старшей группы на 2017 – 2018 г.г.)</w:t>
      </w:r>
    </w:p>
    <w:tbl>
      <w:tblPr>
        <w:tblW w:w="104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2127"/>
        <w:gridCol w:w="6237"/>
        <w:gridCol w:w="1702"/>
      </w:tblGrid>
      <w:tr w:rsidR="00960670" w:rsidRPr="009165A2" w:rsidTr="009165A2">
        <w:tc>
          <w:tcPr>
            <w:tcW w:w="42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3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17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sz w:val="24"/>
                <w:szCs w:val="24"/>
              </w:rPr>
              <w:t>Итоговые мероприятия</w:t>
            </w:r>
          </w:p>
        </w:tc>
      </w:tr>
      <w:tr w:rsidR="00960670" w:rsidRPr="009165A2" w:rsidTr="009165A2">
        <w:trPr>
          <w:cantSplit/>
          <w:trHeight w:val="1134"/>
        </w:trPr>
        <w:tc>
          <w:tcPr>
            <w:tcW w:w="426" w:type="dxa"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01. 09.</w:t>
            </w:r>
          </w:p>
        </w:tc>
        <w:tc>
          <w:tcPr>
            <w:tcW w:w="623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Развивать у детей познавательную мотивацию, интерес к школе, книгам. </w:t>
            </w:r>
          </w:p>
        </w:tc>
        <w:tc>
          <w:tcPr>
            <w:tcW w:w="17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«День знаний».</w:t>
            </w:r>
          </w:p>
        </w:tc>
      </w:tr>
      <w:tr w:rsidR="00960670" w:rsidRPr="009165A2" w:rsidTr="009165A2">
        <w:trPr>
          <w:cantSplit/>
          <w:trHeight w:val="1134"/>
        </w:trPr>
        <w:tc>
          <w:tcPr>
            <w:tcW w:w="426" w:type="dxa"/>
            <w:vMerge w:val="restart"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Расширять знания детей об осени. Про дол жать знакомить с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 Расширять представления о неживой природе.</w:t>
            </w:r>
          </w:p>
        </w:tc>
        <w:tc>
          <w:tcPr>
            <w:tcW w:w="17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Праздник «Осень».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Выставка детского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</w:tc>
      </w:tr>
      <w:tr w:rsidR="00960670" w:rsidRPr="009165A2" w:rsidTr="009165A2">
        <w:tc>
          <w:tcPr>
            <w:tcW w:w="42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 октября – Международный день пожилых людей.</w:t>
            </w:r>
          </w:p>
        </w:tc>
        <w:tc>
          <w:tcPr>
            <w:tcW w:w="623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родной стране, о государственных праздниках.</w:t>
            </w:r>
            <w:r w:rsidRPr="009165A2">
              <w:t xml:space="preserve"> </w:t>
            </w:r>
            <w:r w:rsidRPr="009165A2">
              <w:rPr>
                <w:rFonts w:ascii="Times New Roman" w:hAnsi="Times New Roman"/>
                <w:sz w:val="24"/>
                <w:szCs w:val="24"/>
              </w:rPr>
              <w:t xml:space="preserve">Углублять представления ребенка о семье. </w:t>
            </w:r>
          </w:p>
        </w:tc>
        <w:tc>
          <w:tcPr>
            <w:tcW w:w="17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Выставка детских работ.</w:t>
            </w:r>
          </w:p>
        </w:tc>
      </w:tr>
      <w:tr w:rsidR="00960670" w:rsidRPr="009165A2" w:rsidTr="009165A2">
        <w:trPr>
          <w:cantSplit/>
          <w:trHeight w:val="1953"/>
        </w:trPr>
        <w:tc>
          <w:tcPr>
            <w:tcW w:w="426" w:type="dxa"/>
            <w:vMerge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«Наш любимый детский сад»</w:t>
            </w:r>
          </w:p>
        </w:tc>
        <w:tc>
          <w:tcPr>
            <w:tcW w:w="623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изменения), расширять представления о профессиях сотрудников детского сада (воспитатель, помощник воспитателя, музыкальный руководитель, врач, дворник)</w:t>
            </w:r>
          </w:p>
        </w:tc>
        <w:tc>
          <w:tcPr>
            <w:tcW w:w="17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Выставка творческих работ, посвященных Дню Рождения детского сада</w:t>
            </w:r>
          </w:p>
        </w:tc>
      </w:tr>
      <w:tr w:rsidR="00960670" w:rsidRPr="009165A2" w:rsidTr="009165A2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День народного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единства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ноября)</w:t>
            </w:r>
          </w:p>
        </w:tc>
        <w:tc>
          <w:tcPr>
            <w:tcW w:w="623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 Знакомить с историей России, гербом и флагом, мелодией гимна. 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Родины.</w:t>
            </w:r>
          </w:p>
        </w:tc>
        <w:tc>
          <w:tcPr>
            <w:tcW w:w="17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Праздник День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народного единства.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Выставка детского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</w:tc>
      </w:tr>
      <w:tr w:rsidR="00960670" w:rsidRPr="009165A2" w:rsidTr="009165A2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– День матери в России</w:t>
            </w:r>
          </w:p>
        </w:tc>
        <w:tc>
          <w:tcPr>
            <w:tcW w:w="623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Углублять представления ребенка о семье.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Поощрять посильное участие детей в подготовке  различных семейных праздников. Приучать к выполнению постоянных обязанностей по дому.</w:t>
            </w:r>
          </w:p>
        </w:tc>
        <w:tc>
          <w:tcPr>
            <w:tcW w:w="17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</w:tr>
      <w:tr w:rsidR="00960670" w:rsidRPr="009165A2" w:rsidTr="009165A2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 Закладывать основы праздничной культуры. Развивать эмоционально положительное отношение к предстоящему празднику, желание активно участвовать в его подготовке. Поощрять стремление поздравить близких с праздником, преподнести подарки, сделанные своими руками.</w:t>
            </w:r>
          </w:p>
        </w:tc>
        <w:tc>
          <w:tcPr>
            <w:tcW w:w="17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Праздник Новый год.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Выставка творческих работ.</w:t>
            </w:r>
          </w:p>
        </w:tc>
      </w:tr>
      <w:tr w:rsidR="00960670" w:rsidRPr="009165A2" w:rsidTr="009165A2">
        <w:trPr>
          <w:cantSplit/>
          <w:trHeight w:val="1134"/>
        </w:trPr>
        <w:tc>
          <w:tcPr>
            <w:tcW w:w="426" w:type="dxa"/>
            <w:vMerge w:val="restart"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Зима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«Выставка снежных фигур»</w:t>
            </w:r>
          </w:p>
        </w:tc>
        <w:tc>
          <w:tcPr>
            <w:tcW w:w="623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 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17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Праздник «Зима».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Зимняя олимпиада.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Выставка детского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Смотр-конкурс, фотоколлаж зимний калейдоскоп</w:t>
            </w:r>
          </w:p>
        </w:tc>
      </w:tr>
      <w:tr w:rsidR="00960670" w:rsidRPr="009165A2" w:rsidTr="009165A2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900 дней блокады.</w:t>
            </w:r>
          </w:p>
        </w:tc>
        <w:tc>
          <w:tcPr>
            <w:tcW w:w="623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провести беседу о жителях блокадного Ленинграда;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- продолжить знакомить детей с историческим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прошлым нашего города;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- воспитывать чувство любви и гордости за людей,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отстоявших наш город в дни блокады;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- воспитывать уважение к прошлому;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- познакомить с дневником Тани Савичевой;</w:t>
            </w:r>
          </w:p>
        </w:tc>
        <w:tc>
          <w:tcPr>
            <w:tcW w:w="17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670" w:rsidRPr="009165A2" w:rsidTr="009165A2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День защитника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Отечества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Наша армия.</w:t>
            </w:r>
          </w:p>
        </w:tc>
        <w:tc>
          <w:tcPr>
            <w:tcW w:w="623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воздушные, танковые войска), боевой техникой. 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</w:t>
            </w:r>
          </w:p>
        </w:tc>
        <w:tc>
          <w:tcPr>
            <w:tcW w:w="17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23 февраля —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День защитника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Отечества.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Выставка детского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Фотоколлаж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Выставка стенгазет к 23 февраля</w:t>
            </w:r>
          </w:p>
        </w:tc>
      </w:tr>
      <w:tr w:rsidR="00960670" w:rsidRPr="009165A2" w:rsidTr="009165A2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Народная культура и традиции.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– 20-26 февраля Масленица «Масленица к нам придет и блиночки принесет»</w:t>
            </w:r>
          </w:p>
        </w:tc>
        <w:tc>
          <w:tcPr>
            <w:tcW w:w="623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Знакомство с Масленицей - праздником проводов зимы(праздник проходит неделю). Знакомство с атрибутами  народного празднования Масленицы, забавы, катание на санях, гулянья. Знакомство с песнями и прибаутками, посвященные масленичному гулянью.</w:t>
            </w:r>
          </w:p>
        </w:tc>
        <w:tc>
          <w:tcPr>
            <w:tcW w:w="17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Фольклорный праздник. Выставка детского творчества</w:t>
            </w:r>
          </w:p>
        </w:tc>
      </w:tr>
      <w:tr w:rsidR="00960670" w:rsidRPr="009165A2" w:rsidTr="009165A2">
        <w:trPr>
          <w:cantSplit/>
          <w:trHeight w:val="1134"/>
        </w:trPr>
        <w:tc>
          <w:tcPr>
            <w:tcW w:w="426" w:type="dxa"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Весна. Приметы весны.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Формировать обобщенные представления о весне как времени года, о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17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Праздник «Весна - красна». День Земли — 22 апреля. Выставка детского творчества. Тематический досуг с использованием ИКТ</w:t>
            </w:r>
          </w:p>
        </w:tc>
      </w:tr>
      <w:tr w:rsidR="00960670" w:rsidRPr="009165A2" w:rsidTr="009165A2">
        <w:trPr>
          <w:cantSplit/>
          <w:trHeight w:val="1134"/>
        </w:trPr>
        <w:tc>
          <w:tcPr>
            <w:tcW w:w="426" w:type="dxa"/>
            <w:vMerge w:val="restart"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960670" w:rsidRPr="009165A2" w:rsidRDefault="00960670" w:rsidP="009165A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женский день</w:t>
            </w:r>
          </w:p>
        </w:tc>
        <w:tc>
          <w:tcPr>
            <w:tcW w:w="623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Организовывать </w:t>
            </w:r>
            <w:r w:rsidRPr="009165A2">
              <w:rPr>
                <w:rFonts w:ascii="Times New Roman" w:hAnsi="Times New Roman"/>
                <w:b/>
                <w:sz w:val="24"/>
                <w:szCs w:val="24"/>
              </w:rPr>
              <w:t>все</w:t>
            </w:r>
            <w:r w:rsidRPr="009165A2">
              <w:rPr>
                <w:rFonts w:ascii="Times New Roman" w:hAnsi="Times New Roman"/>
                <w:sz w:val="24"/>
                <w:szCs w:val="24"/>
              </w:rPr>
              <w:t xml:space="preserve">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Воспитывать уважение к воспитателям. Расширять гендерные представления, формировать у мальчиков представления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17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Праздник 8 Марта.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Выставка детского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</w:tc>
      </w:tr>
      <w:tr w:rsidR="00960670" w:rsidRPr="009165A2" w:rsidTr="009165A2">
        <w:trPr>
          <w:cantSplit/>
          <w:trHeight w:val="1838"/>
        </w:trPr>
        <w:tc>
          <w:tcPr>
            <w:tcW w:w="426" w:type="dxa"/>
            <w:vMerge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«Разукрасим мир стихами»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31 марта   -  дня рождения Корнея Ивановича Чуковского</w:t>
            </w:r>
          </w:p>
        </w:tc>
        <w:tc>
          <w:tcPr>
            <w:tcW w:w="623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Формировать представления о поэзии и поэтах.  Дать детям начальные знания о знаменитых людях в прошлом и интересных людях в настоящем, приобщая детей к общественной жизни города.</w:t>
            </w:r>
          </w:p>
        </w:tc>
        <w:tc>
          <w:tcPr>
            <w:tcW w:w="17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Конкурс чтецов в ДОУ 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Районный конкурс чтецов</w:t>
            </w:r>
          </w:p>
        </w:tc>
      </w:tr>
      <w:tr w:rsidR="00960670" w:rsidRPr="009165A2" w:rsidTr="009165A2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 апреля – День смеха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«День фантика»</w:t>
            </w:r>
          </w:p>
        </w:tc>
        <w:tc>
          <w:tcPr>
            <w:tcW w:w="6237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родной стране, продолжать знакомство с не  государственными праздниками.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</w:tr>
      <w:tr w:rsidR="00960670" w:rsidRPr="009165A2" w:rsidTr="009165A2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 апреля – Международный день детской книги.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«День книги»</w:t>
            </w:r>
          </w:p>
        </w:tc>
        <w:tc>
          <w:tcPr>
            <w:tcW w:w="623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</w:tr>
      <w:tr w:rsidR="00960670" w:rsidRPr="009165A2" w:rsidTr="009165A2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12 апреля - Всемирный день авиации и космонавтики</w:t>
            </w:r>
          </w:p>
        </w:tc>
        <w:tc>
          <w:tcPr>
            <w:tcW w:w="623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Воспитывать дошкольников в духе патриотизма, любви к Родине. Расширять знания о космонавтах, космосе.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родной стране, о государственных праздниках.</w:t>
            </w:r>
          </w:p>
        </w:tc>
        <w:tc>
          <w:tcPr>
            <w:tcW w:w="17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Конкурс рисунков и поделок «Мы и космос»</w:t>
            </w:r>
          </w:p>
        </w:tc>
      </w:tr>
      <w:tr w:rsidR="00960670" w:rsidRPr="009165A2" w:rsidTr="009165A2">
        <w:trPr>
          <w:cantSplit/>
          <w:trHeight w:val="2984"/>
        </w:trPr>
        <w:tc>
          <w:tcPr>
            <w:tcW w:w="426" w:type="dxa"/>
            <w:vMerge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9 мая – День Победы в Великой Отечественной войне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«Согреем памятью сердца»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Подвиг нашего города в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Великой Отечественной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Войне (памятные места</w:t>
            </w:r>
          </w:p>
        </w:tc>
        <w:tc>
          <w:tcPr>
            <w:tcW w:w="623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Воспитывать дошкольников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формирование патриотического сознания;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- продолжить знакомство с историческим прошлым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города Ленинграда;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- определить памятные места ВОВ;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- вызвать уважение к памятным местам ВОВ;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- закрепить уважение к прошлому и героям ВОВ;</w:t>
            </w:r>
          </w:p>
        </w:tc>
        <w:tc>
          <w:tcPr>
            <w:tcW w:w="17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«Аллея памяти» - Фотоколлаж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«Дети России - за мир!» Выставка детских рисунков</w:t>
            </w:r>
          </w:p>
        </w:tc>
      </w:tr>
      <w:tr w:rsidR="00960670" w:rsidRPr="009165A2" w:rsidTr="009165A2">
        <w:trPr>
          <w:cantSplit/>
          <w:trHeight w:val="1134"/>
        </w:trPr>
        <w:tc>
          <w:tcPr>
            <w:tcW w:w="426" w:type="dxa"/>
            <w:vMerge w:val="restart"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Мой город</w:t>
            </w:r>
          </w:p>
        </w:tc>
        <w:tc>
          <w:tcPr>
            <w:tcW w:w="623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родном крае. Продолжать знакомить с достопримечательностями региона, в котором живут дети. Воспитывать любовь к «малой Родине», гордость за достижения своей страны.</w:t>
            </w:r>
          </w:p>
        </w:tc>
        <w:tc>
          <w:tcPr>
            <w:tcW w:w="17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670" w:rsidRPr="009165A2" w:rsidTr="009165A2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623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Формировать обобщенные представления о весне как времени года, о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17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Праздник «Весна-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красна».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День Земли —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22 апреля.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Выставка детского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</w:tc>
      </w:tr>
      <w:tr w:rsidR="00960670" w:rsidRPr="009165A2" w:rsidTr="009165A2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15 мая – Международный день семьи,</w:t>
            </w:r>
          </w:p>
        </w:tc>
        <w:tc>
          <w:tcPr>
            <w:tcW w:w="623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Углублять представления ребенка о семье и ее истории. Углублять представления о том, где работают родители. Поощрять посильное участие детей в подготовке  различных семейных праздников. Приучать к выполнению постоянных обязанностей по дому.</w:t>
            </w:r>
          </w:p>
        </w:tc>
        <w:tc>
          <w:tcPr>
            <w:tcW w:w="17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670" w:rsidRPr="009165A2" w:rsidTr="009165A2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6237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</w:t>
            </w:r>
          </w:p>
        </w:tc>
        <w:tc>
          <w:tcPr>
            <w:tcW w:w="17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Праздник «Лето».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День защиты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окружающей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среды — 5 июня.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Выставка детского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</w:tc>
      </w:tr>
      <w:tr w:rsidR="00960670" w:rsidRPr="009165A2" w:rsidTr="009165A2">
        <w:trPr>
          <w:cantSplit/>
          <w:trHeight w:val="558"/>
        </w:trPr>
        <w:tc>
          <w:tcPr>
            <w:tcW w:w="426" w:type="dxa"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6" w:type="dxa"/>
            <w:gridSpan w:val="3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В летний период детский сад работает в каникулярном режиме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(1-я неделя июня — 3-я неделя августа).</w:t>
            </w:r>
          </w:p>
        </w:tc>
      </w:tr>
    </w:tbl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60670" w:rsidRPr="00C307AD" w:rsidRDefault="00960670" w:rsidP="001F744C">
      <w:pPr>
        <w:pStyle w:val="Heading2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Культурно-досуговая деятельность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Отдых.</w:t>
      </w:r>
      <w:r w:rsidRPr="001F744C">
        <w:rPr>
          <w:rFonts w:ascii="Times New Roman" w:hAnsi="Times New Roman"/>
          <w:sz w:val="24"/>
          <w:szCs w:val="24"/>
        </w:rPr>
        <w:t xml:space="preserve"> Развивать желание в свободное время заниматься интересной и содержательной деятельностью. Формировать основы досуговой культуры (игры, чтение книг, рисование, лепка, конструирование, прогулки, походы и т. д.).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Развлечения.</w:t>
      </w:r>
      <w:r w:rsidRPr="001F744C">
        <w:rPr>
          <w:rFonts w:ascii="Times New Roman" w:hAnsi="Times New Roman"/>
          <w:sz w:val="24"/>
          <w:szCs w:val="24"/>
        </w:rPr>
        <w:t xml:space="preserve"> Создавать условия для проявления культурно-познавательных потребностей, интересов, запросов и предпочтений, а также использования полученных знаний и умений для проведения досуга. Способствовать появлению спортивных увлечений, стремления заниматься спортом.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Праздники</w:t>
      </w:r>
      <w:r w:rsidRPr="001F744C">
        <w:rPr>
          <w:rFonts w:ascii="Times New Roman" w:hAnsi="Times New Roman"/>
          <w:sz w:val="24"/>
          <w:szCs w:val="24"/>
        </w:rPr>
        <w:t>. Формировать у детей представления о будничных и праздничных днях. Вызывать эмоционально положительное отношение к праздникам, желание активно участвовать в их подготовке (украшение групповой комнаты, музыкального зала, участка детского сада и т. д.). Воспитывать внимание к окружающим людям, стремление поздравить их с памятными событиями, преподнести подарки, сделанные своими руками.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Самостоятельная деятельность</w:t>
      </w:r>
      <w:r w:rsidRPr="001F744C">
        <w:rPr>
          <w:rFonts w:ascii="Times New Roman" w:hAnsi="Times New Roman"/>
          <w:sz w:val="24"/>
          <w:szCs w:val="24"/>
        </w:rPr>
        <w:t>. Создавать условия для развития индивидуальных способностей и интересов детей (наблюдения, экспериментирование, собирание коллекций и т. д.). Формировать умение и потребность организовывать свою деятельность, соблюдать порядок и чистоту. Развивать умение взаимодействовать со сверстниками, воспитателями и родителями.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Творчество.</w:t>
      </w:r>
      <w:r w:rsidRPr="001F744C">
        <w:rPr>
          <w:rFonts w:ascii="Times New Roman" w:hAnsi="Times New Roman"/>
          <w:sz w:val="24"/>
          <w:szCs w:val="24"/>
        </w:rPr>
        <w:t xml:space="preserve"> Развивать художественные наклонности в пении, рисовании, музицировании. Поддерживать увлечения детей разнообразной художественной и познавательной деятельностью, создавать условия для посещения кружков и студий.</w:t>
      </w:r>
    </w:p>
    <w:p w:rsidR="00960670" w:rsidRPr="001F744C" w:rsidRDefault="00960670" w:rsidP="001F744C">
      <w:pPr>
        <w:pStyle w:val="Heading2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Формы взаимодействия с родителями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•</w:t>
      </w:r>
      <w:r w:rsidRPr="001F744C">
        <w:rPr>
          <w:rFonts w:ascii="Times New Roman" w:hAnsi="Times New Roman"/>
          <w:sz w:val="24"/>
          <w:szCs w:val="24"/>
        </w:rPr>
        <w:tab/>
        <w:t>Ознакомительные: посещение семей, анкетирование.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•</w:t>
      </w:r>
      <w:r w:rsidRPr="001F744C">
        <w:rPr>
          <w:rFonts w:ascii="Times New Roman" w:hAnsi="Times New Roman"/>
          <w:sz w:val="24"/>
          <w:szCs w:val="24"/>
        </w:rPr>
        <w:tab/>
        <w:t>Информативные:  ознакомление родителей с правоустанавливающими документами и  с  результатами психолого-медико-п</w:t>
      </w:r>
      <w:r>
        <w:rPr>
          <w:rFonts w:ascii="Times New Roman" w:hAnsi="Times New Roman"/>
          <w:sz w:val="24"/>
          <w:szCs w:val="24"/>
        </w:rPr>
        <w:t>едагогического обследования</w:t>
      </w:r>
      <w:r w:rsidRPr="001F744C">
        <w:rPr>
          <w:rFonts w:ascii="Times New Roman" w:hAnsi="Times New Roman"/>
          <w:sz w:val="24"/>
          <w:szCs w:val="24"/>
        </w:rPr>
        <w:t xml:space="preserve"> детей с ограниченными возможностями здоровья,  открытые просмотры, консультирование индивидуальное и групповое, собрания, информационные стенды, выставки – презентации, детские праздники, обмен мнениями по  вопросам воспитания, обучения, коррекции развития детей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•</w:t>
      </w:r>
      <w:r w:rsidRPr="001F744C">
        <w:rPr>
          <w:rFonts w:ascii="Times New Roman" w:hAnsi="Times New Roman"/>
          <w:sz w:val="24"/>
          <w:szCs w:val="24"/>
        </w:rPr>
        <w:tab/>
        <w:t>Образовательные: лекции, семинары, практикумы, тренинги, игровое моделирование, издательская деятельность, целевые наблюдения.</w:t>
      </w:r>
    </w:p>
    <w:p w:rsidR="00960670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•</w:t>
      </w:r>
      <w:r w:rsidRPr="001F744C">
        <w:rPr>
          <w:rFonts w:ascii="Times New Roman" w:hAnsi="Times New Roman"/>
          <w:sz w:val="24"/>
          <w:szCs w:val="24"/>
        </w:rPr>
        <w:tab/>
        <w:t>Совместная деятельность: подготовка и участие в проведении тематических дней, праздников, экскурсий, проектная  и исследовательская деятельность, использование элементов арт-методов (семейных соревнований, выступлений, конкурсов).</w:t>
      </w:r>
    </w:p>
    <w:p w:rsidR="00960670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670" w:rsidRPr="008C2CF5" w:rsidRDefault="00960670" w:rsidP="008C2CF5">
      <w:pPr>
        <w:pStyle w:val="Heading3"/>
        <w:spacing w:before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>Содержание направлений работы с семьей по образовательным областям</w:t>
      </w:r>
    </w:p>
    <w:p w:rsidR="00960670" w:rsidRPr="008C2CF5" w:rsidRDefault="00960670" w:rsidP="008C2C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>«Здоровье»:</w:t>
      </w:r>
    </w:p>
    <w:p w:rsidR="00960670" w:rsidRPr="008C2CF5" w:rsidRDefault="00960670" w:rsidP="008C2C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>- информирование родителей о факторах, влияющих на физическое здоровье ребенка (спокойное общение, питание, закаливание, движение). Помогать родителям в сохранении  и укреплении физическое и психическое здоровье ребенка.</w:t>
      </w:r>
    </w:p>
    <w:p w:rsidR="00960670" w:rsidRPr="008C2CF5" w:rsidRDefault="00960670" w:rsidP="008C2C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 xml:space="preserve">- Знакомить родителей с оздоровительными мероприятиями, проводимыми в дошкольном отделении. </w:t>
      </w:r>
    </w:p>
    <w:p w:rsidR="00960670" w:rsidRPr="008C2CF5" w:rsidRDefault="00960670" w:rsidP="008C2C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>- Разъяснять важность посещения детьми секции, студий, ориентированных на оздоровление дошкольников.</w:t>
      </w:r>
    </w:p>
    <w:p w:rsidR="00960670" w:rsidRPr="008C2CF5" w:rsidRDefault="00960670" w:rsidP="008C2C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 xml:space="preserve"> «Физическая культура»:</w:t>
      </w:r>
    </w:p>
    <w:p w:rsidR="00960670" w:rsidRPr="008C2CF5" w:rsidRDefault="00960670" w:rsidP="008C2C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>- 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960670" w:rsidRPr="008C2CF5" w:rsidRDefault="00960670" w:rsidP="008C2C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>- стимулирование двигательной активности ребенка совместными спортивными занятиями (лыжи, коньки, фитнес), играми, прогулками,  привлекать родителей к активному отдыху с детьми.</w:t>
      </w:r>
    </w:p>
    <w:p w:rsidR="00960670" w:rsidRPr="008C2CF5" w:rsidRDefault="00960670" w:rsidP="008C2C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>«Безопасность»:</w:t>
      </w:r>
    </w:p>
    <w:p w:rsidR="00960670" w:rsidRPr="008C2CF5" w:rsidRDefault="00960670" w:rsidP="008C2C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960670" w:rsidRPr="008C2CF5" w:rsidRDefault="00960670" w:rsidP="008C2C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>- 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</w:t>
      </w:r>
    </w:p>
    <w:p w:rsidR="00960670" w:rsidRPr="008C2CF5" w:rsidRDefault="00960670" w:rsidP="008C2C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>-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– фамилию, имя и отчество родителей, адрес и телефон; при необходимости звонить по телефонам экстренной помощи – «01», «02», «03» и т.д.).</w:t>
      </w:r>
    </w:p>
    <w:p w:rsidR="00960670" w:rsidRPr="008C2CF5" w:rsidRDefault="00960670" w:rsidP="008C2C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>«Социализация»:</w:t>
      </w:r>
    </w:p>
    <w:p w:rsidR="00960670" w:rsidRPr="008C2CF5" w:rsidRDefault="00960670" w:rsidP="008C2C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960670" w:rsidRPr="008C2CF5" w:rsidRDefault="00960670" w:rsidP="008C2C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>- сопровождать и поддерживать семью в реализации воспитательных воздействий.</w:t>
      </w:r>
    </w:p>
    <w:p w:rsidR="00960670" w:rsidRPr="008C2CF5" w:rsidRDefault="00960670" w:rsidP="008C2C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>- создавать у родителей мотивацию к сохранению семейных традиций и зарождению новых.</w:t>
      </w:r>
    </w:p>
    <w:p w:rsidR="00960670" w:rsidRPr="008C2CF5" w:rsidRDefault="00960670" w:rsidP="008C2C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 xml:space="preserve"> «Труд»:</w:t>
      </w:r>
    </w:p>
    <w:p w:rsidR="00960670" w:rsidRPr="008C2CF5" w:rsidRDefault="00960670" w:rsidP="008C2C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>- изучить традиции трудового воспитания в семьях воспитанников;</w:t>
      </w:r>
    </w:p>
    <w:p w:rsidR="00960670" w:rsidRPr="008C2CF5" w:rsidRDefault="00960670" w:rsidP="008C2C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>- знакомить родителей с возможностями трудового воспитания в семье и дошкольном отделении; показывать необходимость навыков самообслуживания, помощи взрослым, наличия у ребенка домашних обязанностей.</w:t>
      </w:r>
    </w:p>
    <w:p w:rsidR="00960670" w:rsidRPr="008C2CF5" w:rsidRDefault="00960670" w:rsidP="008C2C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 xml:space="preserve"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</w:p>
    <w:p w:rsidR="00960670" w:rsidRPr="008C2CF5" w:rsidRDefault="00960670" w:rsidP="008C2C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 xml:space="preserve"> «Познание»:</w:t>
      </w:r>
    </w:p>
    <w:p w:rsidR="00960670" w:rsidRPr="008C2CF5" w:rsidRDefault="00960670" w:rsidP="008C2C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>- ориентировать родителей на развитие у ребенка потребности к познанию, общению со взрослыми и сверстниками;</w:t>
      </w:r>
    </w:p>
    <w:p w:rsidR="00960670" w:rsidRPr="008C2CF5" w:rsidRDefault="00960670" w:rsidP="008C2C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>- 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горожан.</w:t>
      </w:r>
    </w:p>
    <w:p w:rsidR="00960670" w:rsidRPr="008C2CF5" w:rsidRDefault="00960670" w:rsidP="008C2C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>- привлекать родителей к совместной с детьми исследовательской, проектной и продуктивной деятельности в дошкольном отделении и дома, способствующей возникновению познавательной активности. Проводить совместные с семьей конкурсы, игры-викторины.</w:t>
      </w:r>
    </w:p>
    <w:p w:rsidR="00960670" w:rsidRPr="008C2CF5" w:rsidRDefault="00960670" w:rsidP="008C2C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 xml:space="preserve"> «Коммуникация»:</w:t>
      </w:r>
    </w:p>
    <w:p w:rsidR="00960670" w:rsidRPr="008C2CF5" w:rsidRDefault="00960670" w:rsidP="008C2C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>- развивать у родителей навыки общения с ребенком;</w:t>
      </w:r>
    </w:p>
    <w:p w:rsidR="00960670" w:rsidRPr="008C2CF5" w:rsidRDefault="00960670" w:rsidP="008C2C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 xml:space="preserve">- показывать значение доброго, теплого общения с ребенком. </w:t>
      </w:r>
    </w:p>
    <w:p w:rsidR="00960670" w:rsidRPr="008C2CF5" w:rsidRDefault="00960670" w:rsidP="008C2C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>- побуждать родителей помогать ребенку, устанавливать взаимоотношения со сверстниками, младшими детьми; подсказывать, как легче решить конфликтную (спорную) ситуацию.</w:t>
      </w:r>
    </w:p>
    <w:p w:rsidR="00960670" w:rsidRPr="008C2CF5" w:rsidRDefault="00960670" w:rsidP="008C2C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 xml:space="preserve"> «Чтение художественной литературы»</w:t>
      </w:r>
    </w:p>
    <w:p w:rsidR="00960670" w:rsidRPr="008C2CF5" w:rsidRDefault="00960670" w:rsidP="008C2C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>- 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960670" w:rsidRPr="008C2CF5" w:rsidRDefault="00960670" w:rsidP="008C2C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>- 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960670" w:rsidRPr="008C2CF5" w:rsidRDefault="00960670" w:rsidP="008C2C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>- 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</w:t>
      </w:r>
    </w:p>
    <w:p w:rsidR="00960670" w:rsidRPr="008C2CF5" w:rsidRDefault="00960670" w:rsidP="008C2C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 xml:space="preserve"> «Художественное творчество»:</w:t>
      </w:r>
    </w:p>
    <w:p w:rsidR="00960670" w:rsidRPr="008C2CF5" w:rsidRDefault="00960670" w:rsidP="008C2C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>- поддержать стремление родителей развивать художественную деятельность детей в детском саду и дома, организовывать выставки семейного художественного творчества, выделяя творческие достижения взрослых и детей.</w:t>
      </w:r>
    </w:p>
    <w:p w:rsidR="00960670" w:rsidRPr="008C2CF5" w:rsidRDefault="00960670" w:rsidP="008C2C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 xml:space="preserve">- привлекать родителей к активным формам совместной  с детьми деятельности способствующим возникновению творческого вдохновения. Ориентировать родителей на совместное рассматривание зданий, декоративно-архитектурных элементов, привлекающих внимание ребенка на прогулках и экскурсиях; показывать ценность общения по поводу увиденного и др. </w:t>
      </w:r>
    </w:p>
    <w:p w:rsidR="00960670" w:rsidRPr="008C2CF5" w:rsidRDefault="00960670" w:rsidP="008C2C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 xml:space="preserve"> «Музыка»:</w:t>
      </w:r>
    </w:p>
    <w:p w:rsidR="00960670" w:rsidRPr="008C2CF5" w:rsidRDefault="00960670" w:rsidP="008C2C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 xml:space="preserve">- раскрыть возможности музыки как средства благоприятного воздействия на психическое здоровье ребенка. </w:t>
      </w:r>
    </w:p>
    <w:p w:rsidR="00960670" w:rsidRPr="008C2CF5" w:rsidRDefault="00960670" w:rsidP="008C2CF5">
      <w:pPr>
        <w:jc w:val="both"/>
        <w:rPr>
          <w:rFonts w:ascii="Times New Roman" w:hAnsi="Times New Roman"/>
          <w:sz w:val="24"/>
          <w:szCs w:val="24"/>
        </w:rPr>
      </w:pPr>
      <w:r w:rsidRPr="008C2CF5">
        <w:rPr>
          <w:rFonts w:ascii="Times New Roman" w:hAnsi="Times New Roman"/>
          <w:sz w:val="24"/>
          <w:szCs w:val="24"/>
        </w:rPr>
        <w:t>- Привлекать родителей к разнообразным формам совместной музыкально-художественной деятельности с детьми в дошкольном отделении, способствующим возникновению ярких эмоций, творческого вдохновения, развитию общения (семейные праздники, концерты).</w:t>
      </w:r>
    </w:p>
    <w:p w:rsidR="00960670" w:rsidRPr="008C2CF5" w:rsidRDefault="00960670" w:rsidP="008C2CF5"/>
    <w:p w:rsidR="00960670" w:rsidRPr="00C307AD" w:rsidRDefault="00960670" w:rsidP="00C307AD">
      <w:pPr>
        <w:pStyle w:val="Heading2"/>
        <w:rPr>
          <w:rFonts w:ascii="Times New Roman" w:hAnsi="Times New Roman"/>
          <w:sz w:val="24"/>
          <w:szCs w:val="24"/>
        </w:rPr>
      </w:pPr>
      <w:r w:rsidRPr="00C307AD">
        <w:rPr>
          <w:rFonts w:ascii="Times New Roman" w:hAnsi="Times New Roman"/>
          <w:sz w:val="24"/>
          <w:szCs w:val="24"/>
        </w:rPr>
        <w:t>Коррекционно-развивающая работа.</w:t>
      </w:r>
    </w:p>
    <w:p w:rsidR="00960670" w:rsidRPr="00C307AD" w:rsidRDefault="00960670" w:rsidP="00C307AD">
      <w:pPr>
        <w:pStyle w:val="Heading3"/>
      </w:pPr>
      <w:r>
        <w:rPr>
          <w:rFonts w:ascii="Times New Roman" w:hAnsi="Times New Roman"/>
          <w:sz w:val="24"/>
          <w:szCs w:val="24"/>
        </w:rPr>
        <w:t>Задачи</w:t>
      </w:r>
      <w:r w:rsidRPr="00C307AD">
        <w:t xml:space="preserve"> коррекционной работы</w:t>
      </w:r>
    </w:p>
    <w:p w:rsidR="00960670" w:rsidRPr="00C307AD" w:rsidRDefault="00960670" w:rsidP="00C307AD">
      <w:pPr>
        <w:jc w:val="both"/>
        <w:rPr>
          <w:rFonts w:ascii="Times New Roman" w:hAnsi="Times New Roman"/>
          <w:sz w:val="24"/>
          <w:szCs w:val="24"/>
        </w:rPr>
      </w:pPr>
      <w:r w:rsidRPr="00C307AD">
        <w:rPr>
          <w:rFonts w:ascii="Times New Roman" w:hAnsi="Times New Roman"/>
          <w:sz w:val="24"/>
          <w:szCs w:val="24"/>
          <w:u w:val="single"/>
        </w:rPr>
        <w:t>Основная задача</w:t>
      </w:r>
      <w:r w:rsidRPr="00C307AD">
        <w:rPr>
          <w:rFonts w:ascii="Times New Roman" w:hAnsi="Times New Roman"/>
          <w:sz w:val="24"/>
          <w:szCs w:val="24"/>
        </w:rPr>
        <w:t xml:space="preserve"> коррекционно-педагогической работы – создание условий для всестороннего развития ребенка с ограниченными возможностями здоровья, в целях обогащения его социального опыта и гармоничного включения в коллектив сверстников.</w:t>
      </w:r>
    </w:p>
    <w:p w:rsidR="00960670" w:rsidRPr="00C307AD" w:rsidRDefault="00960670" w:rsidP="00C307AD">
      <w:pPr>
        <w:jc w:val="both"/>
        <w:rPr>
          <w:rFonts w:ascii="Times New Roman" w:hAnsi="Times New Roman"/>
          <w:sz w:val="24"/>
          <w:szCs w:val="24"/>
        </w:rPr>
      </w:pPr>
      <w:r w:rsidRPr="00C307AD">
        <w:rPr>
          <w:rFonts w:ascii="Times New Roman" w:hAnsi="Times New Roman"/>
          <w:sz w:val="24"/>
          <w:szCs w:val="24"/>
        </w:rPr>
        <w:t>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для выравнивая стартовых возможностей детей с речевыми проблемами.</w:t>
      </w:r>
    </w:p>
    <w:p w:rsidR="00960670" w:rsidRPr="00C307AD" w:rsidRDefault="00960670" w:rsidP="00C307AD">
      <w:pPr>
        <w:pStyle w:val="Heading3"/>
      </w:pPr>
      <w:r w:rsidRPr="00C307AD">
        <w:t>Интеграция образовательных направлений в логопедической работе</w:t>
      </w:r>
    </w:p>
    <w:p w:rsidR="00960670" w:rsidRPr="00C307AD" w:rsidRDefault="00960670" w:rsidP="00C307AD">
      <w:pPr>
        <w:jc w:val="both"/>
        <w:rPr>
          <w:rFonts w:ascii="Times New Roman" w:hAnsi="Times New Roman"/>
          <w:sz w:val="24"/>
          <w:szCs w:val="24"/>
        </w:rPr>
      </w:pPr>
      <w:r w:rsidRPr="00C307AD">
        <w:rPr>
          <w:rFonts w:ascii="Times New Roman" w:hAnsi="Times New Roman"/>
          <w:sz w:val="24"/>
          <w:szCs w:val="24"/>
        </w:rPr>
        <w:t>Физическое развитие. Развивать координированность и точность действий. Формировать правильную осанку при посадке за столом. Расширять знания о строении артикуляционного аппарата и его функционировании.</w:t>
      </w:r>
    </w:p>
    <w:p w:rsidR="00960670" w:rsidRPr="00C307AD" w:rsidRDefault="00960670" w:rsidP="00C307AD">
      <w:pPr>
        <w:jc w:val="both"/>
        <w:rPr>
          <w:rFonts w:ascii="Times New Roman" w:hAnsi="Times New Roman"/>
          <w:sz w:val="24"/>
          <w:szCs w:val="24"/>
        </w:rPr>
      </w:pPr>
      <w:r w:rsidRPr="00C307AD">
        <w:rPr>
          <w:rFonts w:ascii="Times New Roman" w:hAnsi="Times New Roman"/>
          <w:sz w:val="24"/>
          <w:szCs w:val="24"/>
        </w:rPr>
        <w:t>Речевое развитие - Воспитывать активное произвольное внимание к речи, совершенствовать умение вслушиваться в обращенную речь, понимать её содержание, слышать ошибки в своей и чужой речи.</w:t>
      </w:r>
    </w:p>
    <w:p w:rsidR="00960670" w:rsidRPr="00C307AD" w:rsidRDefault="00960670" w:rsidP="00C307AD">
      <w:pPr>
        <w:jc w:val="both"/>
        <w:rPr>
          <w:rFonts w:ascii="Times New Roman" w:hAnsi="Times New Roman"/>
          <w:sz w:val="24"/>
          <w:szCs w:val="24"/>
        </w:rPr>
      </w:pPr>
      <w:r w:rsidRPr="00C307AD">
        <w:rPr>
          <w:rFonts w:ascii="Times New Roman" w:hAnsi="Times New Roman"/>
          <w:sz w:val="24"/>
          <w:szCs w:val="24"/>
        </w:rPr>
        <w:t>Познавательное развитие.  Учить воспринимать предметы, их свойства, сравнивать предметы, подбирать группу предметов по заданному признаку. Продолжать развивать мышление в упражнениях на группировку и классификацию предметов. Развивать зрительное внимание и память в работе с разрезными картинками и пазлами. Совершенствовать и развивать конструктивный праксис и мелкую моторику в работе с разрезными картинками, пазлами, дидактическими игрушками, играми, в пальчиковой гимнастике. Расширять представление детей о труде взрослых, прививать интерес к труду взрослых.</w:t>
      </w:r>
    </w:p>
    <w:p w:rsidR="00960670" w:rsidRPr="00C307AD" w:rsidRDefault="00960670" w:rsidP="00C307AD">
      <w:pPr>
        <w:jc w:val="both"/>
        <w:rPr>
          <w:rFonts w:ascii="Times New Roman" w:hAnsi="Times New Roman"/>
          <w:sz w:val="24"/>
          <w:szCs w:val="24"/>
        </w:rPr>
      </w:pPr>
      <w:r w:rsidRPr="00C307AD">
        <w:rPr>
          <w:rFonts w:ascii="Times New Roman" w:hAnsi="Times New Roman"/>
          <w:sz w:val="24"/>
          <w:szCs w:val="24"/>
        </w:rPr>
        <w:t>Художественно-эстетическое развитие.  Развивать умение слышать и передавать ритмический рисунок. Учить различать звучание нескольких игрушек или детских музыкальных инструментов, предметов заместителей; громкие и тихие, высокие и низкие звуки. Формировать прослеживающую функцию глаза и пальца. Развивать графо моторные навыки.</w:t>
      </w:r>
    </w:p>
    <w:p w:rsidR="00960670" w:rsidRDefault="00960670" w:rsidP="00C307AD">
      <w:pPr>
        <w:jc w:val="both"/>
        <w:rPr>
          <w:rFonts w:ascii="Times New Roman" w:hAnsi="Times New Roman"/>
          <w:sz w:val="24"/>
          <w:szCs w:val="24"/>
        </w:rPr>
      </w:pPr>
      <w:r w:rsidRPr="00C307AD">
        <w:rPr>
          <w:rFonts w:ascii="Times New Roman" w:hAnsi="Times New Roman"/>
          <w:sz w:val="24"/>
          <w:szCs w:val="24"/>
        </w:rPr>
        <w:t>Социально-коммуникативное развитие. Развивать в игре коммуникативные навыки. Совершенствовать навыки игры в настольно-печатные дидактические игры, учить устанавливать и соблюдать правила в игре. Развивать умение инсценировать стихи, разыгрывать сценки. Прививать желание поддерживать порядок на своём рабочем месте. Развивать слуховое внимание и память при восприятии неречевых звуков. Учить соблюдать технику безопасности. Закреплять правила поведения на улице, с бездомными животными, с бытовыми приборами. Совершенствовать умение «оречевлять» игровую ситуацию и на этой основе развивать коммуникативность речи.</w:t>
      </w:r>
    </w:p>
    <w:p w:rsidR="00960670" w:rsidRDefault="00960670" w:rsidP="00C307AD">
      <w:pPr>
        <w:jc w:val="both"/>
        <w:rPr>
          <w:rFonts w:ascii="Times New Roman" w:hAnsi="Times New Roman"/>
          <w:sz w:val="24"/>
          <w:szCs w:val="24"/>
        </w:rPr>
      </w:pPr>
    </w:p>
    <w:p w:rsidR="00960670" w:rsidRDefault="00960670" w:rsidP="00C307AD">
      <w:pPr>
        <w:jc w:val="both"/>
        <w:rPr>
          <w:rFonts w:ascii="Times New Roman" w:hAnsi="Times New Roman"/>
          <w:sz w:val="24"/>
          <w:szCs w:val="24"/>
        </w:rPr>
      </w:pPr>
    </w:p>
    <w:p w:rsidR="00960670" w:rsidRDefault="00960670" w:rsidP="00C307AD">
      <w:pPr>
        <w:pStyle w:val="Heading3"/>
      </w:pPr>
      <w:r w:rsidRPr="00C307AD">
        <w:t>Совместная коррекционная деятельность логопеда и воспитателя.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960670" w:rsidRPr="009165A2" w:rsidTr="001E073F">
        <w:tc>
          <w:tcPr>
            <w:tcW w:w="4785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7AD">
              <w:rPr>
                <w:rFonts w:ascii="Times New Roman" w:hAnsi="Times New Roman"/>
                <w:b/>
                <w:sz w:val="24"/>
                <w:szCs w:val="24"/>
              </w:rPr>
              <w:t>Задачи, стоящие перед учителем-логопедом</w:t>
            </w:r>
          </w:p>
        </w:tc>
        <w:tc>
          <w:tcPr>
            <w:tcW w:w="4786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7AD">
              <w:rPr>
                <w:rFonts w:ascii="Times New Roman" w:hAnsi="Times New Roman"/>
                <w:b/>
                <w:sz w:val="24"/>
                <w:szCs w:val="24"/>
              </w:rPr>
              <w:t>Задачи, стоящие перед воспитателем</w:t>
            </w:r>
          </w:p>
        </w:tc>
      </w:tr>
      <w:tr w:rsidR="00960670" w:rsidRPr="009165A2" w:rsidTr="001E073F">
        <w:tc>
          <w:tcPr>
            <w:tcW w:w="4785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1. Создание условий для проявления речевой активности, преодоления речевого негативизма</w:t>
            </w:r>
          </w:p>
        </w:tc>
        <w:tc>
          <w:tcPr>
            <w:tcW w:w="4786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1.Создание обстановки эмоционального благополучия детей в группе</w:t>
            </w:r>
          </w:p>
        </w:tc>
      </w:tr>
      <w:tr w:rsidR="00960670" w:rsidRPr="009165A2" w:rsidTr="001E073F">
        <w:tc>
          <w:tcPr>
            <w:tcW w:w="4785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2. Обследование речи детей, психических процессов, связанных с речью, двигательных навыков</w:t>
            </w:r>
          </w:p>
        </w:tc>
        <w:tc>
          <w:tcPr>
            <w:tcW w:w="4786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2. Обследование общего развития детей, состояния их знаний и навыков по программе предшествующей возрастной группы</w:t>
            </w:r>
          </w:p>
        </w:tc>
      </w:tr>
      <w:tr w:rsidR="00960670" w:rsidRPr="009165A2" w:rsidTr="001E073F">
        <w:tc>
          <w:tcPr>
            <w:tcW w:w="4785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  <w:r w:rsidRPr="00C307A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3. Заполнение протокола обследования, изучение результатов его с целью перспективного планирования коррекционной работы</w:t>
            </w:r>
          </w:p>
        </w:tc>
      </w:tr>
      <w:tr w:rsidR="00960670" w:rsidRPr="009165A2" w:rsidTr="001E073F">
        <w:tc>
          <w:tcPr>
            <w:tcW w:w="4785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4.Обсуждение результатов обследования. Составление психолого-педагогической характеристики группы в целом</w:t>
            </w:r>
            <w:r w:rsidRPr="00C307A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960670" w:rsidRPr="00C307AD" w:rsidRDefault="00960670" w:rsidP="00395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0670" w:rsidRPr="009165A2" w:rsidTr="001E073F">
        <w:tc>
          <w:tcPr>
            <w:tcW w:w="4785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5. Развитие слухового внимания детей и сознательного восприятия речи</w:t>
            </w:r>
          </w:p>
        </w:tc>
        <w:tc>
          <w:tcPr>
            <w:tcW w:w="4786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5. Воспитание общего и речевого поведения детей, включая работу по развитию слухового внимания</w:t>
            </w:r>
          </w:p>
        </w:tc>
      </w:tr>
      <w:tr w:rsidR="00960670" w:rsidRPr="009165A2" w:rsidTr="001E073F">
        <w:tc>
          <w:tcPr>
            <w:tcW w:w="4785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6. Развитие зрительной, слуховой, вербальной памяти</w:t>
            </w:r>
          </w:p>
        </w:tc>
        <w:tc>
          <w:tcPr>
            <w:tcW w:w="4786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6. Расширение кругозора детей</w:t>
            </w:r>
          </w:p>
        </w:tc>
      </w:tr>
      <w:tr w:rsidR="00960670" w:rsidRPr="009165A2" w:rsidTr="001E073F">
        <w:tc>
          <w:tcPr>
            <w:tcW w:w="4785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7. Активизация словарного запаса, формирование обобщающих понятий</w:t>
            </w:r>
          </w:p>
        </w:tc>
        <w:tc>
          <w:tcPr>
            <w:tcW w:w="4786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7. Уточнение имеющегося словаря детей, расширение пассивного словарного запаса, его активизация по лексико-тематическим циклам</w:t>
            </w:r>
          </w:p>
        </w:tc>
      </w:tr>
      <w:tr w:rsidR="00960670" w:rsidRPr="009165A2" w:rsidTr="001E073F">
        <w:tc>
          <w:tcPr>
            <w:tcW w:w="4785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8. Обучение детей процессам анализа, синтеза, сравнения предметов по их составным частям,</w:t>
            </w:r>
          </w:p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признакам, действиям</w:t>
            </w:r>
          </w:p>
        </w:tc>
        <w:tc>
          <w:tcPr>
            <w:tcW w:w="4786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8. Развитие представлений детей о времени и пространстве, форме, величине и цвете предметов (сенсорное воспитание детей)</w:t>
            </w:r>
          </w:p>
        </w:tc>
      </w:tr>
      <w:tr w:rsidR="00960670" w:rsidRPr="009165A2" w:rsidTr="001E073F">
        <w:tc>
          <w:tcPr>
            <w:tcW w:w="4785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9. Развитие подвижности речевого аппарата, речевого дыхания работа по коррекции звукопроизношения</w:t>
            </w:r>
          </w:p>
        </w:tc>
        <w:tc>
          <w:tcPr>
            <w:tcW w:w="4786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9. Развитие общей, мелкой и артикуляционной моторики детей</w:t>
            </w:r>
          </w:p>
        </w:tc>
      </w:tr>
      <w:tr w:rsidR="00960670" w:rsidRPr="009165A2" w:rsidTr="001E073F">
        <w:tc>
          <w:tcPr>
            <w:tcW w:w="4785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10. Развитие фонематического восприятия детей</w:t>
            </w:r>
          </w:p>
        </w:tc>
        <w:tc>
          <w:tcPr>
            <w:tcW w:w="4786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10. Подготовка детей к предстоящему логопедическому занятию, включая выполнение заданий и рекомендаций логопеда</w:t>
            </w:r>
          </w:p>
        </w:tc>
      </w:tr>
      <w:tr w:rsidR="00960670" w:rsidRPr="009165A2" w:rsidTr="001E073F">
        <w:tc>
          <w:tcPr>
            <w:tcW w:w="4785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11. Обучение детей процессам звуко-слогового анализа и синтеза слов, анализа предложений</w:t>
            </w:r>
            <w:r w:rsidRPr="00C307A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11. Закрепление речевых навыков, усвоенных детьми на логопедических занятиях</w:t>
            </w:r>
          </w:p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670" w:rsidRPr="009165A2" w:rsidTr="001E073F">
        <w:tc>
          <w:tcPr>
            <w:tcW w:w="4785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12. Развитие восприятия ритмико-слоговой структуры слова</w:t>
            </w:r>
            <w:r w:rsidRPr="00C307A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12. Развитие памяти детей путем заучивания речевого материала разного вида</w:t>
            </w:r>
          </w:p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670" w:rsidRPr="009165A2" w:rsidTr="001E073F">
        <w:tc>
          <w:tcPr>
            <w:tcW w:w="4785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13. Формирование навыков словообразования и словоизменения</w:t>
            </w:r>
          </w:p>
        </w:tc>
        <w:tc>
          <w:tcPr>
            <w:tcW w:w="4786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13. Закрепление навыков словообразования в различных играх и в повседневной жизни</w:t>
            </w:r>
          </w:p>
        </w:tc>
      </w:tr>
      <w:tr w:rsidR="00960670" w:rsidRPr="009165A2" w:rsidTr="001E073F">
        <w:tc>
          <w:tcPr>
            <w:tcW w:w="4785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14. Формирование предложений разных типов в речи детей по моделям, демонстрации действий, вопросам, по картине и по ситуации</w:t>
            </w:r>
            <w:r w:rsidRPr="00C307A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14. Контроль за речью детей по рекомендации логопеда, тактичное исправление ошибок</w:t>
            </w:r>
          </w:p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670" w:rsidRPr="009165A2" w:rsidTr="001E073F">
        <w:tc>
          <w:tcPr>
            <w:tcW w:w="4785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15. Подготовка к овладению, а затем и овладение диалогической формой общения</w:t>
            </w:r>
          </w:p>
        </w:tc>
        <w:tc>
          <w:tcPr>
            <w:tcW w:w="4786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15. Развитие диалогической речи детей через использование подвижных, речевых, настольно- печатных игр, сюжетно-ролевых, театрализованной деятельности детей, поручений в соответствии с уровнем развития детей</w:t>
            </w:r>
          </w:p>
        </w:tc>
      </w:tr>
      <w:tr w:rsidR="00960670" w:rsidRPr="009165A2" w:rsidTr="001E073F">
        <w:tc>
          <w:tcPr>
            <w:tcW w:w="4785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16. Развитие умения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 воспитателя.</w:t>
            </w:r>
            <w:r w:rsidRPr="00C307A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16. Формирование навыка составления короткого рассказа, предваряя логопедическую работу в этом направлении</w:t>
            </w:r>
          </w:p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670" w:rsidRPr="009165A2" w:rsidTr="001E073F">
        <w:tc>
          <w:tcPr>
            <w:tcW w:w="4785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b/>
                <w:sz w:val="24"/>
                <w:szCs w:val="24"/>
              </w:rPr>
              <w:t>Приоритеты учителя-логопеда:</w:t>
            </w:r>
          </w:p>
        </w:tc>
        <w:tc>
          <w:tcPr>
            <w:tcW w:w="4786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b/>
                <w:sz w:val="24"/>
                <w:szCs w:val="24"/>
              </w:rPr>
              <w:t>Приоритеты воспитателей:</w:t>
            </w:r>
          </w:p>
        </w:tc>
      </w:tr>
      <w:tr w:rsidR="00960670" w:rsidRPr="009165A2" w:rsidTr="001E073F">
        <w:tc>
          <w:tcPr>
            <w:tcW w:w="4785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- звукопроизношение;</w:t>
            </w:r>
          </w:p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- фонематические процессы;</w:t>
            </w:r>
          </w:p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- языковой анализ;</w:t>
            </w:r>
            <w:r w:rsidRPr="00C307A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- моторный праксис;</w:t>
            </w:r>
          </w:p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- психологическая база речи;</w:t>
            </w:r>
          </w:p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7AD">
              <w:rPr>
                <w:rFonts w:ascii="Times New Roman" w:hAnsi="Times New Roman"/>
                <w:sz w:val="24"/>
                <w:szCs w:val="24"/>
              </w:rPr>
              <w:t>- обогащение и активизация словаря;</w:t>
            </w:r>
          </w:p>
          <w:p w:rsidR="00960670" w:rsidRPr="00C307AD" w:rsidRDefault="00960670" w:rsidP="003958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60670" w:rsidRPr="00722F11" w:rsidRDefault="00960670" w:rsidP="00722F11">
      <w:pPr>
        <w:pStyle w:val="Heading3"/>
        <w:rPr>
          <w:rFonts w:ascii="Times New Roman" w:hAnsi="Times New Roman"/>
          <w:sz w:val="24"/>
          <w:szCs w:val="24"/>
        </w:rPr>
      </w:pPr>
      <w:r w:rsidRPr="00722F11">
        <w:rPr>
          <w:rFonts w:ascii="Times New Roman" w:hAnsi="Times New Roman"/>
          <w:sz w:val="24"/>
          <w:szCs w:val="24"/>
        </w:rPr>
        <w:t>Преемственность в планировании ООД логопеда и воспитателя</w:t>
      </w:r>
    </w:p>
    <w:p w:rsidR="00960670" w:rsidRPr="00722F11" w:rsidRDefault="00960670" w:rsidP="00722F11">
      <w:pPr>
        <w:spacing w:after="0"/>
        <w:rPr>
          <w:rFonts w:ascii="Times New Roman" w:hAnsi="Times New Roman"/>
          <w:sz w:val="24"/>
          <w:szCs w:val="24"/>
        </w:rPr>
      </w:pPr>
      <w:r w:rsidRPr="00722F11">
        <w:rPr>
          <w:rFonts w:ascii="Times New Roman" w:hAnsi="Times New Roman"/>
          <w:sz w:val="24"/>
          <w:szCs w:val="24"/>
        </w:rPr>
        <w:t>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логопеда, обеспечение единства их требований при выполнении основных задач программного обучения. Без этой взаимосвязи невозможно добиться необходимой коррекционной направленности образовательно-воспитательного процесса и построения «индивидуального образовательного маршрута», преодоления речевой недостаточности и трудностей социальной адаптации детей.</w:t>
      </w:r>
    </w:p>
    <w:p w:rsidR="00960670" w:rsidRPr="00722F11" w:rsidRDefault="00960670" w:rsidP="00722F11">
      <w:pPr>
        <w:spacing w:after="0"/>
        <w:rPr>
          <w:rFonts w:ascii="Times New Roman" w:hAnsi="Times New Roman"/>
          <w:sz w:val="24"/>
          <w:szCs w:val="24"/>
        </w:rPr>
      </w:pPr>
      <w:r w:rsidRPr="00722F11">
        <w:rPr>
          <w:rFonts w:ascii="Times New Roman" w:hAnsi="Times New Roman"/>
          <w:sz w:val="24"/>
          <w:szCs w:val="24"/>
        </w:rPr>
        <w:t>Основными задачами совместной коррекционной работы логопеда и воспитателя являются.</w:t>
      </w:r>
    </w:p>
    <w:p w:rsidR="00960670" w:rsidRPr="00722F11" w:rsidRDefault="00960670" w:rsidP="00722F11">
      <w:pPr>
        <w:spacing w:after="0"/>
        <w:rPr>
          <w:rFonts w:ascii="Times New Roman" w:hAnsi="Times New Roman"/>
          <w:sz w:val="24"/>
          <w:szCs w:val="24"/>
        </w:rPr>
      </w:pPr>
      <w:r w:rsidRPr="00722F11">
        <w:rPr>
          <w:rFonts w:ascii="Times New Roman" w:hAnsi="Times New Roman"/>
          <w:sz w:val="24"/>
          <w:szCs w:val="24"/>
        </w:rPr>
        <w:t>1. Практическое усвоение лексических и грамматических средств языка.</w:t>
      </w:r>
    </w:p>
    <w:p w:rsidR="00960670" w:rsidRPr="00722F11" w:rsidRDefault="00960670" w:rsidP="00722F11">
      <w:pPr>
        <w:spacing w:after="0"/>
        <w:rPr>
          <w:rFonts w:ascii="Times New Roman" w:hAnsi="Times New Roman"/>
          <w:sz w:val="24"/>
          <w:szCs w:val="24"/>
        </w:rPr>
      </w:pPr>
      <w:r w:rsidRPr="00722F11">
        <w:rPr>
          <w:rFonts w:ascii="Times New Roman" w:hAnsi="Times New Roman"/>
          <w:sz w:val="24"/>
          <w:szCs w:val="24"/>
        </w:rPr>
        <w:t>2. Формирование правильного произношения.</w:t>
      </w:r>
    </w:p>
    <w:p w:rsidR="00960670" w:rsidRPr="00722F11" w:rsidRDefault="00960670" w:rsidP="00722F11">
      <w:pPr>
        <w:spacing w:after="0"/>
        <w:rPr>
          <w:rFonts w:ascii="Times New Roman" w:hAnsi="Times New Roman"/>
          <w:sz w:val="24"/>
          <w:szCs w:val="24"/>
        </w:rPr>
      </w:pPr>
      <w:r w:rsidRPr="00722F11">
        <w:rPr>
          <w:rFonts w:ascii="Times New Roman" w:hAnsi="Times New Roman"/>
          <w:sz w:val="24"/>
          <w:szCs w:val="24"/>
        </w:rPr>
        <w:t>3. Подготовка к обучению грамоте, овладение элементами грамоты.</w:t>
      </w:r>
    </w:p>
    <w:p w:rsidR="00960670" w:rsidRPr="00722F11" w:rsidRDefault="00960670" w:rsidP="00722F11">
      <w:pPr>
        <w:spacing w:after="0"/>
        <w:rPr>
          <w:rFonts w:ascii="Times New Roman" w:hAnsi="Times New Roman"/>
          <w:sz w:val="24"/>
          <w:szCs w:val="24"/>
        </w:rPr>
      </w:pPr>
      <w:r w:rsidRPr="00722F11">
        <w:rPr>
          <w:rFonts w:ascii="Times New Roman" w:hAnsi="Times New Roman"/>
          <w:sz w:val="24"/>
          <w:szCs w:val="24"/>
        </w:rPr>
        <w:t>4. Развитие навыка связной речи.</w:t>
      </w:r>
    </w:p>
    <w:p w:rsidR="00960670" w:rsidRPr="00722F11" w:rsidRDefault="00960670" w:rsidP="00722F11">
      <w:pPr>
        <w:spacing w:after="0"/>
        <w:rPr>
          <w:rFonts w:ascii="Times New Roman" w:hAnsi="Times New Roman"/>
          <w:sz w:val="24"/>
          <w:szCs w:val="24"/>
        </w:rPr>
      </w:pPr>
      <w:r w:rsidRPr="00722F11">
        <w:rPr>
          <w:rFonts w:ascii="Times New Roman" w:hAnsi="Times New Roman"/>
          <w:sz w:val="24"/>
          <w:szCs w:val="24"/>
        </w:rPr>
        <w:t>Вместе с тем функции воспитателя и логопеда должны быть достаточно четко определены и разграничены.</w:t>
      </w:r>
    </w:p>
    <w:p w:rsidR="00960670" w:rsidRDefault="00960670" w:rsidP="001F744C">
      <w:pPr>
        <w:pStyle w:val="Heading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ПЛАН ЛЕКСИЧЕСКИХ ТЕМ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1"/>
        <w:gridCol w:w="1646"/>
        <w:gridCol w:w="1843"/>
        <w:gridCol w:w="992"/>
        <w:gridCol w:w="2690"/>
      </w:tblGrid>
      <w:tr w:rsidR="00960670" w:rsidRPr="009165A2" w:rsidTr="00B1752B">
        <w:tc>
          <w:tcPr>
            <w:tcW w:w="2431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46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недели</w:t>
            </w:r>
          </w:p>
        </w:tc>
        <w:tc>
          <w:tcPr>
            <w:tcW w:w="5525" w:type="dxa"/>
            <w:gridSpan w:val="3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960670" w:rsidRPr="009165A2" w:rsidTr="00B1752B">
        <w:trPr>
          <w:trHeight w:val="632"/>
        </w:trPr>
        <w:tc>
          <w:tcPr>
            <w:tcW w:w="2431" w:type="dxa"/>
            <w:vMerge w:val="restart"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46" w:type="dxa"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«День знаний»</w:t>
            </w:r>
          </w:p>
        </w:tc>
        <w:tc>
          <w:tcPr>
            <w:tcW w:w="3682" w:type="dxa"/>
            <w:gridSpan w:val="2"/>
            <w:vMerge w:val="restart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Мониторинг целевых ориентиров развития ребенка. Методы диагностики: наблюдение за проявлением любознательности, наблюдение за проявлениями активности в деятельности и т.д.</w:t>
            </w:r>
          </w:p>
        </w:tc>
      </w:tr>
      <w:tr w:rsidR="00960670" w:rsidRPr="009165A2" w:rsidTr="00B1752B">
        <w:trPr>
          <w:trHeight w:val="645"/>
        </w:trPr>
        <w:tc>
          <w:tcPr>
            <w:tcW w:w="2431" w:type="dxa"/>
            <w:vMerge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«Народные игрушки»</w:t>
            </w:r>
          </w:p>
        </w:tc>
        <w:tc>
          <w:tcPr>
            <w:tcW w:w="3682" w:type="dxa"/>
            <w:gridSpan w:val="2"/>
            <w:vMerge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670" w:rsidRPr="009165A2" w:rsidTr="00B1752B">
        <w:trPr>
          <w:trHeight w:val="300"/>
        </w:trPr>
        <w:tc>
          <w:tcPr>
            <w:tcW w:w="2431" w:type="dxa"/>
            <w:vMerge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5" w:type="dxa"/>
            <w:gridSpan w:val="3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«Как я провел лето!</w:t>
            </w:r>
          </w:p>
        </w:tc>
      </w:tr>
      <w:tr w:rsidR="00960670" w:rsidRPr="009165A2" w:rsidTr="00B1752B">
        <w:trPr>
          <w:trHeight w:val="300"/>
        </w:trPr>
        <w:tc>
          <w:tcPr>
            <w:tcW w:w="2431" w:type="dxa"/>
            <w:vMerge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5" w:type="dxa"/>
            <w:gridSpan w:val="3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«Детский сад. Профессии в детском саду.</w:t>
            </w:r>
          </w:p>
        </w:tc>
      </w:tr>
      <w:tr w:rsidR="00960670" w:rsidRPr="009165A2" w:rsidTr="00B1752B">
        <w:tc>
          <w:tcPr>
            <w:tcW w:w="2431" w:type="dxa"/>
            <w:vMerge w:val="restart"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46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gridSpan w:val="3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«Осень» (</w:t>
            </w:r>
            <w:r w:rsidRPr="00916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Признаки осени). «Деревья» </w:t>
            </w:r>
          </w:p>
        </w:tc>
      </w:tr>
      <w:tr w:rsidR="00960670" w:rsidRPr="009165A2" w:rsidTr="00B1752B">
        <w:tc>
          <w:tcPr>
            <w:tcW w:w="2431" w:type="dxa"/>
            <w:vMerge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5" w:type="dxa"/>
            <w:gridSpan w:val="3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«Овощи.</w:t>
            </w:r>
            <w:r w:rsidRPr="00916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Огород» </w:t>
            </w:r>
          </w:p>
        </w:tc>
      </w:tr>
      <w:tr w:rsidR="00960670" w:rsidRPr="009165A2" w:rsidTr="00B1752B">
        <w:tc>
          <w:tcPr>
            <w:tcW w:w="2431" w:type="dxa"/>
            <w:vMerge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5" w:type="dxa"/>
            <w:gridSpan w:val="3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«Фрукты». «Сад»</w:t>
            </w:r>
            <w:r w:rsidRPr="00916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0670" w:rsidRPr="009165A2" w:rsidTr="00B1752B">
        <w:tc>
          <w:tcPr>
            <w:tcW w:w="2431" w:type="dxa"/>
            <w:vMerge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5" w:type="dxa"/>
            <w:gridSpan w:val="3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916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Лес», «Грибы», «Ягоды»</w:t>
            </w:r>
          </w:p>
        </w:tc>
      </w:tr>
      <w:tr w:rsidR="00960670" w:rsidRPr="009165A2" w:rsidTr="00B1752B">
        <w:tc>
          <w:tcPr>
            <w:tcW w:w="2431" w:type="dxa"/>
            <w:vMerge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5" w:type="dxa"/>
            <w:gridSpan w:val="3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«Народная игрушка»</w:t>
            </w:r>
          </w:p>
        </w:tc>
      </w:tr>
      <w:tr w:rsidR="00960670" w:rsidRPr="009165A2" w:rsidTr="00B1752B">
        <w:tc>
          <w:tcPr>
            <w:tcW w:w="2431" w:type="dxa"/>
            <w:vMerge w:val="restart"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46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gridSpan w:val="3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«Одежда»</w:t>
            </w:r>
          </w:p>
        </w:tc>
      </w:tr>
      <w:tr w:rsidR="00960670" w:rsidRPr="009165A2" w:rsidTr="00B1752B">
        <w:tc>
          <w:tcPr>
            <w:tcW w:w="2431" w:type="dxa"/>
            <w:vMerge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5" w:type="dxa"/>
            <w:gridSpan w:val="3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«Обувь»</w:t>
            </w:r>
          </w:p>
        </w:tc>
      </w:tr>
      <w:tr w:rsidR="00960670" w:rsidRPr="009165A2" w:rsidTr="00B1752B">
        <w:tc>
          <w:tcPr>
            <w:tcW w:w="2431" w:type="dxa"/>
            <w:vMerge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5" w:type="dxa"/>
            <w:gridSpan w:val="3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Игрушки»</w:t>
            </w:r>
          </w:p>
        </w:tc>
      </w:tr>
      <w:tr w:rsidR="00960670" w:rsidRPr="009165A2" w:rsidTr="00B1752B">
        <w:tc>
          <w:tcPr>
            <w:tcW w:w="2431" w:type="dxa"/>
            <w:vMerge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5" w:type="dxa"/>
            <w:gridSpan w:val="3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«Посуда»,«Народное творчество»(Городец, Гжель)</w:t>
            </w:r>
          </w:p>
        </w:tc>
      </w:tr>
      <w:tr w:rsidR="00960670" w:rsidRPr="009165A2" w:rsidTr="00B1752B">
        <w:tc>
          <w:tcPr>
            <w:tcW w:w="2431" w:type="dxa"/>
            <w:vMerge w:val="restart"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46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gridSpan w:val="3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«Зима» (приметы)</w:t>
            </w:r>
            <w:r w:rsidRPr="009165A2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Зимующие птицы»</w:t>
            </w:r>
          </w:p>
        </w:tc>
      </w:tr>
      <w:tr w:rsidR="00960670" w:rsidRPr="009165A2" w:rsidTr="00B1752B">
        <w:tc>
          <w:tcPr>
            <w:tcW w:w="2431" w:type="dxa"/>
            <w:vMerge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5" w:type="dxa"/>
            <w:gridSpan w:val="3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«Дикие животные»</w:t>
            </w:r>
          </w:p>
        </w:tc>
      </w:tr>
      <w:tr w:rsidR="00960670" w:rsidRPr="009165A2" w:rsidTr="00B1752B">
        <w:tc>
          <w:tcPr>
            <w:tcW w:w="2431" w:type="dxa"/>
            <w:vMerge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5" w:type="dxa"/>
            <w:gridSpan w:val="3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«Домашние животные»</w:t>
            </w:r>
          </w:p>
        </w:tc>
      </w:tr>
      <w:tr w:rsidR="00960670" w:rsidRPr="009165A2" w:rsidTr="00B1752B">
        <w:tc>
          <w:tcPr>
            <w:tcW w:w="2431" w:type="dxa"/>
            <w:vMerge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5" w:type="dxa"/>
            <w:gridSpan w:val="3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«Новый год»</w:t>
            </w:r>
            <w:r w:rsidRPr="00916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0670" w:rsidRPr="009165A2" w:rsidTr="00B1752B">
        <w:tc>
          <w:tcPr>
            <w:tcW w:w="2431" w:type="dxa"/>
            <w:vMerge w:val="restart"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gridSpan w:val="3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Новогодние праздники</w:t>
            </w:r>
          </w:p>
        </w:tc>
      </w:tr>
      <w:tr w:rsidR="00960670" w:rsidRPr="009165A2" w:rsidTr="00B1752B">
        <w:tc>
          <w:tcPr>
            <w:tcW w:w="2431" w:type="dxa"/>
            <w:vMerge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5" w:type="dxa"/>
            <w:gridSpan w:val="3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Мебель» (части мебели)</w:t>
            </w:r>
          </w:p>
        </w:tc>
      </w:tr>
      <w:tr w:rsidR="00960670" w:rsidRPr="009165A2" w:rsidTr="00B1752B">
        <w:tc>
          <w:tcPr>
            <w:tcW w:w="2431" w:type="dxa"/>
            <w:vMerge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5" w:type="dxa"/>
            <w:gridSpan w:val="3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«Транспорт»</w:t>
            </w:r>
          </w:p>
        </w:tc>
      </w:tr>
      <w:tr w:rsidR="00960670" w:rsidRPr="009165A2" w:rsidTr="00B1752B">
        <w:tc>
          <w:tcPr>
            <w:tcW w:w="2431" w:type="dxa"/>
            <w:vMerge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5" w:type="dxa"/>
            <w:gridSpan w:val="3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«Профессии на транспорте»</w:t>
            </w:r>
          </w:p>
        </w:tc>
      </w:tr>
      <w:tr w:rsidR="00960670" w:rsidRPr="009165A2" w:rsidTr="00B1752B">
        <w:tc>
          <w:tcPr>
            <w:tcW w:w="2431" w:type="dxa"/>
            <w:vMerge w:val="restart"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46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gridSpan w:val="3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«Человек»</w:t>
            </w:r>
          </w:p>
        </w:tc>
      </w:tr>
      <w:tr w:rsidR="00960670" w:rsidRPr="009165A2" w:rsidTr="00B1752B">
        <w:tc>
          <w:tcPr>
            <w:tcW w:w="2431" w:type="dxa"/>
            <w:vMerge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5" w:type="dxa"/>
            <w:gridSpan w:val="3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«Жилье человека»</w:t>
            </w:r>
          </w:p>
        </w:tc>
      </w:tr>
      <w:tr w:rsidR="00960670" w:rsidRPr="009165A2" w:rsidTr="00B1752B">
        <w:tc>
          <w:tcPr>
            <w:tcW w:w="2431" w:type="dxa"/>
            <w:vMerge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5" w:type="dxa"/>
            <w:gridSpan w:val="3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«Продукты питания» </w:t>
            </w:r>
          </w:p>
        </w:tc>
      </w:tr>
      <w:tr w:rsidR="00960670" w:rsidRPr="009165A2" w:rsidTr="00B1752B">
        <w:tc>
          <w:tcPr>
            <w:tcW w:w="2431" w:type="dxa"/>
            <w:vMerge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5" w:type="dxa"/>
            <w:gridSpan w:val="3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«Защитники Отечества»</w:t>
            </w:r>
          </w:p>
        </w:tc>
      </w:tr>
      <w:tr w:rsidR="00960670" w:rsidRPr="009165A2" w:rsidTr="00B1752B">
        <w:tc>
          <w:tcPr>
            <w:tcW w:w="2431" w:type="dxa"/>
            <w:vMerge w:val="restart"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46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gridSpan w:val="3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«Весна». (Приметы весны).</w:t>
            </w:r>
          </w:p>
        </w:tc>
      </w:tr>
      <w:tr w:rsidR="00960670" w:rsidRPr="009165A2" w:rsidTr="00B1752B">
        <w:tc>
          <w:tcPr>
            <w:tcW w:w="2431" w:type="dxa"/>
            <w:vMerge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5" w:type="dxa"/>
            <w:gridSpan w:val="3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«Комнатные растения» </w:t>
            </w:r>
          </w:p>
        </w:tc>
      </w:tr>
      <w:tr w:rsidR="00960670" w:rsidRPr="009165A2" w:rsidTr="00B1752B">
        <w:tc>
          <w:tcPr>
            <w:tcW w:w="2431" w:type="dxa"/>
            <w:vMerge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5" w:type="dxa"/>
            <w:gridSpan w:val="3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«Электроприборы»</w:t>
            </w:r>
          </w:p>
        </w:tc>
      </w:tr>
      <w:tr w:rsidR="00960670" w:rsidRPr="009165A2" w:rsidTr="00B1752B">
        <w:tc>
          <w:tcPr>
            <w:tcW w:w="2431" w:type="dxa"/>
            <w:vMerge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5" w:type="dxa"/>
            <w:gridSpan w:val="3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«Наш город»</w:t>
            </w:r>
          </w:p>
        </w:tc>
      </w:tr>
      <w:tr w:rsidR="00960670" w:rsidRPr="009165A2" w:rsidTr="00B1752B">
        <w:tc>
          <w:tcPr>
            <w:tcW w:w="2431" w:type="dxa"/>
            <w:vMerge w:val="restart"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46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gridSpan w:val="3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«Перелетные птицы»</w:t>
            </w:r>
          </w:p>
        </w:tc>
      </w:tr>
      <w:tr w:rsidR="00960670" w:rsidRPr="009165A2" w:rsidTr="00B1752B">
        <w:tc>
          <w:tcPr>
            <w:tcW w:w="2431" w:type="dxa"/>
            <w:vMerge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5" w:type="dxa"/>
            <w:gridSpan w:val="3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«День космонавтики»</w:t>
            </w:r>
          </w:p>
        </w:tc>
      </w:tr>
      <w:tr w:rsidR="00960670" w:rsidRPr="009165A2" w:rsidTr="00B1752B">
        <w:tc>
          <w:tcPr>
            <w:tcW w:w="2431" w:type="dxa"/>
            <w:vMerge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5" w:type="dxa"/>
            <w:gridSpan w:val="3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«Откуда хлеб пришел»</w:t>
            </w:r>
          </w:p>
        </w:tc>
      </w:tr>
      <w:tr w:rsidR="00960670" w:rsidRPr="009165A2" w:rsidTr="00B1752B">
        <w:tc>
          <w:tcPr>
            <w:tcW w:w="2431" w:type="dxa"/>
            <w:vMerge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5" w:type="dxa"/>
            <w:gridSpan w:val="3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«Правила дорожного движения»</w:t>
            </w:r>
          </w:p>
        </w:tc>
      </w:tr>
      <w:tr w:rsidR="00960670" w:rsidRPr="009165A2" w:rsidTr="00B1752B">
        <w:tc>
          <w:tcPr>
            <w:tcW w:w="2431" w:type="dxa"/>
            <w:vMerge w:val="restart"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46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5" w:type="dxa"/>
            <w:gridSpan w:val="3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«День Победы»</w:t>
            </w:r>
          </w:p>
        </w:tc>
      </w:tr>
      <w:tr w:rsidR="00960670" w:rsidRPr="009165A2" w:rsidTr="00B1752B">
        <w:tc>
          <w:tcPr>
            <w:tcW w:w="2431" w:type="dxa"/>
            <w:vMerge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5" w:type="dxa"/>
            <w:gridSpan w:val="3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«Скоро лето» </w:t>
            </w:r>
          </w:p>
        </w:tc>
      </w:tr>
      <w:tr w:rsidR="00960670" w:rsidRPr="009165A2" w:rsidTr="00B1752B">
        <w:tc>
          <w:tcPr>
            <w:tcW w:w="2431" w:type="dxa"/>
            <w:vMerge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«Насекомые»</w:t>
            </w:r>
          </w:p>
        </w:tc>
        <w:tc>
          <w:tcPr>
            <w:tcW w:w="2690" w:type="dxa"/>
            <w:vMerge w:val="restart"/>
            <w:vAlign w:val="center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960670" w:rsidRPr="009165A2" w:rsidTr="00B1752B">
        <w:tc>
          <w:tcPr>
            <w:tcW w:w="2431" w:type="dxa"/>
            <w:vMerge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lang w:eastAsia="ru-RU"/>
              </w:rPr>
              <w:t>«Цветы»</w:t>
            </w:r>
          </w:p>
        </w:tc>
        <w:tc>
          <w:tcPr>
            <w:tcW w:w="2690" w:type="dxa"/>
            <w:vMerge/>
          </w:tcPr>
          <w:p w:rsidR="00960670" w:rsidRPr="009165A2" w:rsidRDefault="00960670" w:rsidP="001F744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0670" w:rsidRPr="001F744C" w:rsidRDefault="00960670" w:rsidP="001F744C">
      <w:pPr>
        <w:pStyle w:val="Heading2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 «Петербурговедение»</w:t>
      </w:r>
      <w:r w:rsidRPr="001F744C">
        <w:rPr>
          <w:rFonts w:ascii="Times New Roman" w:hAnsi="Times New Roman"/>
          <w:sz w:val="24"/>
          <w:szCs w:val="24"/>
        </w:rPr>
        <w:tab/>
      </w:r>
    </w:p>
    <w:p w:rsidR="00960670" w:rsidRPr="001F744C" w:rsidRDefault="00960670" w:rsidP="001F744C">
      <w:pPr>
        <w:pStyle w:val="Heading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Цели и задачи 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  <w:u w:val="single"/>
        </w:rPr>
        <w:t>Цель:</w:t>
      </w:r>
      <w:r w:rsidRPr="001F744C">
        <w:rPr>
          <w:rFonts w:ascii="Times New Roman" w:hAnsi="Times New Roman"/>
          <w:sz w:val="24"/>
          <w:szCs w:val="24"/>
        </w:rPr>
        <w:t xml:space="preserve"> Расширять представления детей о родном крае. Продолжать знакомить с достопримечательностями региона, в котором живут дети. Воспитывать любовь к «малой Родине», гордость за достижения своей страны.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F744C">
        <w:rPr>
          <w:rFonts w:ascii="Times New Roman" w:hAnsi="Times New Roman"/>
          <w:sz w:val="24"/>
          <w:szCs w:val="24"/>
          <w:u w:val="single"/>
        </w:rPr>
        <w:t>Задачи: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- обобщить знание детей о родном городе, его достопримечательностях, памятных местах о людях, 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прославивших наш город;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- формировать желание познавать новое и интересное о своем городе и уметь рассказать о своих знаниях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- знакомить  детей с ближайшим окружением (т. е. город, как среда обитания: дом, здание, транспорт, улица, сквер, район). Обратить внимание детей на связь города с человеком, дать представление об уникальности и неповторимости города; учить детей в привычном городском пейзаже выделять элементы прекрасного и необычного.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- ознакомление детей с основными памятниками искусства, архитектуры и скульптуры.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- обогащение знаний детей о своем районе. Объяснить детям значимость района в современной жизни. Учить детей описывать объекты, свои впечатления, учить высказывать свое мнение, давать оценку действиям и событиям.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- Закреплять у детей знания о правилах поведения в общественных местах (на экскурсиях, выставках, в музеях и театрах)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 - дать детям начальные знания о знаменитых людях в прошлом и интересных людях в настоящем, приобщая детей к общественной жизни города.</w:t>
      </w:r>
    </w:p>
    <w:p w:rsidR="00960670" w:rsidRDefault="00960670" w:rsidP="001F744C">
      <w:pPr>
        <w:pStyle w:val="Heading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Перспективный план работы с детьми старшего возраста по теме «Петербурговедение»</w:t>
      </w:r>
    </w:p>
    <w:tbl>
      <w:tblPr>
        <w:tblpPr w:leftFromText="180" w:rightFromText="180" w:horzAnchor="margin" w:tblpX="-203" w:tblpY="1057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794"/>
        <w:gridCol w:w="2835"/>
        <w:gridCol w:w="2336"/>
        <w:gridCol w:w="1491"/>
      </w:tblGrid>
      <w:tr w:rsidR="00960670" w:rsidRPr="009165A2" w:rsidTr="009165A2">
        <w:trPr>
          <w:cantSplit/>
          <w:trHeight w:val="70"/>
        </w:trPr>
        <w:tc>
          <w:tcPr>
            <w:tcW w:w="709" w:type="dxa"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94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6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91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60670" w:rsidRPr="009165A2" w:rsidTr="009165A2">
        <w:trPr>
          <w:cantSplit/>
          <w:trHeight w:val="1134"/>
        </w:trPr>
        <w:tc>
          <w:tcPr>
            <w:tcW w:w="709" w:type="dxa"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Дата</w:t>
            </w:r>
          </w:p>
        </w:tc>
        <w:tc>
          <w:tcPr>
            <w:tcW w:w="2794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НОД, цели и задачи</w:t>
            </w:r>
          </w:p>
        </w:tc>
        <w:tc>
          <w:tcPr>
            <w:tcW w:w="2835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Совместная деятельность</w:t>
            </w:r>
          </w:p>
        </w:tc>
        <w:tc>
          <w:tcPr>
            <w:tcW w:w="2336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Самостоятельная деятельность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 xml:space="preserve"> (развивающая среда)</w:t>
            </w:r>
          </w:p>
        </w:tc>
        <w:tc>
          <w:tcPr>
            <w:tcW w:w="1491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Работа с родителями</w:t>
            </w:r>
          </w:p>
        </w:tc>
      </w:tr>
      <w:tr w:rsidR="00960670" w:rsidRPr="009165A2" w:rsidTr="009165A2">
        <w:trPr>
          <w:cantSplit/>
          <w:trHeight w:val="1134"/>
        </w:trPr>
        <w:tc>
          <w:tcPr>
            <w:tcW w:w="709" w:type="dxa"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794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Город-деревня: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уточнять образ города и деревни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 xml:space="preserve">- составлять схемы 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« Город - деревня»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-- обогащать словарь: древний, сруб, изба</w:t>
            </w:r>
          </w:p>
        </w:tc>
        <w:tc>
          <w:tcPr>
            <w:tcW w:w="2835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нахождение отличий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составление схемы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чтение книги «Крот в городе»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выкладывание из палочек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словесная игра «Ты откуда?»</w:t>
            </w:r>
          </w:p>
        </w:tc>
        <w:tc>
          <w:tcPr>
            <w:tcW w:w="2336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картинки, открытки, иллюстрации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конструктор «городской дом»  «сельский дом»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дидактическая игра «Собери картинку»</w:t>
            </w:r>
          </w:p>
        </w:tc>
        <w:tc>
          <w:tcPr>
            <w:tcW w:w="1491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предложить рассмотреть фотографии в семейном альбоме и определить «город - деревня»</w:t>
            </w:r>
          </w:p>
        </w:tc>
      </w:tr>
      <w:tr w:rsidR="00960670" w:rsidRPr="009165A2" w:rsidTr="009165A2">
        <w:trPr>
          <w:cantSplit/>
          <w:trHeight w:val="1134"/>
        </w:trPr>
        <w:tc>
          <w:tcPr>
            <w:tcW w:w="709" w:type="dxa"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октябрь</w:t>
            </w:r>
          </w:p>
        </w:tc>
        <w:tc>
          <w:tcPr>
            <w:tcW w:w="2794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Улицы города: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1 Моя улица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2 Мы - пешеходы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3 Городской транспорт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дать понятие: улица, проспект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объяснить, почему так названы улицы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уточнить и закрепить элементарные правила дор. движения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-уточнить знания о городском транспорте</w:t>
            </w:r>
          </w:p>
        </w:tc>
        <w:tc>
          <w:tcPr>
            <w:tcW w:w="2835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экскурсия по микрорайону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диалоги «Отгадай, где я живу?»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чтение Тарутина «Для чего нам светофор?»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составление МТ для заучивания стихотворения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настольно – печатная игра «Дорожные знаки»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«Автокросс»</w:t>
            </w:r>
          </w:p>
        </w:tc>
        <w:tc>
          <w:tcPr>
            <w:tcW w:w="2336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открытки, иллюстрации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планшет «Улица»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схема микрорайона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книги по истории развития транспорта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настольно – печатная игра «Дорожные знаки»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«На дорогах города»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«Автокросс»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сюжетно – ролевая игра «Водители»</w:t>
            </w:r>
          </w:p>
        </w:tc>
        <w:tc>
          <w:tcPr>
            <w:tcW w:w="1491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предложить выучить и правильно называть свой адрес, доехать на общественном транспорте до ближайшей станции метро</w:t>
            </w:r>
          </w:p>
        </w:tc>
      </w:tr>
      <w:tr w:rsidR="00960670" w:rsidRPr="009165A2" w:rsidTr="009165A2">
        <w:trPr>
          <w:cantSplit/>
          <w:trHeight w:val="1134"/>
        </w:trPr>
        <w:tc>
          <w:tcPr>
            <w:tcW w:w="709" w:type="dxa"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ноябрь</w:t>
            </w:r>
          </w:p>
        </w:tc>
        <w:tc>
          <w:tcPr>
            <w:tcW w:w="2794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Город и горожане: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1 Мой папа, моя мама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2 Нужные профессии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уточнить, кем работают родители и что делают на работе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познакомить детей с многообразием профессий</w:t>
            </w:r>
          </w:p>
        </w:tc>
        <w:tc>
          <w:tcPr>
            <w:tcW w:w="2835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чтение книг  В.Маяковского «Кем быть?»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Д.Родари «Чем пахнут ремесла»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разучивание поговорок о труде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диалог «Что было бы, если…»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настольно – печатная игра «Кем быть?»</w:t>
            </w:r>
          </w:p>
        </w:tc>
        <w:tc>
          <w:tcPr>
            <w:tcW w:w="2336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открытки, иллюстрации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сюжетно – ролевая игра «Строители»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«Водители»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«Магазин»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«Больница»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-настольно – печатная игра «Город мастеров»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«Кем быть?»</w:t>
            </w:r>
          </w:p>
        </w:tc>
        <w:tc>
          <w:tcPr>
            <w:tcW w:w="1491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предложить рассказать детям о труде и профессии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родителей, бабушек, дедушек</w:t>
            </w:r>
          </w:p>
        </w:tc>
      </w:tr>
      <w:tr w:rsidR="00960670" w:rsidRPr="009165A2" w:rsidTr="009165A2">
        <w:trPr>
          <w:cantSplit/>
          <w:trHeight w:val="1134"/>
        </w:trPr>
        <w:tc>
          <w:tcPr>
            <w:tcW w:w="709" w:type="dxa"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декабрь</w:t>
            </w:r>
          </w:p>
        </w:tc>
        <w:tc>
          <w:tcPr>
            <w:tcW w:w="2794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Родной город: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1 Я – петербуржец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2 Главная река – Нева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Воспитывать чувство гордости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вызывать интерес к знакомству с достопримечательностями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рассказать и показать на карте: Ладожское озеро, Неву, Финский залив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объяснить, какую беду приносили раньше наводнения</w:t>
            </w:r>
          </w:p>
        </w:tc>
        <w:tc>
          <w:tcPr>
            <w:tcW w:w="2835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чтение и рассматривание иллюстраций книги Л,Шиф «Единственный город»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рисование «Мой город»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дидактическая игра «Знакомство»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 дидактическая игра  «Хорошо или плохо»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 дидактическая игра  «Пары картинок»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чтение отрывка из «Медного всадника» А.Пушкина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 xml:space="preserve">- рисование «Нева разбушевалась» </w:t>
            </w:r>
          </w:p>
        </w:tc>
        <w:tc>
          <w:tcPr>
            <w:tcW w:w="2336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карты Ленинградской области, СПб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открытки с видами СПб, Невы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дидактическая игра  «Хорошо или плохо»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дидактическая игра  «Пары картинок»</w:t>
            </w:r>
          </w:p>
        </w:tc>
        <w:tc>
          <w:tcPr>
            <w:tcW w:w="1491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предложить погулять в выходные по набережным Невы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предложить посмотреть дома книги о СПб</w:t>
            </w:r>
          </w:p>
        </w:tc>
      </w:tr>
      <w:tr w:rsidR="00960670" w:rsidRPr="009165A2" w:rsidTr="009165A2">
        <w:trPr>
          <w:cantSplit/>
          <w:trHeight w:val="1134"/>
        </w:trPr>
        <w:tc>
          <w:tcPr>
            <w:tcW w:w="709" w:type="dxa"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январь</w:t>
            </w:r>
          </w:p>
        </w:tc>
        <w:tc>
          <w:tcPr>
            <w:tcW w:w="2794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Основание города: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 xml:space="preserve">1 Петр </w:t>
            </w:r>
            <w:r w:rsidRPr="009165A2">
              <w:rPr>
                <w:rFonts w:ascii="Times New Roman" w:hAnsi="Times New Roman"/>
                <w:lang w:val="en-US"/>
              </w:rPr>
              <w:t>I</w:t>
            </w:r>
            <w:r w:rsidRPr="009165A2">
              <w:rPr>
                <w:rFonts w:ascii="Times New Roman" w:hAnsi="Times New Roman"/>
              </w:rPr>
              <w:t xml:space="preserve"> 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2 Петропавловская крепость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 xml:space="preserve">- рассказать о Петре </w:t>
            </w:r>
            <w:r w:rsidRPr="009165A2">
              <w:rPr>
                <w:rFonts w:ascii="Times New Roman" w:hAnsi="Times New Roman"/>
                <w:lang w:val="en-US"/>
              </w:rPr>
              <w:t>I</w:t>
            </w:r>
            <w:r w:rsidRPr="009165A2">
              <w:rPr>
                <w:rFonts w:ascii="Times New Roman" w:hAnsi="Times New Roman"/>
              </w:rPr>
              <w:t>, его заслугах, человеческих качествах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познакомить с понятием «остров»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познакомить с историей строительства Петропавловской крепости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воспитывать интерес к истории города</w:t>
            </w:r>
          </w:p>
        </w:tc>
        <w:tc>
          <w:tcPr>
            <w:tcW w:w="2835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чтение и рассматривание иллюстраций книги Л.Шиф «Единственный город»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чтение и разучивание стихотворения Борисовой «Стреляет в…»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составление МТ для заучивания стихотворения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сюжетно – ролевая игра «Строители»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словесная игра  «Если был бы я царем…»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МТ «Основание СПб»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подвижная игра  «По болоту Петр шел…»</w:t>
            </w:r>
          </w:p>
        </w:tc>
        <w:tc>
          <w:tcPr>
            <w:tcW w:w="2336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-открытки, иллюстрации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конструктор «Архитектура СПб»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книга-макет СПб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дидактическая игра  «Собери картинку»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дидактическая игра  «Узнай картинку по её части»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предложить в выходные посетить Петропавловскую крепость</w:t>
            </w:r>
          </w:p>
        </w:tc>
      </w:tr>
      <w:tr w:rsidR="00960670" w:rsidRPr="009165A2" w:rsidTr="009165A2">
        <w:trPr>
          <w:cantSplit/>
          <w:trHeight w:val="1134"/>
        </w:trPr>
        <w:tc>
          <w:tcPr>
            <w:tcW w:w="709" w:type="dxa"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февраль</w:t>
            </w:r>
          </w:p>
        </w:tc>
        <w:tc>
          <w:tcPr>
            <w:tcW w:w="2794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Знаки и символы: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1 Герб Санкт-Петербурга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2 Символы Санкт-Петербурга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познакомить с гербом СПб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познакомить символами СПб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обогащать словарь: герб, символ, гимн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воспитывать уважение к символике СПб</w:t>
            </w:r>
          </w:p>
        </w:tc>
        <w:tc>
          <w:tcPr>
            <w:tcW w:w="2835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рассматривание герба СПб и др. городов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знакомство с символами города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раскрашивание герба СПб, силуэтов СПб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 xml:space="preserve">- кол. работа «Любимый город» </w:t>
            </w:r>
          </w:p>
        </w:tc>
        <w:tc>
          <w:tcPr>
            <w:tcW w:w="2336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 xml:space="preserve">- открытки, иллюстрации, значки гербов (и  др. городов) 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открытки символов СПб</w:t>
            </w:r>
          </w:p>
        </w:tc>
        <w:tc>
          <w:tcPr>
            <w:tcW w:w="1491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предложить найти дома открытки, значки, сувениры с видами СПб и  др. городов</w:t>
            </w:r>
          </w:p>
        </w:tc>
      </w:tr>
      <w:tr w:rsidR="00960670" w:rsidRPr="009165A2" w:rsidTr="009165A2">
        <w:trPr>
          <w:cantSplit/>
          <w:trHeight w:val="1134"/>
        </w:trPr>
        <w:tc>
          <w:tcPr>
            <w:tcW w:w="709" w:type="dxa"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март</w:t>
            </w:r>
          </w:p>
        </w:tc>
        <w:tc>
          <w:tcPr>
            <w:tcW w:w="2794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СПб – город рек, каналов, островов: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1 Город на островах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2 Мосты повисли над рекой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3 Набережные, чугунное кружево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рассмотреть карту СПб (реки, острова)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познакомить с некоторыми названиями мостов, рек, островов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обогащать словарь: набережная, остров, мост, пролет, опора, решетка, канал</w:t>
            </w:r>
          </w:p>
        </w:tc>
        <w:tc>
          <w:tcPr>
            <w:tcW w:w="2835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рассматривание карты СПб, схемы «Город островов»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чтение стихотворения Поляковой «Не припомнить…»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разучивание считалки, стихотворения, объяснялки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составление МТ для заучивания стихотворения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обрисовка, дорисовка, раскрашивание (мост, решетка)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дидактическая игра  «Почини мост»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 xml:space="preserve"> - дидактическая игра «Какой остров?»</w:t>
            </w:r>
          </w:p>
        </w:tc>
        <w:tc>
          <w:tcPr>
            <w:tcW w:w="2336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открытки, иллюстрации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карта СПб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схема «Город островов»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дидактическая игра «Почини мост»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дидактическая игра  «Какой остров?»</w:t>
            </w:r>
          </w:p>
        </w:tc>
        <w:tc>
          <w:tcPr>
            <w:tcW w:w="1491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-предложить познакомить детей с Ушаковским мостом и рассмотреть  транспортную развязку</w:t>
            </w:r>
          </w:p>
        </w:tc>
      </w:tr>
      <w:tr w:rsidR="00960670" w:rsidRPr="009165A2" w:rsidTr="009165A2">
        <w:trPr>
          <w:cantSplit/>
          <w:trHeight w:val="1134"/>
        </w:trPr>
        <w:tc>
          <w:tcPr>
            <w:tcW w:w="709" w:type="dxa"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апрель</w:t>
            </w:r>
          </w:p>
        </w:tc>
        <w:tc>
          <w:tcPr>
            <w:tcW w:w="2794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 xml:space="preserve">Досуг «Прогулка по родному городу» 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-«Бросай-ка»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уточнять, закреплять знания о родном городе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-поощрять проявления творчества, самостоятельности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учить находить точное изображение</w:t>
            </w:r>
          </w:p>
        </w:tc>
        <w:tc>
          <w:tcPr>
            <w:tcW w:w="2835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дидактическая игра  «Найди ошибку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дидактическая игра  «Найди пару»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дидактическая игра  «Прочитай загадочное письмо»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дидактическая игра  «Что лишнее?»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дидактическая игра  «Черный ящик»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музыкальная пауза</w:t>
            </w:r>
          </w:p>
        </w:tc>
        <w:tc>
          <w:tcPr>
            <w:tcW w:w="2336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дидактическая игра «Найди ошибку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 xml:space="preserve"> - дидактическая игра «Найди пару»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дидактическая игра «Прочитай загадочное письмо»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дидактическая игра «Что лишнее?»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-предложить найти дома необычные вещи с символикой СПб для создания музея в группе (посуду, обертки, коробки, др.)</w:t>
            </w:r>
          </w:p>
        </w:tc>
      </w:tr>
      <w:tr w:rsidR="00960670" w:rsidRPr="009165A2" w:rsidTr="009165A2">
        <w:trPr>
          <w:cantSplit/>
          <w:trHeight w:val="1134"/>
        </w:trPr>
        <w:tc>
          <w:tcPr>
            <w:tcW w:w="709" w:type="dxa"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май</w:t>
            </w:r>
          </w:p>
        </w:tc>
        <w:tc>
          <w:tcPr>
            <w:tcW w:w="2794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« Человек рассеянный с улицы Бассейной »-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литературные герои родом из нашего города: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уточнить, какие литературные герои родом из нашего города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вспомнить отрывки литературных произведений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воспитывать чувство гордости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-помочь узнать лучше и полюбить книги российских авторов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«Я поведу тебя в музей»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чтение отрывков из книг К.Чуковского « Мойдодыр » «Крокодил, С.Маршака «Почта» «Человек рассеянный»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объяснить происхождение Бармалея, Шушары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составление коллажа</w:t>
            </w:r>
          </w:p>
        </w:tc>
        <w:tc>
          <w:tcPr>
            <w:tcW w:w="2336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 книги Чуковского, Маршака</w:t>
            </w:r>
          </w:p>
        </w:tc>
        <w:tc>
          <w:tcPr>
            <w:tcW w:w="1491" w:type="dxa"/>
          </w:tcPr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</w:rPr>
            </w:pPr>
            <w:r w:rsidRPr="009165A2">
              <w:rPr>
                <w:rFonts w:ascii="Times New Roman" w:hAnsi="Times New Roman"/>
              </w:rPr>
              <w:t>-предложить дома почитать и выучить отрывки из произведений Чуковского, Маршака</w:t>
            </w:r>
          </w:p>
        </w:tc>
      </w:tr>
    </w:tbl>
    <w:p w:rsidR="00960670" w:rsidRPr="001E073F" w:rsidRDefault="00960670" w:rsidP="001E073F">
      <w:pPr>
        <w:jc w:val="both"/>
        <w:rPr>
          <w:rFonts w:ascii="Times New Roman" w:hAnsi="Times New Roman"/>
          <w:sz w:val="24"/>
          <w:szCs w:val="24"/>
        </w:rPr>
      </w:pPr>
    </w:p>
    <w:p w:rsidR="00960670" w:rsidRPr="001F744C" w:rsidRDefault="00960670" w:rsidP="001F744C">
      <w:pPr>
        <w:pStyle w:val="Heading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 Организационный раздел</w:t>
      </w:r>
    </w:p>
    <w:p w:rsidR="00960670" w:rsidRPr="001F744C" w:rsidRDefault="00960670" w:rsidP="001F744C">
      <w:pPr>
        <w:pStyle w:val="Heading2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ab/>
        <w:t>Организация образовательной деятельности</w:t>
      </w:r>
    </w:p>
    <w:p w:rsidR="00960670" w:rsidRPr="001F744C" w:rsidRDefault="00960670" w:rsidP="001F744C">
      <w:pPr>
        <w:pStyle w:val="Heading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Расписание непрерывной непосредственно-образовательной деятельности педагогов с детьми старшей логопедической группы</w:t>
      </w:r>
    </w:p>
    <w:p w:rsidR="00960670" w:rsidRPr="00913EB2" w:rsidRDefault="00960670" w:rsidP="001F744C">
      <w:pPr>
        <w:pStyle w:val="Heading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Система образовательной работы с детьми в ГБДОУ детский сад № 39 комбинированного вида Колпинского района Санкт-Петербурга (в контексте реализуемых программ)</w:t>
      </w:r>
    </w:p>
    <w:p w:rsidR="00960670" w:rsidRPr="001F744C" w:rsidRDefault="00960670" w:rsidP="001F744C">
      <w:pPr>
        <w:pStyle w:val="Heading2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ab/>
        <w:t xml:space="preserve">Организация режима дня пребывания детей в группе 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 При составлении и организации режима дня учитываются повторяющиеся компоненты: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 • время приёма пищи; 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• укладывание на дневной сон;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 • общая длительность пребывания ребёнка на открытом воздухе и в помещении при выполнении физических упражнений. </w:t>
      </w:r>
    </w:p>
    <w:p w:rsidR="00960670" w:rsidRPr="00913EB2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Режим дня соответствует возрастным особенностям детей старшей группы и способствует их гармоничному развитию. Максимальная продолжительность непрерывного бодрствования детей 5-6 лет составляет 5,5 - 6 часов.</w:t>
      </w:r>
    </w:p>
    <w:p w:rsidR="00960670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60670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60670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60670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60670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60670" w:rsidRDefault="00960670" w:rsidP="008F7A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960670" w:rsidRPr="001F744C" w:rsidRDefault="00960670" w:rsidP="008F7A61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F744C">
        <w:rPr>
          <w:rFonts w:ascii="Times New Roman" w:hAnsi="Times New Roman"/>
          <w:sz w:val="24"/>
          <w:szCs w:val="24"/>
        </w:rPr>
        <w:t xml:space="preserve">УТВЕРЖДАЮ:   </w:t>
      </w:r>
    </w:p>
    <w:p w:rsidR="00960670" w:rsidRDefault="00960670" w:rsidP="00913E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960670" w:rsidRPr="001F744C" w:rsidRDefault="00960670" w:rsidP="008F7A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1F744C">
        <w:rPr>
          <w:rFonts w:ascii="Times New Roman" w:hAnsi="Times New Roman"/>
          <w:sz w:val="24"/>
          <w:szCs w:val="24"/>
        </w:rPr>
        <w:t xml:space="preserve">Заведующий ГБДОУ № 39_______Н.М.Бабусенко </w:t>
      </w:r>
    </w:p>
    <w:p w:rsidR="00960670" w:rsidRPr="001F744C" w:rsidRDefault="00960670" w:rsidP="008F7A61">
      <w:pPr>
        <w:spacing w:after="0" w:line="240" w:lineRule="auto"/>
        <w:ind w:left="2124" w:firstLine="708"/>
        <w:jc w:val="center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Врач _______ Л.И.Абдрахманова </w:t>
      </w:r>
    </w:p>
    <w:p w:rsidR="00960670" w:rsidRPr="001F744C" w:rsidRDefault="00960670" w:rsidP="008F7A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Режим дня в старшей логопедической группе </w:t>
      </w:r>
      <w:r w:rsidRPr="008F7A61">
        <w:rPr>
          <w:rFonts w:ascii="Times New Roman" w:hAnsi="Times New Roman"/>
          <w:color w:val="17365D"/>
          <w:sz w:val="24"/>
          <w:szCs w:val="24"/>
        </w:rPr>
        <w:t>«Радуга»</w:t>
      </w:r>
    </w:p>
    <w:p w:rsidR="00960670" w:rsidRPr="001F744C" w:rsidRDefault="00960670" w:rsidP="008F7A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 (холодный период с 15 сентября по 15 мая)</w:t>
      </w:r>
    </w:p>
    <w:tbl>
      <w:tblPr>
        <w:tblW w:w="10456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A0"/>
      </w:tblPr>
      <w:tblGrid>
        <w:gridCol w:w="7196"/>
        <w:gridCol w:w="1701"/>
        <w:gridCol w:w="1559"/>
      </w:tblGrid>
      <w:tr w:rsidR="00960670" w:rsidRPr="009165A2" w:rsidTr="009165A2">
        <w:trPr>
          <w:trHeight w:val="317"/>
        </w:trPr>
        <w:tc>
          <w:tcPr>
            <w:tcW w:w="7196" w:type="dxa"/>
            <w:tcBorders>
              <w:bottom w:val="single" w:sz="12" w:space="0" w:color="95B3D7"/>
            </w:tcBorders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/>
                <w:color w:val="002060"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  <w:tcBorders>
              <w:bottom w:val="single" w:sz="12" w:space="0" w:color="95B3D7"/>
            </w:tcBorders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bottom w:val="single" w:sz="12" w:space="0" w:color="95B3D7"/>
            </w:tcBorders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/>
                <w:color w:val="002060"/>
                <w:sz w:val="24"/>
                <w:szCs w:val="24"/>
              </w:rPr>
              <w:t>Примечание (часы)</w:t>
            </w:r>
          </w:p>
        </w:tc>
      </w:tr>
      <w:tr w:rsidR="00960670" w:rsidRPr="009165A2" w:rsidTr="009165A2">
        <w:trPr>
          <w:trHeight w:val="317"/>
        </w:trPr>
        <w:tc>
          <w:tcPr>
            <w:tcW w:w="7196" w:type="dxa"/>
            <w:shd w:val="clear" w:color="auto" w:fill="DBE5F1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Дома: Подъем, утренний туалет</w:t>
            </w:r>
          </w:p>
        </w:tc>
        <w:tc>
          <w:tcPr>
            <w:tcW w:w="1701" w:type="dxa"/>
            <w:shd w:val="clear" w:color="auto" w:fill="DBE5F1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  6.30 – 7.30</w:t>
            </w:r>
          </w:p>
        </w:tc>
        <w:tc>
          <w:tcPr>
            <w:tcW w:w="1559" w:type="dxa"/>
            <w:shd w:val="clear" w:color="auto" w:fill="DBE5F1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960670" w:rsidRPr="009165A2" w:rsidTr="009165A2">
        <w:trPr>
          <w:trHeight w:val="317"/>
        </w:trPr>
        <w:tc>
          <w:tcPr>
            <w:tcW w:w="10456" w:type="dxa"/>
            <w:gridSpan w:val="3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/>
                <w:color w:val="002060"/>
                <w:sz w:val="24"/>
                <w:szCs w:val="24"/>
              </w:rPr>
              <w:t>В ДЕТСКОМ САДУ</w:t>
            </w:r>
          </w:p>
        </w:tc>
      </w:tr>
      <w:tr w:rsidR="00960670" w:rsidRPr="009165A2" w:rsidTr="009165A2">
        <w:trPr>
          <w:trHeight w:val="642"/>
        </w:trPr>
        <w:tc>
          <w:tcPr>
            <w:tcW w:w="7196" w:type="dxa"/>
            <w:shd w:val="clear" w:color="auto" w:fill="DBE5F1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Прием и осмотр, </w:t>
            </w:r>
            <w:r w:rsidRPr="009165A2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игры</w:t>
            </w:r>
            <w:r w:rsidRPr="009165A2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, утренняя гимнастика, дежурство</w:t>
            </w:r>
          </w:p>
        </w:tc>
        <w:tc>
          <w:tcPr>
            <w:tcW w:w="1701" w:type="dxa"/>
            <w:shd w:val="clear" w:color="auto" w:fill="DBE5F1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7.00-8.30</w:t>
            </w:r>
          </w:p>
        </w:tc>
        <w:tc>
          <w:tcPr>
            <w:tcW w:w="1559" w:type="dxa"/>
            <w:shd w:val="clear" w:color="auto" w:fill="DBE5F1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960670" w:rsidRPr="009165A2" w:rsidTr="009165A2">
        <w:trPr>
          <w:trHeight w:val="317"/>
        </w:trPr>
        <w:tc>
          <w:tcPr>
            <w:tcW w:w="719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701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8.30-8.55</w:t>
            </w:r>
          </w:p>
        </w:tc>
        <w:tc>
          <w:tcPr>
            <w:tcW w:w="1559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960670" w:rsidRPr="009165A2" w:rsidTr="009165A2">
        <w:trPr>
          <w:trHeight w:val="317"/>
        </w:trPr>
        <w:tc>
          <w:tcPr>
            <w:tcW w:w="7196" w:type="dxa"/>
            <w:shd w:val="clear" w:color="auto" w:fill="DBE5F1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Игры</w:t>
            </w:r>
            <w:r w:rsidRPr="009165A2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, подготовка к образовательной деятельности</w:t>
            </w:r>
          </w:p>
        </w:tc>
        <w:tc>
          <w:tcPr>
            <w:tcW w:w="1701" w:type="dxa"/>
            <w:shd w:val="clear" w:color="auto" w:fill="DBE5F1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8.55-9.00</w:t>
            </w:r>
          </w:p>
        </w:tc>
        <w:tc>
          <w:tcPr>
            <w:tcW w:w="1559" w:type="dxa"/>
            <w:shd w:val="clear" w:color="auto" w:fill="DBE5F1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960670" w:rsidRPr="009165A2" w:rsidTr="009165A2">
        <w:trPr>
          <w:trHeight w:val="317"/>
        </w:trPr>
        <w:tc>
          <w:tcPr>
            <w:tcW w:w="719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Непрерывная непосредственно-образовательная деятельность</w:t>
            </w:r>
            <w:r w:rsidRPr="009165A2">
              <w:rPr>
                <w:rFonts w:ascii="Times New Roman" w:hAnsi="Times New Roman"/>
                <w:b/>
                <w:bCs/>
                <w:i/>
                <w:color w:val="002060"/>
                <w:sz w:val="24"/>
                <w:szCs w:val="24"/>
              </w:rPr>
              <w:t>(общая длительность, включая перерывы)</w:t>
            </w:r>
          </w:p>
        </w:tc>
        <w:tc>
          <w:tcPr>
            <w:tcW w:w="1701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9.00-10.35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(1.15/5.00)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(0.50)</w:t>
            </w:r>
          </w:p>
        </w:tc>
      </w:tr>
      <w:tr w:rsidR="00960670" w:rsidRPr="009165A2" w:rsidTr="009165A2">
        <w:trPr>
          <w:trHeight w:val="317"/>
        </w:trPr>
        <w:tc>
          <w:tcPr>
            <w:tcW w:w="7196" w:type="dxa"/>
            <w:shd w:val="clear" w:color="auto" w:fill="DBE5F1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2-й завтрак</w:t>
            </w:r>
          </w:p>
        </w:tc>
        <w:tc>
          <w:tcPr>
            <w:tcW w:w="1701" w:type="dxa"/>
            <w:shd w:val="clear" w:color="auto" w:fill="DBE5F1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10.35-10.40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960670" w:rsidRPr="009165A2" w:rsidTr="009165A2">
        <w:trPr>
          <w:trHeight w:val="164"/>
        </w:trPr>
        <w:tc>
          <w:tcPr>
            <w:tcW w:w="719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Подготовка к прогулке,  прогулка (</w:t>
            </w:r>
            <w:r w:rsidRPr="009165A2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игры</w:t>
            </w:r>
            <w:r w:rsidRPr="009165A2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, наблюдения, труд, самостоятельная деятельность)</w:t>
            </w:r>
          </w:p>
        </w:tc>
        <w:tc>
          <w:tcPr>
            <w:tcW w:w="1701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10.40-12.15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(1.35)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960670" w:rsidRPr="009165A2" w:rsidTr="009165A2">
        <w:trPr>
          <w:trHeight w:val="631"/>
        </w:trPr>
        <w:tc>
          <w:tcPr>
            <w:tcW w:w="7196" w:type="dxa"/>
            <w:shd w:val="clear" w:color="auto" w:fill="DBE5F1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Возвращение с прогулки, </w:t>
            </w:r>
            <w:r w:rsidRPr="009165A2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игры</w:t>
            </w:r>
          </w:p>
        </w:tc>
        <w:tc>
          <w:tcPr>
            <w:tcW w:w="1701" w:type="dxa"/>
            <w:shd w:val="clear" w:color="auto" w:fill="DBE5F1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12.05-12.15</w:t>
            </w:r>
          </w:p>
        </w:tc>
        <w:tc>
          <w:tcPr>
            <w:tcW w:w="1559" w:type="dxa"/>
            <w:shd w:val="clear" w:color="auto" w:fill="DBE5F1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960670" w:rsidRPr="009165A2" w:rsidTr="009165A2">
        <w:trPr>
          <w:trHeight w:val="317"/>
        </w:trPr>
        <w:tc>
          <w:tcPr>
            <w:tcW w:w="719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701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12.15-12.45</w:t>
            </w:r>
          </w:p>
        </w:tc>
        <w:tc>
          <w:tcPr>
            <w:tcW w:w="1559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960670" w:rsidRPr="009165A2" w:rsidTr="009165A2">
        <w:trPr>
          <w:trHeight w:val="301"/>
        </w:trPr>
        <w:tc>
          <w:tcPr>
            <w:tcW w:w="7196" w:type="dxa"/>
            <w:shd w:val="clear" w:color="auto" w:fill="DBE5F1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701" w:type="dxa"/>
            <w:shd w:val="clear" w:color="auto" w:fill="DBE5F1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12.25-15.00</w:t>
            </w:r>
          </w:p>
        </w:tc>
        <w:tc>
          <w:tcPr>
            <w:tcW w:w="1559" w:type="dxa"/>
            <w:shd w:val="clear" w:color="auto" w:fill="DBE5F1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(2.15)</w:t>
            </w:r>
          </w:p>
        </w:tc>
      </w:tr>
      <w:tr w:rsidR="00960670" w:rsidRPr="009165A2" w:rsidTr="009165A2">
        <w:trPr>
          <w:trHeight w:val="317"/>
        </w:trPr>
        <w:tc>
          <w:tcPr>
            <w:tcW w:w="10456" w:type="dxa"/>
            <w:gridSpan w:val="3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/>
                <w:color w:val="002060"/>
                <w:sz w:val="24"/>
                <w:szCs w:val="24"/>
              </w:rPr>
              <w:t>2 ПОЛОВИНА ДНЯ</w:t>
            </w:r>
          </w:p>
        </w:tc>
      </w:tr>
      <w:tr w:rsidR="00960670" w:rsidRPr="009165A2" w:rsidTr="009165A2">
        <w:trPr>
          <w:trHeight w:val="631"/>
        </w:trPr>
        <w:tc>
          <w:tcPr>
            <w:tcW w:w="7196" w:type="dxa"/>
            <w:shd w:val="clear" w:color="auto" w:fill="DBE5F1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Постепенный подъем, воздушные ванны, водные процедуры, </w:t>
            </w:r>
            <w:r w:rsidRPr="009165A2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игры</w:t>
            </w:r>
          </w:p>
        </w:tc>
        <w:tc>
          <w:tcPr>
            <w:tcW w:w="1701" w:type="dxa"/>
            <w:shd w:val="clear" w:color="auto" w:fill="DBE5F1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15.00-15.25</w:t>
            </w:r>
          </w:p>
        </w:tc>
        <w:tc>
          <w:tcPr>
            <w:tcW w:w="1559" w:type="dxa"/>
            <w:shd w:val="clear" w:color="auto" w:fill="DBE5F1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960670" w:rsidRPr="009165A2" w:rsidTr="009165A2">
        <w:trPr>
          <w:trHeight w:val="631"/>
        </w:trPr>
        <w:tc>
          <w:tcPr>
            <w:tcW w:w="719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701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15.25-15.40</w:t>
            </w:r>
          </w:p>
        </w:tc>
        <w:tc>
          <w:tcPr>
            <w:tcW w:w="1559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960670" w:rsidRPr="009165A2" w:rsidTr="009165A2">
        <w:trPr>
          <w:trHeight w:val="617"/>
        </w:trPr>
        <w:tc>
          <w:tcPr>
            <w:tcW w:w="7196" w:type="dxa"/>
            <w:shd w:val="clear" w:color="auto" w:fill="DBE5F1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Игры,</w:t>
            </w:r>
            <w:r w:rsidRPr="009165A2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досуг, кружки, самостоятельная деятельность детей, чтение художественной литературы, </w:t>
            </w:r>
            <w:r w:rsidRPr="009165A2">
              <w:rPr>
                <w:rFonts w:ascii="Times New Roman" w:hAnsi="Times New Roman"/>
                <w:b/>
                <w:bCs/>
                <w:i/>
                <w:color w:val="002060"/>
                <w:sz w:val="24"/>
                <w:szCs w:val="24"/>
              </w:rPr>
              <w:t>коррекционная работа</w:t>
            </w:r>
          </w:p>
        </w:tc>
        <w:tc>
          <w:tcPr>
            <w:tcW w:w="1701" w:type="dxa"/>
            <w:shd w:val="clear" w:color="auto" w:fill="DBE5F1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15.40-16.50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960670" w:rsidRPr="009165A2" w:rsidTr="009165A2">
        <w:trPr>
          <w:trHeight w:val="631"/>
        </w:trPr>
        <w:tc>
          <w:tcPr>
            <w:tcW w:w="719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701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16.50-17.00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17.00-19.00 (дежурная гр.)</w:t>
            </w:r>
          </w:p>
        </w:tc>
        <w:tc>
          <w:tcPr>
            <w:tcW w:w="1559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(1.35)</w:t>
            </w:r>
          </w:p>
        </w:tc>
      </w:tr>
      <w:tr w:rsidR="00960670" w:rsidRPr="009165A2" w:rsidTr="009165A2">
        <w:trPr>
          <w:trHeight w:val="317"/>
        </w:trPr>
        <w:tc>
          <w:tcPr>
            <w:tcW w:w="7196" w:type="dxa"/>
            <w:shd w:val="clear" w:color="auto" w:fill="DBE5F1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Возвращение с прогулки, </w:t>
            </w:r>
            <w:r w:rsidRPr="009165A2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игры</w:t>
            </w:r>
          </w:p>
        </w:tc>
        <w:tc>
          <w:tcPr>
            <w:tcW w:w="1701" w:type="dxa"/>
            <w:shd w:val="clear" w:color="auto" w:fill="DBE5F1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18.25</w:t>
            </w:r>
          </w:p>
        </w:tc>
        <w:tc>
          <w:tcPr>
            <w:tcW w:w="1559" w:type="dxa"/>
            <w:shd w:val="clear" w:color="auto" w:fill="DBE5F1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960670" w:rsidRPr="009165A2" w:rsidTr="009165A2">
        <w:trPr>
          <w:trHeight w:val="317"/>
        </w:trPr>
        <w:tc>
          <w:tcPr>
            <w:tcW w:w="719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Уход детей домой</w:t>
            </w:r>
          </w:p>
        </w:tc>
        <w:tc>
          <w:tcPr>
            <w:tcW w:w="1701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до 19.00</w:t>
            </w:r>
          </w:p>
        </w:tc>
        <w:tc>
          <w:tcPr>
            <w:tcW w:w="1559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960670" w:rsidRPr="009165A2" w:rsidTr="009165A2">
        <w:trPr>
          <w:trHeight w:val="301"/>
        </w:trPr>
        <w:tc>
          <w:tcPr>
            <w:tcW w:w="10456" w:type="dxa"/>
            <w:gridSpan w:val="3"/>
            <w:shd w:val="clear" w:color="auto" w:fill="DBE5F1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Cs/>
                <w:i/>
                <w:color w:val="002060"/>
                <w:sz w:val="24"/>
                <w:szCs w:val="24"/>
              </w:rPr>
              <w:t>РЕКОМЕНДУЕМ ДОМА</w:t>
            </w:r>
          </w:p>
        </w:tc>
      </w:tr>
      <w:tr w:rsidR="00960670" w:rsidRPr="009165A2" w:rsidTr="009165A2">
        <w:trPr>
          <w:trHeight w:val="317"/>
        </w:trPr>
        <w:tc>
          <w:tcPr>
            <w:tcW w:w="719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Прогулка</w:t>
            </w:r>
          </w:p>
        </w:tc>
        <w:tc>
          <w:tcPr>
            <w:tcW w:w="1701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19.00-19.45</w:t>
            </w:r>
          </w:p>
        </w:tc>
        <w:tc>
          <w:tcPr>
            <w:tcW w:w="1559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960670" w:rsidRPr="009165A2" w:rsidTr="009165A2">
        <w:trPr>
          <w:trHeight w:val="631"/>
        </w:trPr>
        <w:tc>
          <w:tcPr>
            <w:tcW w:w="7196" w:type="dxa"/>
            <w:shd w:val="clear" w:color="auto" w:fill="DBE5F1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Возвращение с прогулки, ужин</w:t>
            </w:r>
          </w:p>
        </w:tc>
        <w:tc>
          <w:tcPr>
            <w:tcW w:w="1701" w:type="dxa"/>
            <w:shd w:val="clear" w:color="auto" w:fill="DBE5F1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19.45-20.15</w:t>
            </w:r>
          </w:p>
        </w:tc>
        <w:tc>
          <w:tcPr>
            <w:tcW w:w="1559" w:type="dxa"/>
            <w:shd w:val="clear" w:color="auto" w:fill="DBE5F1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960670" w:rsidRPr="009165A2" w:rsidTr="009165A2">
        <w:trPr>
          <w:trHeight w:val="631"/>
        </w:trPr>
        <w:tc>
          <w:tcPr>
            <w:tcW w:w="719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Спокойные </w:t>
            </w:r>
            <w:r w:rsidRPr="009165A2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игры</w:t>
            </w:r>
            <w:r w:rsidRPr="009165A2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, гигиенические процедуры</w:t>
            </w:r>
          </w:p>
        </w:tc>
        <w:tc>
          <w:tcPr>
            <w:tcW w:w="1701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20.15-20.45</w:t>
            </w:r>
          </w:p>
        </w:tc>
        <w:tc>
          <w:tcPr>
            <w:tcW w:w="1559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960670" w:rsidRPr="009165A2" w:rsidTr="009165A2">
        <w:trPr>
          <w:trHeight w:val="317"/>
        </w:trPr>
        <w:tc>
          <w:tcPr>
            <w:tcW w:w="7196" w:type="dxa"/>
            <w:shd w:val="clear" w:color="auto" w:fill="DBE5F1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Укладывание, ночной сон</w:t>
            </w:r>
          </w:p>
        </w:tc>
        <w:tc>
          <w:tcPr>
            <w:tcW w:w="1701" w:type="dxa"/>
            <w:shd w:val="clear" w:color="auto" w:fill="DBE5F1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20.45 – 6.30 (7.30)</w:t>
            </w:r>
          </w:p>
        </w:tc>
        <w:tc>
          <w:tcPr>
            <w:tcW w:w="1559" w:type="dxa"/>
            <w:shd w:val="clear" w:color="auto" w:fill="DBE5F1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960670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670" w:rsidRDefault="00960670" w:rsidP="003914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960670" w:rsidRPr="001F744C" w:rsidRDefault="00960670" w:rsidP="003914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F744C">
        <w:rPr>
          <w:rFonts w:ascii="Times New Roman" w:hAnsi="Times New Roman"/>
          <w:sz w:val="24"/>
          <w:szCs w:val="24"/>
        </w:rPr>
        <w:t xml:space="preserve">УТВЕРЖДАЮ:   </w:t>
      </w:r>
    </w:p>
    <w:p w:rsidR="00960670" w:rsidRPr="001F744C" w:rsidRDefault="00960670" w:rsidP="003914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1F744C">
        <w:rPr>
          <w:rFonts w:ascii="Times New Roman" w:hAnsi="Times New Roman"/>
          <w:sz w:val="24"/>
          <w:szCs w:val="24"/>
        </w:rPr>
        <w:t xml:space="preserve">Заведующий ГБДОУ № 39  _______ Н.М.Бабусенко </w:t>
      </w:r>
    </w:p>
    <w:p w:rsidR="00960670" w:rsidRPr="001F744C" w:rsidRDefault="00960670" w:rsidP="003914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F744C">
        <w:rPr>
          <w:rFonts w:ascii="Times New Roman" w:hAnsi="Times New Roman"/>
          <w:sz w:val="24"/>
          <w:szCs w:val="24"/>
        </w:rPr>
        <w:t xml:space="preserve">Врач _______          Л.И.Абдрахманова </w:t>
      </w:r>
      <w:r w:rsidRPr="001F744C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960670" w:rsidRPr="001F744C" w:rsidRDefault="00960670" w:rsidP="003914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 xml:space="preserve">Режим дня в старшей логопедической группе </w:t>
      </w:r>
      <w:r w:rsidRPr="00391454">
        <w:rPr>
          <w:rFonts w:ascii="Times New Roman" w:hAnsi="Times New Roman"/>
          <w:b/>
          <w:color w:val="00B050"/>
          <w:sz w:val="24"/>
          <w:szCs w:val="24"/>
        </w:rPr>
        <w:t>«Радуга»</w:t>
      </w:r>
      <w:r w:rsidRPr="001F744C">
        <w:rPr>
          <w:rFonts w:ascii="Times New Roman" w:hAnsi="Times New Roman"/>
          <w:b/>
          <w:sz w:val="24"/>
          <w:szCs w:val="24"/>
        </w:rPr>
        <w:t xml:space="preserve">                                               (теплый период с 15 мая по 15 сентября)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701"/>
        <w:gridCol w:w="1276"/>
        <w:gridCol w:w="1559"/>
      </w:tblGrid>
      <w:tr w:rsidR="00960670" w:rsidRPr="009165A2" w:rsidTr="008F7A61">
        <w:trPr>
          <w:cantSplit/>
          <w:trHeight w:val="347"/>
        </w:trPr>
        <w:tc>
          <w:tcPr>
            <w:tcW w:w="6096" w:type="dxa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b/>
                <w:i/>
                <w:color w:val="0A2813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701" w:type="dxa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276" w:type="dxa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b/>
                <w:i/>
                <w:color w:val="0A2813"/>
                <w:sz w:val="24"/>
                <w:szCs w:val="24"/>
                <w:lang w:eastAsia="ru-RU"/>
              </w:rPr>
              <w:t>Примечание (часы)</w:t>
            </w:r>
          </w:p>
        </w:tc>
        <w:tc>
          <w:tcPr>
            <w:tcW w:w="1559" w:type="dxa"/>
          </w:tcPr>
          <w:p w:rsidR="00960670" w:rsidRPr="001F744C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A2813"/>
                <w:sz w:val="24"/>
                <w:szCs w:val="24"/>
                <w:lang w:eastAsia="ru-RU"/>
              </w:rPr>
            </w:pPr>
            <w:r w:rsidRPr="001F744C"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  <w:t>Неблагопр. погод. усл.</w:t>
            </w:r>
          </w:p>
        </w:tc>
      </w:tr>
      <w:tr w:rsidR="00960670" w:rsidRPr="009165A2" w:rsidTr="008F7A61">
        <w:trPr>
          <w:cantSplit/>
          <w:trHeight w:val="347"/>
        </w:trPr>
        <w:tc>
          <w:tcPr>
            <w:tcW w:w="6096" w:type="dxa"/>
            <w:shd w:val="clear" w:color="auto" w:fill="99FFCC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  <w:t>Дома: Подъем, утренний туалет</w:t>
            </w:r>
          </w:p>
        </w:tc>
        <w:tc>
          <w:tcPr>
            <w:tcW w:w="1701" w:type="dxa"/>
            <w:shd w:val="clear" w:color="auto" w:fill="99FFCC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  <w:t xml:space="preserve">   6.30 – 7.30</w:t>
            </w:r>
          </w:p>
        </w:tc>
        <w:tc>
          <w:tcPr>
            <w:tcW w:w="1276" w:type="dxa"/>
            <w:shd w:val="clear" w:color="auto" w:fill="99FFCC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99FFCC"/>
          </w:tcPr>
          <w:p w:rsidR="00960670" w:rsidRPr="001F744C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</w:p>
        </w:tc>
      </w:tr>
      <w:tr w:rsidR="00960670" w:rsidRPr="009165A2" w:rsidTr="008F7A61">
        <w:trPr>
          <w:cantSplit/>
          <w:trHeight w:val="347"/>
        </w:trPr>
        <w:tc>
          <w:tcPr>
            <w:tcW w:w="10632" w:type="dxa"/>
            <w:gridSpan w:val="4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b/>
                <w:i/>
                <w:color w:val="0A2813"/>
                <w:sz w:val="24"/>
                <w:szCs w:val="24"/>
                <w:lang w:eastAsia="ru-RU"/>
              </w:rPr>
              <w:t>В ДЕТСКОМ САДУ</w:t>
            </w:r>
          </w:p>
        </w:tc>
      </w:tr>
      <w:tr w:rsidR="00960670" w:rsidRPr="009165A2" w:rsidTr="008F7A61">
        <w:trPr>
          <w:cantSplit/>
          <w:trHeight w:val="705"/>
        </w:trPr>
        <w:tc>
          <w:tcPr>
            <w:tcW w:w="6096" w:type="dxa"/>
            <w:shd w:val="clear" w:color="auto" w:fill="99FFCC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  <w:t xml:space="preserve">Прием детей на улице, </w:t>
            </w:r>
            <w:r w:rsidRPr="008F7A61"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  <w:t xml:space="preserve">игры, </w:t>
            </w:r>
            <w:r w:rsidRPr="008F7A61"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701" w:type="dxa"/>
            <w:shd w:val="clear" w:color="auto" w:fill="99FFCC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  <w:t>7.00-8.40</w:t>
            </w:r>
          </w:p>
        </w:tc>
        <w:tc>
          <w:tcPr>
            <w:tcW w:w="1276" w:type="dxa"/>
            <w:shd w:val="clear" w:color="auto" w:fill="99FFCC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99FFCC"/>
          </w:tcPr>
          <w:p w:rsidR="00960670" w:rsidRPr="001F744C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  <w:r w:rsidRPr="001F744C"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  <w:t>В группе/в муз. зале</w:t>
            </w:r>
          </w:p>
        </w:tc>
      </w:tr>
      <w:tr w:rsidR="00960670" w:rsidRPr="009165A2" w:rsidTr="008F7A61">
        <w:trPr>
          <w:cantSplit/>
          <w:trHeight w:val="347"/>
        </w:trPr>
        <w:tc>
          <w:tcPr>
            <w:tcW w:w="6096" w:type="dxa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701" w:type="dxa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  <w:t>8.40-9.00</w:t>
            </w:r>
          </w:p>
        </w:tc>
        <w:tc>
          <w:tcPr>
            <w:tcW w:w="1276" w:type="dxa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60670" w:rsidRPr="001F744C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</w:pPr>
          </w:p>
        </w:tc>
      </w:tr>
      <w:tr w:rsidR="00960670" w:rsidRPr="009165A2" w:rsidTr="008F7A61">
        <w:trPr>
          <w:cantSplit/>
          <w:trHeight w:val="347"/>
        </w:trPr>
        <w:tc>
          <w:tcPr>
            <w:tcW w:w="6096" w:type="dxa"/>
            <w:shd w:val="clear" w:color="auto" w:fill="99FFCC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  <w:t>2-й завтрак</w:t>
            </w:r>
          </w:p>
        </w:tc>
        <w:tc>
          <w:tcPr>
            <w:tcW w:w="1701" w:type="dxa"/>
            <w:shd w:val="clear" w:color="auto" w:fill="99FFCC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  <w:t>9.55</w:t>
            </w:r>
          </w:p>
        </w:tc>
        <w:tc>
          <w:tcPr>
            <w:tcW w:w="1276" w:type="dxa"/>
            <w:shd w:val="clear" w:color="auto" w:fill="99FFCC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99FFCC"/>
          </w:tcPr>
          <w:p w:rsidR="00960670" w:rsidRPr="001F744C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</w:pPr>
          </w:p>
        </w:tc>
      </w:tr>
      <w:tr w:rsidR="00960670" w:rsidRPr="009165A2" w:rsidTr="008F7A61">
        <w:trPr>
          <w:cantSplit/>
          <w:trHeight w:val="347"/>
        </w:trPr>
        <w:tc>
          <w:tcPr>
            <w:tcW w:w="6096" w:type="dxa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  <w:t>Игры</w:t>
            </w:r>
            <w:r w:rsidRPr="008F7A61"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  <w:t>, самостоятельная деятельность, подготовка к прогулке</w:t>
            </w:r>
          </w:p>
        </w:tc>
        <w:tc>
          <w:tcPr>
            <w:tcW w:w="1701" w:type="dxa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  <w:t>9.00-10.05</w:t>
            </w:r>
          </w:p>
        </w:tc>
        <w:tc>
          <w:tcPr>
            <w:tcW w:w="1276" w:type="dxa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60670" w:rsidRPr="001F744C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</w:pPr>
          </w:p>
        </w:tc>
      </w:tr>
      <w:tr w:rsidR="00960670" w:rsidRPr="009165A2" w:rsidTr="008F7A61">
        <w:trPr>
          <w:cantSplit/>
          <w:trHeight w:val="180"/>
        </w:trPr>
        <w:tc>
          <w:tcPr>
            <w:tcW w:w="6096" w:type="dxa"/>
            <w:shd w:val="clear" w:color="auto" w:fill="99FFCC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  <w:t xml:space="preserve">Прогулка (развивающие </w:t>
            </w:r>
            <w:r w:rsidRPr="008F7A61"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  <w:t>игры</w:t>
            </w:r>
            <w:r w:rsidRPr="008F7A61"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  <w:t>, наблюдения, оздоровительные мероприятия, самостоятельная деятельность)</w:t>
            </w:r>
          </w:p>
        </w:tc>
        <w:tc>
          <w:tcPr>
            <w:tcW w:w="1701" w:type="dxa"/>
            <w:shd w:val="clear" w:color="auto" w:fill="99FFCC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  <w:t>10.05-12.05</w:t>
            </w:r>
          </w:p>
        </w:tc>
        <w:tc>
          <w:tcPr>
            <w:tcW w:w="1276" w:type="dxa"/>
            <w:shd w:val="clear" w:color="auto" w:fill="99FFCC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  <w:t>(2.00)</w:t>
            </w:r>
          </w:p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99FFCC"/>
          </w:tcPr>
          <w:p w:rsidR="00960670" w:rsidRPr="001F744C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</w:pPr>
            <w:r w:rsidRPr="001F744C"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  <w:t>В группе</w:t>
            </w:r>
          </w:p>
        </w:tc>
      </w:tr>
      <w:tr w:rsidR="00960670" w:rsidRPr="009165A2" w:rsidTr="008F7A61">
        <w:trPr>
          <w:cantSplit/>
          <w:trHeight w:val="691"/>
        </w:trPr>
        <w:tc>
          <w:tcPr>
            <w:tcW w:w="6096" w:type="dxa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  <w:t xml:space="preserve">Возвращение с прогулки, </w:t>
            </w:r>
            <w:r w:rsidRPr="008F7A61"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  <w:t>игры,</w:t>
            </w:r>
            <w:r w:rsidRPr="008F7A61"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  <w:t xml:space="preserve"> самостоятельная деятельность</w:t>
            </w:r>
          </w:p>
        </w:tc>
        <w:tc>
          <w:tcPr>
            <w:tcW w:w="1701" w:type="dxa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  <w:t>12.05-12.15</w:t>
            </w:r>
          </w:p>
        </w:tc>
        <w:tc>
          <w:tcPr>
            <w:tcW w:w="1276" w:type="dxa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60670" w:rsidRPr="001F744C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</w:pPr>
          </w:p>
        </w:tc>
      </w:tr>
      <w:tr w:rsidR="00960670" w:rsidRPr="009165A2" w:rsidTr="008F7A61">
        <w:trPr>
          <w:cantSplit/>
          <w:trHeight w:val="347"/>
        </w:trPr>
        <w:tc>
          <w:tcPr>
            <w:tcW w:w="6096" w:type="dxa"/>
            <w:shd w:val="clear" w:color="auto" w:fill="99FFCC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701" w:type="dxa"/>
            <w:shd w:val="clear" w:color="auto" w:fill="99FFCC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  <w:t>12.15-12.45</w:t>
            </w:r>
          </w:p>
        </w:tc>
        <w:tc>
          <w:tcPr>
            <w:tcW w:w="1276" w:type="dxa"/>
            <w:shd w:val="clear" w:color="auto" w:fill="99FFCC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99FFCC"/>
          </w:tcPr>
          <w:p w:rsidR="00960670" w:rsidRPr="001F744C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</w:pPr>
          </w:p>
        </w:tc>
      </w:tr>
      <w:tr w:rsidR="00960670" w:rsidRPr="009165A2" w:rsidTr="008F7A61">
        <w:trPr>
          <w:cantSplit/>
          <w:trHeight w:val="330"/>
        </w:trPr>
        <w:tc>
          <w:tcPr>
            <w:tcW w:w="6096" w:type="dxa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701" w:type="dxa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  <w:t>12.45-15.00</w:t>
            </w:r>
          </w:p>
        </w:tc>
        <w:tc>
          <w:tcPr>
            <w:tcW w:w="1276" w:type="dxa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  <w:t>(2.15)</w:t>
            </w:r>
          </w:p>
        </w:tc>
        <w:tc>
          <w:tcPr>
            <w:tcW w:w="1559" w:type="dxa"/>
          </w:tcPr>
          <w:p w:rsidR="00960670" w:rsidRPr="001F744C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</w:pPr>
          </w:p>
        </w:tc>
      </w:tr>
      <w:tr w:rsidR="00960670" w:rsidRPr="009165A2" w:rsidTr="008F7A61">
        <w:trPr>
          <w:cantSplit/>
          <w:trHeight w:val="347"/>
        </w:trPr>
        <w:tc>
          <w:tcPr>
            <w:tcW w:w="10632" w:type="dxa"/>
            <w:gridSpan w:val="4"/>
            <w:shd w:val="clear" w:color="auto" w:fill="99FFCC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b/>
                <w:i/>
                <w:color w:val="0A2813"/>
                <w:sz w:val="24"/>
                <w:szCs w:val="24"/>
                <w:lang w:eastAsia="ru-RU"/>
              </w:rPr>
              <w:t>2 ПОЛОВИНА ДНЯ</w:t>
            </w:r>
          </w:p>
        </w:tc>
      </w:tr>
      <w:tr w:rsidR="00960670" w:rsidRPr="009165A2" w:rsidTr="008F7A61">
        <w:trPr>
          <w:cantSplit/>
          <w:trHeight w:val="691"/>
        </w:trPr>
        <w:tc>
          <w:tcPr>
            <w:tcW w:w="6096" w:type="dxa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  <w:t xml:space="preserve">Постепенный подъем, воздушные ванны, водные процедуры, </w:t>
            </w:r>
            <w:r w:rsidRPr="008F7A61"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1701" w:type="dxa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  <w:t>15.00-15.25</w:t>
            </w:r>
          </w:p>
        </w:tc>
        <w:tc>
          <w:tcPr>
            <w:tcW w:w="1276" w:type="dxa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60670" w:rsidRPr="001F744C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</w:p>
        </w:tc>
      </w:tr>
      <w:tr w:rsidR="00960670" w:rsidRPr="009165A2" w:rsidTr="008F7A61">
        <w:trPr>
          <w:cantSplit/>
          <w:trHeight w:val="691"/>
        </w:trPr>
        <w:tc>
          <w:tcPr>
            <w:tcW w:w="6096" w:type="dxa"/>
            <w:shd w:val="clear" w:color="auto" w:fill="99FFCC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1701" w:type="dxa"/>
            <w:shd w:val="clear" w:color="auto" w:fill="99FFCC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  <w:t>15.25-15.40</w:t>
            </w:r>
          </w:p>
        </w:tc>
        <w:tc>
          <w:tcPr>
            <w:tcW w:w="1276" w:type="dxa"/>
            <w:shd w:val="clear" w:color="auto" w:fill="99FFCC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99FFCC"/>
          </w:tcPr>
          <w:p w:rsidR="00960670" w:rsidRPr="001F744C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</w:p>
        </w:tc>
      </w:tr>
      <w:tr w:rsidR="00960670" w:rsidRPr="009165A2" w:rsidTr="008F7A61">
        <w:trPr>
          <w:cantSplit/>
          <w:trHeight w:val="678"/>
        </w:trPr>
        <w:tc>
          <w:tcPr>
            <w:tcW w:w="6096" w:type="dxa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  <w:t>Игры</w:t>
            </w:r>
            <w:r w:rsidRPr="008F7A61">
              <w:rPr>
                <w:rFonts w:ascii="Times New Roman" w:hAnsi="Times New Roman"/>
                <w:b/>
                <w:i/>
                <w:color w:val="0A2813"/>
                <w:sz w:val="24"/>
                <w:szCs w:val="24"/>
                <w:lang w:eastAsia="ru-RU"/>
              </w:rPr>
              <w:t>,</w:t>
            </w:r>
            <w:r w:rsidRPr="008F7A61"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  <w:t xml:space="preserve"> самостоятельная деятельность детей, подготовка к прогулке</w:t>
            </w:r>
          </w:p>
        </w:tc>
        <w:tc>
          <w:tcPr>
            <w:tcW w:w="1701" w:type="dxa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  <w:t>15.40-16.00</w:t>
            </w:r>
          </w:p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60670" w:rsidRPr="001F744C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</w:p>
        </w:tc>
      </w:tr>
      <w:tr w:rsidR="00960670" w:rsidRPr="009165A2" w:rsidTr="008F7A61">
        <w:trPr>
          <w:cantSplit/>
          <w:trHeight w:val="691"/>
        </w:trPr>
        <w:tc>
          <w:tcPr>
            <w:tcW w:w="6096" w:type="dxa"/>
            <w:shd w:val="clear" w:color="auto" w:fill="99FFCC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  <w:t>Прогулка (</w:t>
            </w:r>
            <w:r w:rsidRPr="008F7A61"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  <w:t>игры</w:t>
            </w:r>
            <w:r w:rsidRPr="008F7A61"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  <w:t>, наблюдения, самостоятельная деятельность)</w:t>
            </w:r>
          </w:p>
        </w:tc>
        <w:tc>
          <w:tcPr>
            <w:tcW w:w="1701" w:type="dxa"/>
            <w:shd w:val="clear" w:color="auto" w:fill="99FFCC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  <w:t>16.00-17.00</w:t>
            </w:r>
          </w:p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b/>
                <w:i/>
                <w:color w:val="0A2813"/>
                <w:sz w:val="24"/>
                <w:szCs w:val="24"/>
                <w:lang w:eastAsia="ru-RU"/>
              </w:rPr>
              <w:t>17.00-18.25 (дежурная гр.)</w:t>
            </w:r>
          </w:p>
        </w:tc>
        <w:tc>
          <w:tcPr>
            <w:tcW w:w="1276" w:type="dxa"/>
            <w:shd w:val="clear" w:color="auto" w:fill="99FFCC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  <w:t>(2.25)</w:t>
            </w:r>
          </w:p>
        </w:tc>
        <w:tc>
          <w:tcPr>
            <w:tcW w:w="1559" w:type="dxa"/>
            <w:shd w:val="clear" w:color="auto" w:fill="99FFCC"/>
          </w:tcPr>
          <w:p w:rsidR="00960670" w:rsidRPr="001F744C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  <w:r w:rsidRPr="001F744C"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  <w:t>В группе</w:t>
            </w:r>
          </w:p>
        </w:tc>
      </w:tr>
      <w:tr w:rsidR="00960670" w:rsidRPr="009165A2" w:rsidTr="008F7A61">
        <w:trPr>
          <w:cantSplit/>
          <w:trHeight w:val="347"/>
        </w:trPr>
        <w:tc>
          <w:tcPr>
            <w:tcW w:w="6096" w:type="dxa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  <w:t xml:space="preserve">Возвращение с прогулки, </w:t>
            </w:r>
            <w:r w:rsidRPr="008F7A61"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  <w:t>игры,</w:t>
            </w:r>
            <w:r w:rsidRPr="008F7A61"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  <w:t xml:space="preserve"> самостоятельная деятельность</w:t>
            </w:r>
          </w:p>
        </w:tc>
        <w:tc>
          <w:tcPr>
            <w:tcW w:w="1701" w:type="dxa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  <w:t>18.25</w:t>
            </w:r>
          </w:p>
        </w:tc>
        <w:tc>
          <w:tcPr>
            <w:tcW w:w="1276" w:type="dxa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60670" w:rsidRPr="001F744C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</w:p>
        </w:tc>
      </w:tr>
      <w:tr w:rsidR="00960670" w:rsidRPr="009165A2" w:rsidTr="008F7A61">
        <w:trPr>
          <w:cantSplit/>
          <w:trHeight w:val="347"/>
        </w:trPr>
        <w:tc>
          <w:tcPr>
            <w:tcW w:w="6096" w:type="dxa"/>
            <w:shd w:val="clear" w:color="auto" w:fill="99FFCC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1701" w:type="dxa"/>
            <w:shd w:val="clear" w:color="auto" w:fill="99FFCC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  <w:t>до 19.00</w:t>
            </w:r>
          </w:p>
        </w:tc>
        <w:tc>
          <w:tcPr>
            <w:tcW w:w="1276" w:type="dxa"/>
            <w:shd w:val="clear" w:color="auto" w:fill="99FFCC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99FFCC"/>
          </w:tcPr>
          <w:p w:rsidR="00960670" w:rsidRPr="001F744C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</w:p>
        </w:tc>
      </w:tr>
      <w:tr w:rsidR="00960670" w:rsidRPr="009165A2" w:rsidTr="008F7A61">
        <w:trPr>
          <w:cantSplit/>
          <w:trHeight w:val="330"/>
        </w:trPr>
        <w:tc>
          <w:tcPr>
            <w:tcW w:w="10632" w:type="dxa"/>
            <w:gridSpan w:val="4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b/>
                <w:i/>
                <w:color w:val="0A2813"/>
                <w:sz w:val="24"/>
                <w:szCs w:val="24"/>
                <w:lang w:eastAsia="ru-RU"/>
              </w:rPr>
              <w:t>Рекомендуем дома</w:t>
            </w:r>
          </w:p>
        </w:tc>
      </w:tr>
      <w:tr w:rsidR="00960670" w:rsidRPr="009165A2" w:rsidTr="008F7A61">
        <w:trPr>
          <w:cantSplit/>
          <w:trHeight w:val="347"/>
        </w:trPr>
        <w:tc>
          <w:tcPr>
            <w:tcW w:w="6096" w:type="dxa"/>
            <w:shd w:val="clear" w:color="auto" w:fill="99FFCC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701" w:type="dxa"/>
            <w:shd w:val="clear" w:color="auto" w:fill="99FFCC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  <w:t>19.00-19.45</w:t>
            </w:r>
          </w:p>
        </w:tc>
        <w:tc>
          <w:tcPr>
            <w:tcW w:w="1276" w:type="dxa"/>
            <w:shd w:val="clear" w:color="auto" w:fill="99FFCC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99FFCC"/>
          </w:tcPr>
          <w:p w:rsidR="00960670" w:rsidRPr="001F744C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</w:p>
        </w:tc>
      </w:tr>
      <w:tr w:rsidR="00960670" w:rsidRPr="009165A2" w:rsidTr="008F7A61">
        <w:trPr>
          <w:cantSplit/>
          <w:trHeight w:val="691"/>
        </w:trPr>
        <w:tc>
          <w:tcPr>
            <w:tcW w:w="6096" w:type="dxa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  <w:t>Возвращение с прогулки, ужин</w:t>
            </w:r>
          </w:p>
        </w:tc>
        <w:tc>
          <w:tcPr>
            <w:tcW w:w="1701" w:type="dxa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  <w:t>19.45-20.15</w:t>
            </w:r>
          </w:p>
        </w:tc>
        <w:tc>
          <w:tcPr>
            <w:tcW w:w="1276" w:type="dxa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60670" w:rsidRPr="001F744C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</w:p>
        </w:tc>
      </w:tr>
      <w:tr w:rsidR="00960670" w:rsidRPr="009165A2" w:rsidTr="008F7A61">
        <w:trPr>
          <w:cantSplit/>
          <w:trHeight w:val="691"/>
        </w:trPr>
        <w:tc>
          <w:tcPr>
            <w:tcW w:w="6096" w:type="dxa"/>
            <w:shd w:val="clear" w:color="auto" w:fill="99FFCC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  <w:t xml:space="preserve">Спокойные </w:t>
            </w:r>
            <w:r w:rsidRPr="008F7A61"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  <w:t>игры</w:t>
            </w:r>
            <w:r w:rsidRPr="008F7A61"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  <w:t>, гигиенические процедуры</w:t>
            </w:r>
          </w:p>
        </w:tc>
        <w:tc>
          <w:tcPr>
            <w:tcW w:w="1701" w:type="dxa"/>
            <w:shd w:val="clear" w:color="auto" w:fill="99FFCC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  <w:t>20.15-20.45</w:t>
            </w:r>
          </w:p>
        </w:tc>
        <w:tc>
          <w:tcPr>
            <w:tcW w:w="1276" w:type="dxa"/>
            <w:shd w:val="clear" w:color="auto" w:fill="99FFCC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99FFCC"/>
          </w:tcPr>
          <w:p w:rsidR="00960670" w:rsidRPr="001F744C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</w:p>
        </w:tc>
      </w:tr>
      <w:tr w:rsidR="00960670" w:rsidRPr="009165A2" w:rsidTr="008F7A61">
        <w:trPr>
          <w:cantSplit/>
          <w:trHeight w:val="347"/>
        </w:trPr>
        <w:tc>
          <w:tcPr>
            <w:tcW w:w="6096" w:type="dxa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color w:val="0A2813"/>
                <w:sz w:val="24"/>
                <w:szCs w:val="24"/>
                <w:lang w:eastAsia="ru-RU"/>
              </w:rPr>
              <w:t>Укладывание, ночной сон</w:t>
            </w:r>
          </w:p>
        </w:tc>
        <w:tc>
          <w:tcPr>
            <w:tcW w:w="1701" w:type="dxa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  <w:r w:rsidRPr="008F7A61"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  <w:t>20.45 – 6.30 (7.30)</w:t>
            </w:r>
          </w:p>
        </w:tc>
        <w:tc>
          <w:tcPr>
            <w:tcW w:w="1276" w:type="dxa"/>
          </w:tcPr>
          <w:p w:rsidR="00960670" w:rsidRPr="008F7A61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60670" w:rsidRPr="001F744C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A2813"/>
                <w:sz w:val="24"/>
                <w:szCs w:val="24"/>
                <w:lang w:eastAsia="ru-RU"/>
              </w:rPr>
            </w:pPr>
          </w:p>
        </w:tc>
      </w:tr>
    </w:tbl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F744C">
        <w:rPr>
          <w:rFonts w:ascii="Times New Roman" w:hAnsi="Times New Roman"/>
          <w:sz w:val="24"/>
          <w:szCs w:val="24"/>
          <w:u w:val="single"/>
        </w:rPr>
        <w:object w:dxaOrig="10450" w:dyaOrig="13218">
          <v:shape id="_x0000_i1026" type="#_x0000_t75" style="width:522.75pt;height:660.75pt" o:ole="">
            <v:imagedata r:id="rId8" o:title=""/>
          </v:shape>
          <o:OLEObject Type="Embed" ProgID="Word.Document.12" ShapeID="_x0000_i1026" DrawAspect="Content" ObjectID="_1571595388" r:id="rId9">
            <o:FieldCodes>\s</o:FieldCodes>
          </o:OLEObject>
        </w:objec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F744C">
        <w:rPr>
          <w:rFonts w:ascii="Times New Roman" w:hAnsi="Times New Roman"/>
          <w:sz w:val="24"/>
          <w:szCs w:val="24"/>
          <w:u w:val="single"/>
        </w:rPr>
        <w:object w:dxaOrig="9355" w:dyaOrig="10988">
          <v:shape id="_x0000_i1027" type="#_x0000_t75" style="width:468pt;height:549.75pt" o:ole="">
            <v:imagedata r:id="rId10" o:title=""/>
          </v:shape>
          <o:OLEObject Type="Embed" ProgID="Word.Document.12" ShapeID="_x0000_i1027" DrawAspect="Content" ObjectID="_1571595389" r:id="rId11">
            <o:FieldCodes>\s</o:FieldCodes>
          </o:OLEObject>
        </w:objec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60670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60670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60670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60670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60670" w:rsidRDefault="00960670" w:rsidP="001F744C">
      <w:pPr>
        <w:pStyle w:val="Heading2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ab/>
        <w:t>Система физкультурно-оздоровительной работы в группе</w:t>
      </w:r>
    </w:p>
    <w:p w:rsidR="00960670" w:rsidRDefault="00960670" w:rsidP="009D22C7"/>
    <w:p w:rsidR="00960670" w:rsidRPr="001F744C" w:rsidRDefault="00960670" w:rsidP="009D22C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60670" w:rsidRPr="001F744C" w:rsidRDefault="00960670" w:rsidP="009D22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F744C">
        <w:rPr>
          <w:rFonts w:ascii="Times New Roman" w:hAnsi="Times New Roman"/>
          <w:sz w:val="24"/>
          <w:szCs w:val="24"/>
        </w:rPr>
        <w:t xml:space="preserve">УТВЕРЖДАЮ:                                                         </w:t>
      </w:r>
    </w:p>
    <w:p w:rsidR="00960670" w:rsidRPr="001F744C" w:rsidRDefault="00960670" w:rsidP="001664D0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Заведующий _____  Н.М. Бабусенко                                                                                   Врач _________   Л.И. Абдрахманова </w:t>
      </w:r>
    </w:p>
    <w:p w:rsidR="00960670" w:rsidRDefault="00960670" w:rsidP="009D22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0670" w:rsidRPr="001F744C" w:rsidRDefault="00960670" w:rsidP="00166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РЕЖИМ ДВИГАТЕЛЬНОЙ АКТИВНОСТИ</w:t>
      </w:r>
    </w:p>
    <w:p w:rsidR="00960670" w:rsidRPr="001F744C" w:rsidRDefault="00960670" w:rsidP="00166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744C">
        <w:rPr>
          <w:rFonts w:ascii="Times New Roman" w:hAnsi="Times New Roman"/>
          <w:b/>
          <w:sz w:val="24"/>
          <w:szCs w:val="24"/>
        </w:rPr>
        <w:t>Группы старшего  дошкольного возраста</w:t>
      </w:r>
    </w:p>
    <w:tbl>
      <w:tblPr>
        <w:tblW w:w="5311" w:type="pct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77"/>
        <w:gridCol w:w="6161"/>
        <w:gridCol w:w="633"/>
        <w:gridCol w:w="737"/>
        <w:gridCol w:w="822"/>
        <w:gridCol w:w="824"/>
        <w:gridCol w:w="815"/>
      </w:tblGrid>
      <w:tr w:rsidR="00960670" w:rsidRPr="009165A2" w:rsidTr="00644992">
        <w:trPr>
          <w:tblCellSpacing w:w="0" w:type="dxa"/>
        </w:trPr>
        <w:tc>
          <w:tcPr>
            <w:tcW w:w="13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Понед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960670" w:rsidRPr="009165A2" w:rsidTr="00644992">
        <w:trPr>
          <w:tblCellSpacing w:w="0" w:type="dxa"/>
        </w:trPr>
        <w:tc>
          <w:tcPr>
            <w:tcW w:w="13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vAlign w:val="center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  <w:vAlign w:val="center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Первая половина дня</w:t>
            </w:r>
          </w:p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Продолжительность в минутах</w:t>
            </w:r>
          </w:p>
        </w:tc>
      </w:tr>
      <w:tr w:rsidR="00960670" w:rsidRPr="009165A2" w:rsidTr="00644992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60670" w:rsidRPr="009165A2" w:rsidTr="00644992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60670" w:rsidRPr="009165A2" w:rsidTr="00644992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Самостоятельная подвижная деятельность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60670" w:rsidRPr="009165A2" w:rsidTr="00644992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0670" w:rsidRPr="009165A2" w:rsidTr="00644992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0670" w:rsidRPr="009165A2" w:rsidTr="00644992">
        <w:trPr>
          <w:trHeight w:val="2165"/>
          <w:tblCellSpacing w:w="0" w:type="dxa"/>
        </w:trPr>
        <w:tc>
          <w:tcPr>
            <w:tcW w:w="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Прогулка:</w:t>
            </w:r>
          </w:p>
          <w:p w:rsidR="00960670" w:rsidRPr="009165A2" w:rsidRDefault="00960670" w:rsidP="0064499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подвижные игры и физические упражнения</w:t>
            </w:r>
          </w:p>
          <w:p w:rsidR="00960670" w:rsidRPr="009165A2" w:rsidRDefault="00960670" w:rsidP="0064499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индивидуальная работа по развитию движений</w:t>
            </w:r>
          </w:p>
          <w:p w:rsidR="00960670" w:rsidRPr="009165A2" w:rsidRDefault="00960670" w:rsidP="0064499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самостоятельная подвижная игровая деятельность</w:t>
            </w:r>
          </w:p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5</w:t>
            </w:r>
          </w:p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70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5</w:t>
            </w:r>
          </w:p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70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5</w:t>
            </w:r>
          </w:p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70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5</w:t>
            </w:r>
          </w:p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70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70</w:t>
            </w:r>
          </w:p>
        </w:tc>
      </w:tr>
      <w:tr w:rsidR="00960670" w:rsidRPr="009165A2" w:rsidTr="00644992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Вторая  половина дня</w:t>
            </w:r>
          </w:p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Продолжительность в минутах</w:t>
            </w:r>
          </w:p>
        </w:tc>
      </w:tr>
      <w:tr w:rsidR="00960670" w:rsidRPr="009165A2" w:rsidTr="00644992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Коррегирующая гимнастика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60670" w:rsidRPr="009165A2" w:rsidTr="00644992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Подвижная игра после сна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60670" w:rsidRPr="009165A2" w:rsidTr="00644992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60670" w:rsidRPr="009165A2" w:rsidTr="00644992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Самостоятельная подвижная деятельность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60670" w:rsidRPr="009165A2" w:rsidTr="00644992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Спортивный досуг (раз в м-ц)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0670" w:rsidRPr="009165A2" w:rsidTr="00644992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Музыкальный досуг (раз в м-ц)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0670" w:rsidRPr="009165A2" w:rsidTr="00644992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Развлечения (камерно, в группе) два раза в м-ц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60670" w:rsidRPr="009165A2" w:rsidTr="00644992">
        <w:trPr>
          <w:trHeight w:val="1675"/>
          <w:tblCellSpacing w:w="0" w:type="dxa"/>
        </w:trPr>
        <w:tc>
          <w:tcPr>
            <w:tcW w:w="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Прогулка:</w:t>
            </w:r>
          </w:p>
          <w:p w:rsidR="00960670" w:rsidRPr="009165A2" w:rsidRDefault="00960670" w:rsidP="0064499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подвижные игры и физические упражнения</w:t>
            </w:r>
          </w:p>
          <w:p w:rsidR="00960670" w:rsidRPr="009165A2" w:rsidRDefault="00960670" w:rsidP="0064499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индивидуальная работа по развитию движений</w:t>
            </w:r>
          </w:p>
          <w:p w:rsidR="00960670" w:rsidRPr="009165A2" w:rsidRDefault="00960670" w:rsidP="0064499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самостоятельная подвижная игровая деятельность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5 </w:t>
            </w:r>
          </w:p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5 </w:t>
            </w:r>
          </w:p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5 </w:t>
            </w:r>
          </w:p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5 </w:t>
            </w:r>
          </w:p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5 </w:t>
            </w:r>
          </w:p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60670" w:rsidRPr="009165A2" w:rsidTr="00644992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Перемещение детей по зданию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60670" w:rsidRPr="009165A2" w:rsidTr="00644992">
        <w:trPr>
          <w:trHeight w:val="253"/>
          <w:tblCellSpacing w:w="0" w:type="dxa"/>
        </w:trPr>
        <w:tc>
          <w:tcPr>
            <w:tcW w:w="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60670" w:rsidRPr="009165A2" w:rsidTr="00644992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sz w:val="24"/>
                <w:szCs w:val="24"/>
              </w:rPr>
              <w:t>ИТОГО  В ДЕНЬ (час/мин)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sz w:val="24"/>
                <w:szCs w:val="24"/>
              </w:rPr>
              <w:t>6 час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sz w:val="24"/>
                <w:szCs w:val="24"/>
              </w:rPr>
              <w:t>6 час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sz w:val="24"/>
                <w:szCs w:val="24"/>
              </w:rPr>
              <w:t>6 час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sz w:val="24"/>
                <w:szCs w:val="24"/>
              </w:rPr>
              <w:t>6 час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sz w:val="24"/>
                <w:szCs w:val="24"/>
              </w:rPr>
              <w:t>6 час</w:t>
            </w:r>
          </w:p>
        </w:tc>
      </w:tr>
      <w:tr w:rsidR="00960670" w:rsidRPr="009165A2" w:rsidTr="00644992">
        <w:trPr>
          <w:tblCellSpacing w:w="0" w:type="dxa"/>
        </w:trPr>
        <w:tc>
          <w:tcPr>
            <w:tcW w:w="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sz w:val="24"/>
                <w:szCs w:val="24"/>
              </w:rPr>
              <w:t>ИТОГО В НЕДЕЛЮ (час)</w:t>
            </w:r>
          </w:p>
        </w:tc>
        <w:tc>
          <w:tcPr>
            <w:tcW w:w="18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DEEE8"/>
          </w:tcPr>
          <w:p w:rsidR="00960670" w:rsidRPr="009165A2" w:rsidRDefault="00960670" w:rsidP="00644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bCs/>
                <w:sz w:val="24"/>
                <w:szCs w:val="24"/>
              </w:rPr>
              <w:t>30 часов</w:t>
            </w:r>
          </w:p>
        </w:tc>
      </w:tr>
    </w:tbl>
    <w:p w:rsidR="00960670" w:rsidRDefault="00960670" w:rsidP="009D22C7"/>
    <w:p w:rsidR="00960670" w:rsidRPr="001E073F" w:rsidRDefault="00960670" w:rsidP="001E073F"/>
    <w:p w:rsidR="00960670" w:rsidRDefault="00960670" w:rsidP="001F744C">
      <w:pPr>
        <w:pStyle w:val="Heading2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ab/>
        <w:t xml:space="preserve">Реализуемые образовательные технологии, реализуемые в группе </w:t>
      </w:r>
    </w:p>
    <w:p w:rsidR="00960670" w:rsidRDefault="00960670" w:rsidP="00743B82"/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                                                               УТВЕРЖДАЮ:</w:t>
      </w:r>
    </w:p>
    <w:p w:rsidR="00960670" w:rsidRDefault="00960670" w:rsidP="001E07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1E07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E073F">
        <w:rPr>
          <w:rFonts w:ascii="Times New Roman" w:hAnsi="Times New Roman"/>
          <w:sz w:val="24"/>
          <w:szCs w:val="24"/>
        </w:rPr>
        <w:t>Заведующий ГБДОУ №39</w:t>
      </w:r>
      <w:r w:rsidRPr="001F744C">
        <w:rPr>
          <w:rFonts w:ascii="Times New Roman" w:hAnsi="Times New Roman"/>
          <w:sz w:val="24"/>
          <w:szCs w:val="24"/>
        </w:rPr>
        <w:t>_____________Н.М.Бабусенко</w:t>
      </w:r>
    </w:p>
    <w:p w:rsidR="00960670" w:rsidRDefault="00960670" w:rsidP="001E07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670" w:rsidRDefault="00960670" w:rsidP="001E0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ПРОГРАММЫ И ТЕХНОЛОГИИ РЕАЛЕЗУЕМЫЕ В ГБДОУ№39</w:t>
      </w:r>
    </w:p>
    <w:p w:rsidR="00960670" w:rsidRPr="001F744C" w:rsidRDefault="00960670" w:rsidP="001E0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9"/>
        <w:gridCol w:w="4836"/>
        <w:gridCol w:w="90"/>
        <w:gridCol w:w="3135"/>
      </w:tblGrid>
      <w:tr w:rsidR="00960670" w:rsidRPr="009165A2" w:rsidTr="00B1752B">
        <w:trPr>
          <w:trHeight w:val="675"/>
        </w:trPr>
        <w:tc>
          <w:tcPr>
            <w:tcW w:w="1989" w:type="dxa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sz w:val="24"/>
                <w:szCs w:val="24"/>
              </w:rPr>
              <w:t xml:space="preserve">       Виды</w:t>
            </w:r>
          </w:p>
        </w:tc>
        <w:tc>
          <w:tcPr>
            <w:tcW w:w="4836" w:type="dxa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Содержание</w:t>
            </w:r>
          </w:p>
        </w:tc>
        <w:tc>
          <w:tcPr>
            <w:tcW w:w="3225" w:type="dxa"/>
            <w:gridSpan w:val="2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sz w:val="24"/>
                <w:szCs w:val="24"/>
              </w:rPr>
              <w:t>Внедрение, обобщение</w:t>
            </w:r>
          </w:p>
        </w:tc>
      </w:tr>
      <w:tr w:rsidR="00960670" w:rsidRPr="009165A2" w:rsidTr="00B1752B">
        <w:trPr>
          <w:trHeight w:val="1142"/>
        </w:trPr>
        <w:tc>
          <w:tcPr>
            <w:tcW w:w="1989" w:type="dxa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          1.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   Основная</w:t>
            </w:r>
          </w:p>
        </w:tc>
        <w:tc>
          <w:tcPr>
            <w:tcW w:w="8061" w:type="dxa"/>
            <w:gridSpan w:val="3"/>
          </w:tcPr>
          <w:p w:rsidR="00960670" w:rsidRPr="009165A2" w:rsidRDefault="00960670" w:rsidP="002A6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Адаптированная общеобразовательная программа ДОУ№ 39 Колпинского района СПб.</w:t>
            </w:r>
          </w:p>
        </w:tc>
      </w:tr>
      <w:tr w:rsidR="00960670" w:rsidRPr="009165A2" w:rsidTr="00B1752B">
        <w:trPr>
          <w:trHeight w:val="1545"/>
        </w:trPr>
        <w:tc>
          <w:tcPr>
            <w:tcW w:w="1989" w:type="dxa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           2.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4926" w:type="dxa"/>
            <w:gridSpan w:val="2"/>
          </w:tcPr>
          <w:p w:rsidR="00960670" w:rsidRPr="009165A2" w:rsidRDefault="00960670" w:rsidP="002A6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«От рождения до школы» под редакцией Н.Е. Вераксы, Т.С.Комаровой, М.А.Васильевой /во всех возрастных группах </w:t>
            </w:r>
          </w:p>
          <w:p w:rsidR="00960670" w:rsidRPr="009165A2" w:rsidRDefault="00960670" w:rsidP="002A6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«ОБЖ» -Н.Авдеева др.1997г.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«Приобщение детей к истокам русской народной культуры»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Н.Князева и др. 1998г.</w:t>
            </w:r>
          </w:p>
        </w:tc>
        <w:tc>
          <w:tcPr>
            <w:tcW w:w="3135" w:type="dxa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«Ребенок в </w:t>
            </w:r>
            <w:r w:rsidRPr="009165A2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9165A2">
              <w:rPr>
                <w:rFonts w:ascii="Times New Roman" w:hAnsi="Times New Roman"/>
                <w:sz w:val="24"/>
                <w:szCs w:val="24"/>
              </w:rPr>
              <w:t xml:space="preserve"> веке»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Н.Б.Кутьина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       СПб 2004г.</w:t>
            </w:r>
          </w:p>
        </w:tc>
      </w:tr>
      <w:tr w:rsidR="00960670" w:rsidRPr="009165A2" w:rsidTr="00B1752B">
        <w:trPr>
          <w:trHeight w:val="841"/>
        </w:trPr>
        <w:tc>
          <w:tcPr>
            <w:tcW w:w="1989" w:type="dxa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6" w:type="dxa"/>
            <w:gridSpan w:val="2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sz w:val="24"/>
                <w:szCs w:val="24"/>
              </w:rPr>
              <w:t>Специалисты: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«Навстречу друг к другу» М.Н.Попова в мл.д/в вместес родителями.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«Ритмическая пластика»А.Буренина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           «Фитбол» /ст.д/в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«Синтез исксств в эстетическом воспитании дошкольников»О.Куревина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sz w:val="24"/>
                <w:szCs w:val="24"/>
              </w:rPr>
              <w:t>Группы: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«Методика организации экологических наблюдений и экспериментов в д/с»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А.И.Иванова /ст.д/в/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«Воспитываем маленького гражданина»Г.Ковалева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 «Сказка – терапия»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Алгоритмы, моделирование, эл.ТРИЗ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мнемотехника, экспериментирование, метод проблемных ситуаций, проектный метод.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i/>
                <w:sz w:val="24"/>
                <w:szCs w:val="24"/>
              </w:rPr>
              <w:t>Коррекционная работа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«Подготовка к школе детей с ОНР в условиях детского сада» Т.Б.Филичева М. «Альфа» 1993г.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      «Психологическая помощь дошкольнику»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Н.Г.ЯковлеваСП.б, 2001 г.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     «Азбука общения»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Л.Шипицина др.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             СПб.2004г.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«Игровые технологии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Коррекции поведения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Дошкольников»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М.Э.Вайнер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             М.2004г.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  Программа обучения и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    Развития раннего и            младшего возраста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        «Ступеньки»</w:t>
            </w:r>
          </w:p>
          <w:p w:rsidR="00960670" w:rsidRPr="009165A2" w:rsidRDefault="00960670" w:rsidP="001F7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          СПб. 1999г.</w:t>
            </w:r>
          </w:p>
        </w:tc>
      </w:tr>
    </w:tbl>
    <w:p w:rsidR="00960670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670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670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670" w:rsidRPr="001F744C" w:rsidRDefault="00960670" w:rsidP="001F744C">
      <w:pPr>
        <w:pStyle w:val="Heading2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Организация развивающей предметно-пространственной среды в группе</w:t>
      </w:r>
    </w:p>
    <w:p w:rsidR="00960670" w:rsidRPr="001F744C" w:rsidRDefault="00960670" w:rsidP="001F744C">
      <w:pPr>
        <w:pStyle w:val="Heading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Основные требования к организации среды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Развивающая предметно-пространственная среда дошкольной организации должна быть: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• содержательно-насыщенной, развивающей;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• трансформируемой;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• полифункциональной;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• вариативной;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• доступной;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• безопасной;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• здоровьесберегающей;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• эстетически-привлекательной</w:t>
      </w:r>
    </w:p>
    <w:p w:rsidR="00960670" w:rsidRPr="001F744C" w:rsidRDefault="00960670" w:rsidP="001F744C">
      <w:pPr>
        <w:pStyle w:val="Heading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Основные принципы организации среды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Оборудование помещений дошкольного учреждения должно быть безопасным, здоровьесберегающим, эстетически привлекательным и развивающим.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Развивающая предметно-пространственная среда должна быть насыщенной, пригодной для совместной деятельности взрослого и ребенка и  самостоятельной деятельности детей, отвечающей потребностям детского возраста.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В старших группах замысел основывается на теме игры, поэтому разнообразная полифункциональная предметная среда пробуждает активное воображение детей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результаты.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 xml:space="preserve">Развивающая предметно-пространственная среда должна обеспечивать доступ к объектам природного характера; 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Развивающая предметно-пространственная среда должна организовываться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В качестве центров развития могут выступать: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• уголок для сюжетно-ролевых игр;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• уголок ряжения (для театрализованных игр);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• книжный уголок;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• зона для настольно-печатных игр;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• выставка (детского рисунка, детского творчества, изделий народных мастеров и т. д.);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• уголок природы (наблюдений за природой);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• спортивный уголок;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• уголок для игр с водой и песком;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• уголки для разнообразных видов самостоятельной деятельности детей — конструктивной, изобразительной, музыкальной и др.;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• игровой уголок (с игрушками, строительным материалом).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Развивающая предметно-пространственная среда должна выступать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как динамичное пространство, подвижное и легко изменяемое.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В целом принцип динамичности — статичности касается степени подвижности игровых пространств, вариантности предметных условий и характера детской деятельности. Вместе с тем, определенная устойчивость и постоянство среды — это необходимое условие ее стабильности,</w:t>
      </w:r>
    </w:p>
    <w:p w:rsidR="00960670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привычности, особенно если это касается мест общего пользования (библиотечка, шкафчик с игрушками, ящик с полифункциональным материалом и т. п.).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670" w:rsidRPr="001F744C" w:rsidRDefault="00960670" w:rsidP="001F744C">
      <w:pPr>
        <w:pStyle w:val="Heading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744C">
        <w:rPr>
          <w:rFonts w:ascii="Times New Roman" w:hAnsi="Times New Roman"/>
          <w:sz w:val="24"/>
          <w:szCs w:val="24"/>
        </w:rPr>
        <w:t>Примерный перечень оборудования и материалов для образовательных организаций, реализующих Программу на основе ФГОС Старшая группа (5-6 лет)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276"/>
        <w:gridCol w:w="6095"/>
        <w:gridCol w:w="1276"/>
      </w:tblGrid>
      <w:tr w:rsidR="00960670" w:rsidRPr="009165A2" w:rsidTr="009165A2"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Тип материала</w:t>
            </w: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960670" w:rsidRPr="009165A2" w:rsidTr="009165A2">
        <w:tc>
          <w:tcPr>
            <w:tcW w:w="1276" w:type="dxa"/>
            <w:vMerge w:val="restart"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Игрушки-персонажи и ролевые атрибуты</w:t>
            </w: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Куклы (средние)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5 (разные)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Мягкие антропоморфные животные (средние и мелкие)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8 (разные)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Наручные куклы би-ба-бо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10 (разные)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Набор персонажей для плоскостного театра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3 (разные)</w:t>
            </w:r>
          </w:p>
        </w:tc>
      </w:tr>
      <w:tr w:rsidR="00960670" w:rsidRPr="009165A2" w:rsidTr="009165A2">
        <w:trPr>
          <w:trHeight w:val="1489"/>
        </w:trPr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Наборы мелких фигурок (5-7 см):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- домашние животные;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- дикие животные;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- динозавры;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- сказочные персонажи;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- солдатики (рыцари, богатыри)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3 (разные)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3 (разные)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Плащ-накидка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3(разные)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Каска/шлем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Корона, кокошник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0670" w:rsidRPr="009165A2" w:rsidTr="009165A2">
        <w:trPr>
          <w:trHeight w:val="244"/>
        </w:trPr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Наборы масок (сказочные, фантастические персонажи)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Игрушки – предметы оперирования</w:t>
            </w: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Набор чайной посуды (средний)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Набор одежды и аксессуаров к куклам среднего размера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Набор медицинских принадлежностей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Весы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Чековая касса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Коляска для средних кукол, складная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Автомобили разного назначения (средних размеров)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Автомобили мелкие (легковые, гоночные, грузовички и др.)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10(разные)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Набор: железная дорога (мелкая, сборно-разборная, механическая или электрифицированная)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Маркеры игрового пространства</w:t>
            </w: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Трехстворчатая ширма-театр (или настольная ширма-театр)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Ландшафтный макет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Кукольный дом (макет, сборно-разборный, для мелких персонажей)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Макет: замок/крепость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Тематические строительные наборы (для мелких персонажей):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- город;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- крестьянское подворье (ферма);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- зоопарк;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Набор дорожных знаков и светофор для мелкого транспорта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Набор мебели для мелких персонажей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Объемные или силуэтные деревья на подставках, мелкие (для ландшафтных макетов)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Полифункциональные материалы</w:t>
            </w: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Крупный строительный набор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ящик с мелкими предметами-заместителями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Емкость с лоскутами, мелкими и средними, разного цвета и фактуры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Для игр на ловкость</w:t>
            </w: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Настольный футбол или хоккей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Кольцеброс настольный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Кольцеброс напольный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Кегли (набор)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Мячи, разные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Для игр на развитие зрительного восприятия</w:t>
            </w: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Настольные игры (с маршрутом до 50 ходов и игральным кубиком на 6 очков)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5 (разные)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Лото (картиночное, поле до 8-12 частей)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Лото цифровое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Домино (с картинками)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Домино точечное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Шашки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0670" w:rsidRPr="009165A2" w:rsidTr="009165A2">
        <w:tc>
          <w:tcPr>
            <w:tcW w:w="1276" w:type="dxa"/>
            <w:vMerge w:val="restart"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1276" w:type="dxa"/>
            <w:vMerge w:val="restart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Набор цветных карандашей</w:t>
            </w: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Набор цветных карандашей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 каждого ребенка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Графитные карандаши (2М-3М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на каждого 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Набор фломастеров (12 цветов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на каждого 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Набор шариковых ручек (6 цветов)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на каждого 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Гуашь (12 цветов)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на каждого </w:t>
            </w:r>
          </w:p>
        </w:tc>
      </w:tr>
      <w:tr w:rsidR="00960670" w:rsidRPr="009165A2" w:rsidTr="009165A2">
        <w:trPr>
          <w:trHeight w:val="190"/>
        </w:trPr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Круглые кисти (беличьи, колонковые №№ 10-14)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 каждого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Банки для промывания ворса кисти от краски (0,25 и 0,5 л)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 каждого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Подставка для кистей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 каждого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Бумага различной плотности, цвета и размера, которая подбирается педагогом в зависимости от задач обучения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 каждого ребенка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Для лепки</w:t>
            </w: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Пластилин (12 цветов) по 3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 каждого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Доски (20x20)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на каждого </w:t>
            </w:r>
          </w:p>
        </w:tc>
      </w:tr>
      <w:tr w:rsidR="00960670" w:rsidRPr="009165A2" w:rsidTr="009165A2">
        <w:trPr>
          <w:trHeight w:val="259"/>
        </w:trPr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Стеки разной формы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 каждого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Для аппликации</w:t>
            </w: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Ножницы с тупыми концами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на каждого 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Наборы бумаги одинакового цвета, но разной формы (10-12 цветов, размером 10x12 или 6 x7)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 каждого ребенка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Щетинные кисти для клея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на каждого 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Розетки для клея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на каждого 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Подносы для форм и обрезков бумаги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на каждого 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Для конструирования</w:t>
            </w: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Конструкторы, позволяющие детям проявить свое творчество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4 на группу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Набор мелкого строительного материала, имеющего основные детали (кубики, кирпичики, призмы, короткие и длинные пластины)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 каждого ребенка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Наборы из мягкого пластика для плоскостного конструирования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6 на группу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Наборы цветных бумаг и тонкого картона с разной фактурой поверхности (глянцевая, матовая, с тиснением, гофрированная, прозрачная, шероховатая, блестящая и т.п.)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 каждого ребенка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Подборка из природного материала (шишки, мох, желуди, морские камешки, пенька, мочало, семена подсолнечника, арбуза, дыни, остатки цветных ниток, кусочки меха, ткани, пробки, сухоцветы, орехи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 каждого ребенка</w:t>
            </w:r>
          </w:p>
        </w:tc>
      </w:tr>
      <w:tr w:rsidR="00960670" w:rsidRPr="009165A2" w:rsidTr="009165A2">
        <w:tc>
          <w:tcPr>
            <w:tcW w:w="1276" w:type="dxa"/>
            <w:vMerge w:val="restart"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276" w:type="dxa"/>
            <w:vMerge w:val="restart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Объекты для исследования в действии</w:t>
            </w: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Доски-вкладыши и рамки-вкладыши со сложными составными формами (4-8 частей)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8 (разные)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Набор геометрических фигур с графическими образцами (расчлененными на элементы и нерасчлененными) для составления плоскостных изображений (геометрическая мозаика)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Танграм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Набор: счетные палочки Кюизинера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Мозаика (цветная, мелкая) с графическими образцами разной степени сложности (расчлененные на элементы, сплошные, чертежи-схемы)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3 (разные)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Головоломки плоскостные (геометрические)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5 (разные)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Головоломки объемные (собери бочонок, робота и т.п.), в том числе со схемами последовательных преобразований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5 (разные)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Игры-головоломки на комбинаторику (кубик Рубика, игра «15», «Уникуб» и т.п.)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5 (разные)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Головоломки-лабиринты (прозрачные, с шариком)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Набор волчков (мелкие, разной формы и окраски)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Весы рычажные равноплечие (балансир) с набором разновесок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Часы песочные (на разные отрезки времени)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Набор лекал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Линейки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Счеты настольные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60670" w:rsidRPr="009165A2" w:rsidTr="009165A2">
        <w:trPr>
          <w:trHeight w:val="235"/>
        </w:trPr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Набор увеличительных стекол (линз)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Набор зеркал для опытов с симметрией, для исследования отражательного эффекта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Набор для опытов с магнитом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Вертушки разных размеров и конструкций (для опытов с воздушными потоками)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Набор копировальной бумаги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Коллекция семян и плодов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Коллекция растений (гербарий)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Набор для экспериментирования с водой: стол-поддон, емкости и мерные сосуды разной конфигурации и объемов, кратные друг другу, действующие модели водяных мельниц, шлюзов, насосов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Набор для экспериментирования с песком: стол-песочница, орудия для пересыпания и транспортировки разных размеров, форм и конструкций с использованием простейших механизмов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Образно-символический материал</w:t>
            </w: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Наборы картинок для иерархической классификации (установления родовидовых отношений):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- виды животных;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- виды растений;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- виды ландшафтов;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- виды транспорта;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- виды строительных сооружений;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- виды профессий;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Наборы лото (8-12 частей), в том числе с соотнесением реалистических и условно-схематических изображений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до 10 (разные)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Серии картинок для установления последовательности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событий (сказочные и реалистические истории, юмористические ситуации)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5 (разные)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Наборы картинок по исторической тематике для выстраивания временных рядов: раньше – сейчас (история транспорта, история жилища, история коммуникации и т.п.)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Серии картинок: времена года (пейзажи, жизнь животных, характерные виды работ и отдыха людей)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3 (разные)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Наборы парных картинок на соотнесение (сравнение): найди отличия, ошибки (смысловые)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15 (разные)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Графические головоломки (лабиринты, схемы пути и т.п.) в виде отдельных бланков, буклетов, настольно-печатных игр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20 разных видо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Набор карточек с символами погодных явлений (ветер, осадки, освещенность – облачность)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Календарь погоды настенный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Глобус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Детский атлас (крупного формата)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Групповая библиотека (иллюстрированные книги, альбомы, плакаты, планшеты)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Нормативно-знаковый материал</w:t>
            </w: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Магнитная доска настенная с набором магнитов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Наборы карточек с цифрами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Наборы карточек с изображением количества предметов (от 1 до 10) и соответствующих цифр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Числовой балансир (на состав числа из двух меньших чисел)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Наборы моделей: деление на части (2-16)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670" w:rsidRPr="009165A2" w:rsidTr="009165A2">
        <w:trPr>
          <w:trHeight w:val="260"/>
        </w:trPr>
        <w:tc>
          <w:tcPr>
            <w:tcW w:w="9923" w:type="dxa"/>
            <w:gridSpan w:val="4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</w:tr>
      <w:tr w:rsidR="00960670" w:rsidRPr="009165A2" w:rsidTr="009165A2"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Для ходьбы, бега, равновесия</w:t>
            </w: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Коврик массажный со следочками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Шнур короткий (плетеный) длина 75 см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60670" w:rsidRPr="009165A2" w:rsidTr="009165A2">
        <w:tc>
          <w:tcPr>
            <w:tcW w:w="1276" w:type="dxa"/>
            <w:vMerge w:val="restart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Для прыжков</w:t>
            </w: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Обруч малый диаметр 55-65 см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Скакалка короткая длина 100-120 см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60670" w:rsidRPr="009165A2" w:rsidTr="009165A2">
        <w:tc>
          <w:tcPr>
            <w:tcW w:w="1276" w:type="dxa"/>
            <w:vMerge w:val="restart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Для катания, бросания, ловли</w:t>
            </w: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Кегли (набор)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Кольцеброс (набор)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Мяч большой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60670" w:rsidRPr="009165A2" w:rsidTr="009165A2"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Мяч-массажер</w:t>
            </w:r>
          </w:p>
        </w:tc>
        <w:tc>
          <w:tcPr>
            <w:tcW w:w="1276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670" w:rsidRPr="001F744C" w:rsidRDefault="00960670" w:rsidP="001F744C">
      <w:pPr>
        <w:pStyle w:val="Heading2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1F744C">
        <w:rPr>
          <w:rStyle w:val="Heading2Char"/>
          <w:rFonts w:ascii="Times New Roman" w:hAnsi="Times New Roman"/>
          <w:sz w:val="24"/>
          <w:szCs w:val="24"/>
        </w:rPr>
        <w:t xml:space="preserve">Методическое обеспечение образовательной деятельности  </w:t>
      </w:r>
      <w:r w:rsidRPr="001F744C">
        <w:rPr>
          <w:rFonts w:ascii="Times New Roman" w:hAnsi="Times New Roman"/>
          <w:b w:val="0"/>
          <w:sz w:val="24"/>
          <w:szCs w:val="24"/>
        </w:rPr>
        <w:t>(по образовательным областям)</w:t>
      </w:r>
    </w:p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843"/>
        <w:gridCol w:w="4994"/>
        <w:gridCol w:w="2802"/>
      </w:tblGrid>
      <w:tr w:rsidR="00960670" w:rsidRPr="009165A2" w:rsidTr="009165A2">
        <w:tc>
          <w:tcPr>
            <w:tcW w:w="675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843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4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sz w:val="24"/>
                <w:szCs w:val="24"/>
              </w:rPr>
              <w:t>Методическая литература</w:t>
            </w:r>
          </w:p>
        </w:tc>
        <w:tc>
          <w:tcPr>
            <w:tcW w:w="28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5A2">
              <w:rPr>
                <w:rFonts w:ascii="Times New Roman" w:hAnsi="Times New Roman"/>
                <w:b/>
                <w:sz w:val="24"/>
                <w:szCs w:val="24"/>
              </w:rPr>
              <w:t>Пособия</w:t>
            </w:r>
          </w:p>
        </w:tc>
      </w:tr>
      <w:tr w:rsidR="00960670" w:rsidRPr="009165A2" w:rsidTr="009165A2">
        <w:trPr>
          <w:trHeight w:val="413"/>
        </w:trPr>
        <w:tc>
          <w:tcPr>
            <w:tcW w:w="675" w:type="dxa"/>
            <w:vMerge w:val="restart"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«Социально-коммуникативное</w:t>
            </w:r>
          </w:p>
          <w:p w:rsidR="00960670" w:rsidRPr="009165A2" w:rsidRDefault="00960670" w:rsidP="00916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развитие»</w:t>
            </w:r>
          </w:p>
        </w:tc>
        <w:tc>
          <w:tcPr>
            <w:tcW w:w="1843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Б у р е Р. С. Социально-нравственное воспитание дошкольников (3–7 лет).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 е т р о в а В. И., С т у л ь н и к Т. Д. Эти чес кие беседы с деть ми 4–7 лет.</w:t>
            </w:r>
          </w:p>
        </w:tc>
        <w:tc>
          <w:tcPr>
            <w:tcW w:w="28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Серия «Мир в картинках»: «Государственные символы России»; «День Победы».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«Защитники Отечества».</w:t>
            </w:r>
          </w:p>
        </w:tc>
      </w:tr>
      <w:tr w:rsidR="00960670" w:rsidRPr="009165A2" w:rsidTr="009165A2">
        <w:tc>
          <w:tcPr>
            <w:tcW w:w="675" w:type="dxa"/>
            <w:vMerge/>
          </w:tcPr>
          <w:p w:rsidR="00960670" w:rsidRPr="009165A2" w:rsidRDefault="00960670" w:rsidP="00916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Самообслуживание самостоятельность, трудовое воспитание</w:t>
            </w:r>
          </w:p>
        </w:tc>
        <w:tc>
          <w:tcPr>
            <w:tcW w:w="4994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К у ц а к о в а Л. В. Тру до вое воспитание в детском саду: 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Для занятий с детьми 3–7 лет.</w:t>
            </w:r>
          </w:p>
        </w:tc>
        <w:tc>
          <w:tcPr>
            <w:tcW w:w="28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670" w:rsidRPr="009165A2" w:rsidTr="009165A2">
        <w:tc>
          <w:tcPr>
            <w:tcW w:w="675" w:type="dxa"/>
            <w:vMerge/>
          </w:tcPr>
          <w:p w:rsidR="00960670" w:rsidRPr="009165A2" w:rsidRDefault="00960670" w:rsidP="00916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4994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Б е л а я К. Ю. Формирование основ безопасности у дошкольников (3–7 лет).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С а у л и н а Т. Ф. Знакомим дошкольников с правилами дорожного движения (3–7 лет).</w:t>
            </w:r>
          </w:p>
        </w:tc>
        <w:tc>
          <w:tcPr>
            <w:tcW w:w="28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Б о р д а ч е в а И. Ю. Безопасность на дороге: Плакаты для оформления родительского уголка в ДОУ.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Б о р д а ч е в а И. Ю. Дорожные знаки: Для работы с детьми 4–7 лет.</w:t>
            </w:r>
          </w:p>
        </w:tc>
      </w:tr>
      <w:tr w:rsidR="00960670" w:rsidRPr="009165A2" w:rsidTr="009165A2">
        <w:tc>
          <w:tcPr>
            <w:tcW w:w="675" w:type="dxa"/>
            <w:vMerge/>
          </w:tcPr>
          <w:p w:rsidR="00960670" w:rsidRPr="009165A2" w:rsidRDefault="00960670" w:rsidP="00916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4994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Гу б а н о в а Н. Ф. Развитие игровой деятельности. Старшая группа. (5–6 лет).</w:t>
            </w:r>
          </w:p>
        </w:tc>
        <w:tc>
          <w:tcPr>
            <w:tcW w:w="28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670" w:rsidRPr="009165A2" w:rsidTr="009165A2">
        <w:trPr>
          <w:cantSplit/>
          <w:trHeight w:val="1625"/>
        </w:trPr>
        <w:tc>
          <w:tcPr>
            <w:tcW w:w="675" w:type="dxa"/>
            <w:vMerge w:val="restart"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843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4994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В е р а к с а Н. Е., В е р а к с а А. Н. Проектная деятельность дошкольников.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В е р а к с а Н. Е., Га л и м о в О. Р. Познавательно-исследовательская деятельность дошкольников (4–7 лет). 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К р а ш е н и н н и к о в Е. Е., Х о л о д о в а О. Л. Развитие познавательных способностей дошкольников (5–7 лет).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 а в л о в а Л. Ю. Сборник дидактических игр по ознакомлению с окружающим миром (3–7 лет).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Ш и я н О. А. Развитие творческого мышления. Работаем по сказке (3–7 лет) 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Электронные образовательные ресурсы (ЭОР)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Ш и я н О. А. Развитие творческого мышления. Работаем по сказке.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Т. М. Бондаренко.   «Экологические занятия с детьми».</w:t>
            </w:r>
          </w:p>
        </w:tc>
        <w:tc>
          <w:tcPr>
            <w:tcW w:w="28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670" w:rsidRPr="009165A2" w:rsidTr="009165A2">
        <w:tc>
          <w:tcPr>
            <w:tcW w:w="675" w:type="dxa"/>
            <w:vMerge/>
          </w:tcPr>
          <w:p w:rsidR="00960670" w:rsidRPr="009165A2" w:rsidRDefault="00960670" w:rsidP="00916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Ознакомление с предметным окружением и социальным миром</w:t>
            </w:r>
          </w:p>
        </w:tc>
        <w:tc>
          <w:tcPr>
            <w:tcW w:w="4994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Д ы б и н а О. В. Ознакомление с предметным и социальным окружением: Старшая группа (5–6 лет).</w:t>
            </w:r>
          </w:p>
        </w:tc>
        <w:tc>
          <w:tcPr>
            <w:tcW w:w="28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Серия 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«Мир в картинках»: «Автомобильный транс порт»;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 «Бытовая техника»; «Водный транспорт»; 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«Космос»; «Посуда»; «Мой дом»; </w:t>
            </w:r>
          </w:p>
        </w:tc>
      </w:tr>
      <w:tr w:rsidR="00960670" w:rsidRPr="009165A2" w:rsidTr="009165A2">
        <w:tc>
          <w:tcPr>
            <w:tcW w:w="675" w:type="dxa"/>
            <w:vMerge/>
          </w:tcPr>
          <w:p w:rsidR="00960670" w:rsidRPr="009165A2" w:rsidRDefault="00960670" w:rsidP="00916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4994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 о м о р а е в а И. А., П о з и н а В. А. Формирование элементарных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математичес ких представлений. 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Старшая группа (5–6 лет).</w:t>
            </w:r>
          </w:p>
        </w:tc>
        <w:tc>
          <w:tcPr>
            <w:tcW w:w="28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u w:val="single"/>
              </w:rPr>
              <w:t>Плакаты</w:t>
            </w:r>
            <w:r w:rsidRPr="009165A2">
              <w:rPr>
                <w:rFonts w:ascii="Times New Roman" w:hAnsi="Times New Roman"/>
                <w:sz w:val="24"/>
                <w:szCs w:val="24"/>
              </w:rPr>
              <w:t>: «Счет до 20»; «Цвет»; «Форма».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u w:val="single"/>
              </w:rPr>
              <w:t>Рабочие тетради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Д а р ь я Д е н и с о в а, Ю р и й 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Д о р о ж и н. Математика для дошкольников: Старшая группа.</w:t>
            </w:r>
          </w:p>
        </w:tc>
      </w:tr>
      <w:tr w:rsidR="00960670" w:rsidRPr="009165A2" w:rsidTr="009165A2">
        <w:tc>
          <w:tcPr>
            <w:tcW w:w="675" w:type="dxa"/>
            <w:vMerge/>
          </w:tcPr>
          <w:p w:rsidR="00960670" w:rsidRPr="009165A2" w:rsidRDefault="00960670" w:rsidP="00916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Петербурговедение</w:t>
            </w:r>
          </w:p>
        </w:tc>
        <w:tc>
          <w:tcPr>
            <w:tcW w:w="4994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60670" w:rsidRPr="009165A2" w:rsidTr="009165A2">
        <w:tc>
          <w:tcPr>
            <w:tcW w:w="675" w:type="dxa"/>
            <w:vMerge/>
          </w:tcPr>
          <w:p w:rsidR="00960670" w:rsidRPr="009165A2" w:rsidRDefault="00960670" w:rsidP="00916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4994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С о л о м е н н и к о в а О. А. Ознакомление с природой в детском саду. Старшая группа (5–6 лет)</w:t>
            </w:r>
          </w:p>
        </w:tc>
        <w:tc>
          <w:tcPr>
            <w:tcW w:w="28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Плакаты: </w:t>
            </w:r>
            <w:r w:rsidRPr="009165A2">
              <w:rPr>
                <w:rFonts w:ascii="Times New Roman" w:hAnsi="Times New Roman"/>
                <w:sz w:val="24"/>
                <w:szCs w:val="24"/>
              </w:rPr>
              <w:t>«Домашние животные»; «Домашние птицы»; «Животные средней полосы»; «Овощи»;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«Птицы»; «Фрукты».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Картины для рассматривания: </w:t>
            </w:r>
            <w:r w:rsidRPr="009165A2">
              <w:rPr>
                <w:rFonts w:ascii="Times New Roman" w:hAnsi="Times New Roman"/>
                <w:sz w:val="24"/>
                <w:szCs w:val="24"/>
              </w:rPr>
              <w:t>«Кошка с котятами»; «Собака с щенками». «Ежи» «Весна»; «Зима»;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«Лето»; «Осень»;</w:t>
            </w:r>
          </w:p>
        </w:tc>
      </w:tr>
      <w:tr w:rsidR="00960670" w:rsidRPr="009165A2" w:rsidTr="009165A2">
        <w:trPr>
          <w:cantSplit/>
          <w:trHeight w:val="1134"/>
        </w:trPr>
        <w:tc>
          <w:tcPr>
            <w:tcW w:w="675" w:type="dxa"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1843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Г е р б о в а В. В. Развитие речи в детском саду: Старшая группа (5–6 лет).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О. С. Ушакова, Н. В. Гавриш, «Знакомим дошкольников с литературой».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   ( Конспекты занятий по развитию речи).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Конспекты занятий по обучению детей пересказу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   (под редакцией Л. В Лебедевой и др.)</w:t>
            </w: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670" w:rsidRPr="009165A2" w:rsidRDefault="00960670" w:rsidP="00916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Н. В. Алешина. «Ознакомление дошкольников с окружающим» (конспекты).</w:t>
            </w:r>
          </w:p>
        </w:tc>
        <w:tc>
          <w:tcPr>
            <w:tcW w:w="28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u w:val="single"/>
              </w:rPr>
              <w:t>Рабочие тетради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Д а р ь я Д е н и с о в а, Ю р и й Д о р о ж и н. Развитие речи у дошкольников. 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Старшая группа.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Д а р ь я Д е н и с о в а, Ю р и й Д о р о ж и н. Уроки грамоты для дошкольников: 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Старшая группа.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Д а р ь я Д е н и с о в а, Ю р и й Д о р о ж и н. Прописи для дошкольников:  Старшая группа.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u w:val="single"/>
              </w:rPr>
              <w:t>Серия «Грамматика в картинках»:</w:t>
            </w:r>
            <w:r w:rsidRPr="009165A2">
              <w:rPr>
                <w:rFonts w:ascii="Times New Roman" w:hAnsi="Times New Roman"/>
                <w:sz w:val="24"/>
                <w:szCs w:val="24"/>
              </w:rPr>
              <w:t xml:space="preserve"> «Один — много»;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Плакаты: </w:t>
            </w:r>
            <w:r w:rsidRPr="009165A2">
              <w:rPr>
                <w:rFonts w:ascii="Times New Roman" w:hAnsi="Times New Roman"/>
                <w:sz w:val="24"/>
                <w:szCs w:val="24"/>
              </w:rPr>
              <w:t>«Алфавит»</w:t>
            </w:r>
          </w:p>
        </w:tc>
      </w:tr>
      <w:tr w:rsidR="00960670" w:rsidRPr="009165A2" w:rsidTr="009165A2">
        <w:trPr>
          <w:cantSplit/>
          <w:trHeight w:val="1134"/>
        </w:trPr>
        <w:tc>
          <w:tcPr>
            <w:tcW w:w="675" w:type="dxa"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843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К о м а р о в а Т. С. Изобразительная деятельность в детском саду. Старшая группа (5–6 лет).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К о м а р о в а Т. С. Развитие художественных способностей дошкольников.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К о м а р о в а Т. С., З а ц е п и н а М. Б. Интеграция в воспитательно-образовательной работе детского сада.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К у ц а к о в а Л. В. Конструирование из строительного материала: Старшая группа (5–6 лет).</w:t>
            </w:r>
          </w:p>
        </w:tc>
        <w:tc>
          <w:tcPr>
            <w:tcW w:w="28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u w:val="single"/>
              </w:rPr>
              <w:t>Хрестоматии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Хрестоматия для чтения детям в детском саду и дома: 5–6 лет 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С о л о м е н н и к о в а О. А. Ознакомление детей с народным искусством.</w:t>
            </w:r>
          </w:p>
        </w:tc>
      </w:tr>
      <w:tr w:rsidR="00960670" w:rsidRPr="009165A2" w:rsidTr="009165A2">
        <w:trPr>
          <w:cantSplit/>
          <w:trHeight w:val="1134"/>
        </w:trPr>
        <w:tc>
          <w:tcPr>
            <w:tcW w:w="675" w:type="dxa"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1843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Б о р и с о в а М. М. Малоподвижные игры и игровые упражнения. Для занятий с детьми 3–7 лет.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П е н з у л а е в а Л. И. Оздоровительная гимнастика: комплексы упражнений для детей 3–7 лет.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Сборник подвижных игр / Автор-сост. Э. Я. Степаненкова.</w:t>
            </w:r>
          </w:p>
        </w:tc>
        <w:tc>
          <w:tcPr>
            <w:tcW w:w="28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165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Плакаты: </w:t>
            </w:r>
            <w:r w:rsidRPr="009165A2">
              <w:rPr>
                <w:rFonts w:ascii="Times New Roman" w:hAnsi="Times New Roman"/>
                <w:sz w:val="24"/>
                <w:szCs w:val="24"/>
              </w:rPr>
              <w:t>«Зимние виды спор та»; «Летние виды спорта»</w:t>
            </w:r>
          </w:p>
        </w:tc>
      </w:tr>
      <w:tr w:rsidR="00960670" w:rsidRPr="009165A2" w:rsidTr="009165A2">
        <w:trPr>
          <w:cantSplit/>
          <w:trHeight w:val="7936"/>
        </w:trPr>
        <w:tc>
          <w:tcPr>
            <w:tcW w:w="675" w:type="dxa"/>
            <w:textDirection w:val="btLr"/>
          </w:tcPr>
          <w:p w:rsidR="00960670" w:rsidRPr="009165A2" w:rsidRDefault="00960670" w:rsidP="00916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Инклюзивное образование.</w:t>
            </w:r>
          </w:p>
          <w:p w:rsidR="00960670" w:rsidRPr="009165A2" w:rsidRDefault="00960670" w:rsidP="00916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4994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1.</w:t>
            </w:r>
            <w:r w:rsidRPr="009165A2">
              <w:rPr>
                <w:rFonts w:ascii="Times New Roman" w:hAnsi="Times New Roman"/>
                <w:sz w:val="24"/>
                <w:szCs w:val="24"/>
              </w:rPr>
              <w:tab/>
              <w:t>«Подготовка к школе детей с ОНР в условиях детского сада».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Т. Б. Филичева, Москва «Альфа», 1993 год.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2.</w:t>
            </w:r>
            <w:r w:rsidRPr="009165A2">
              <w:rPr>
                <w:rFonts w:ascii="Times New Roman" w:hAnsi="Times New Roman"/>
                <w:sz w:val="24"/>
                <w:szCs w:val="24"/>
              </w:rPr>
              <w:tab/>
              <w:t>Н. В. Нищева. «Система коррекционной работы в логопедической группе для детей с ОНР».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 xml:space="preserve">     Санкт-Петербург, «Детство-Пресс», 2001год.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3.</w:t>
            </w:r>
            <w:r w:rsidRPr="009165A2">
              <w:rPr>
                <w:rFonts w:ascii="Times New Roman" w:hAnsi="Times New Roman"/>
                <w:sz w:val="24"/>
                <w:szCs w:val="24"/>
              </w:rPr>
              <w:tab/>
              <w:t>В, В. Коноваленко. «Коррекционные работы воспитателя» (по возрастам), Москва, 1998 год.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4.</w:t>
            </w:r>
            <w:r w:rsidRPr="009165A2">
              <w:rPr>
                <w:rFonts w:ascii="Times New Roman" w:hAnsi="Times New Roman"/>
                <w:sz w:val="24"/>
                <w:szCs w:val="24"/>
              </w:rPr>
              <w:tab/>
              <w:t>М. Ф. Фомичева. «Воспитание у детей правильного произношения». Москва, Просвещение, 1981 год.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5.</w:t>
            </w:r>
            <w:r w:rsidRPr="009165A2">
              <w:rPr>
                <w:rFonts w:ascii="Times New Roman" w:hAnsi="Times New Roman"/>
                <w:sz w:val="24"/>
                <w:szCs w:val="24"/>
              </w:rPr>
              <w:tab/>
              <w:t>Ю. В. Останкова. «Система коррекционно-развивающих занятий по подготовке детей к школе». Волгоград, 2008 год.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6.</w:t>
            </w:r>
            <w:r w:rsidRPr="009165A2">
              <w:rPr>
                <w:rFonts w:ascii="Times New Roman" w:hAnsi="Times New Roman"/>
                <w:sz w:val="24"/>
                <w:szCs w:val="24"/>
              </w:rPr>
              <w:tab/>
              <w:t>Т. С. Овчинникова. «Артикуляционная и пальчиковая гимнастика на занятиях в детском саду». Санкт-Петербург, 2006 год.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7.</w:t>
            </w:r>
            <w:r w:rsidRPr="009165A2">
              <w:rPr>
                <w:rFonts w:ascii="Times New Roman" w:hAnsi="Times New Roman"/>
                <w:sz w:val="24"/>
                <w:szCs w:val="24"/>
              </w:rPr>
              <w:tab/>
              <w:t xml:space="preserve">«Игры в логопедической работе с детьми» под редакцией 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A2">
              <w:rPr>
                <w:rFonts w:ascii="Times New Roman" w:hAnsi="Times New Roman"/>
                <w:sz w:val="24"/>
                <w:szCs w:val="24"/>
              </w:rPr>
              <w:t>В. И Селиверстова. Москва, «Просвещение», 1979 год.</w:t>
            </w:r>
          </w:p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960670" w:rsidRPr="009165A2" w:rsidRDefault="00960670" w:rsidP="009165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960670" w:rsidRPr="001F744C" w:rsidRDefault="00960670" w:rsidP="001F744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:rsidR="00960670" w:rsidRPr="001F744C" w:rsidRDefault="00960670" w:rsidP="002A6B9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60670" w:rsidRPr="001F744C" w:rsidSect="00743B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670" w:rsidRDefault="00960670" w:rsidP="00A22948">
      <w:pPr>
        <w:spacing w:after="0" w:line="240" w:lineRule="auto"/>
      </w:pPr>
      <w:r>
        <w:separator/>
      </w:r>
    </w:p>
  </w:endnote>
  <w:endnote w:type="continuationSeparator" w:id="0">
    <w:p w:rsidR="00960670" w:rsidRDefault="00960670" w:rsidP="00A22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670" w:rsidRDefault="00960670" w:rsidP="00A22948">
      <w:pPr>
        <w:spacing w:after="0" w:line="240" w:lineRule="auto"/>
      </w:pPr>
      <w:r>
        <w:separator/>
      </w:r>
    </w:p>
  </w:footnote>
  <w:footnote w:type="continuationSeparator" w:id="0">
    <w:p w:rsidR="00960670" w:rsidRDefault="00960670" w:rsidP="00A22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6CB2"/>
    <w:multiLevelType w:val="hybridMultilevel"/>
    <w:tmpl w:val="5F048132"/>
    <w:lvl w:ilvl="0" w:tplc="15769682">
      <w:start w:val="1"/>
      <w:numFmt w:val="decimal"/>
      <w:lvlText w:val="%1."/>
      <w:lvlJc w:val="left"/>
      <w:pPr>
        <w:ind w:left="15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  <w:rPr>
        <w:rFonts w:cs="Times New Roman"/>
      </w:rPr>
    </w:lvl>
  </w:abstractNum>
  <w:abstractNum w:abstractNumId="1">
    <w:nsid w:val="18D979C6"/>
    <w:multiLevelType w:val="hybridMultilevel"/>
    <w:tmpl w:val="F3E41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95678"/>
    <w:multiLevelType w:val="multilevel"/>
    <w:tmpl w:val="387653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5BC65B2"/>
    <w:multiLevelType w:val="multilevel"/>
    <w:tmpl w:val="387653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5C41778"/>
    <w:multiLevelType w:val="multilevel"/>
    <w:tmpl w:val="7452C76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Cambria" w:eastAsia="Times New Roman" w:hAnsi="Cambria"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>
    <w:nsid w:val="27CA18E3"/>
    <w:multiLevelType w:val="hybridMultilevel"/>
    <w:tmpl w:val="02025C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36FF0"/>
    <w:multiLevelType w:val="hybridMultilevel"/>
    <w:tmpl w:val="FEBC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CC6451"/>
    <w:multiLevelType w:val="multilevel"/>
    <w:tmpl w:val="387653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D2A003E"/>
    <w:multiLevelType w:val="multilevel"/>
    <w:tmpl w:val="F64E9C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03061F"/>
    <w:multiLevelType w:val="hybridMultilevel"/>
    <w:tmpl w:val="EF52BC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23C4A"/>
    <w:multiLevelType w:val="hybridMultilevel"/>
    <w:tmpl w:val="2C46F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D6B2C"/>
    <w:multiLevelType w:val="hybridMultilevel"/>
    <w:tmpl w:val="37AC470C"/>
    <w:lvl w:ilvl="0" w:tplc="B3C2BD22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2">
    <w:nsid w:val="579526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59600334"/>
    <w:multiLevelType w:val="hybridMultilevel"/>
    <w:tmpl w:val="2E4C74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6E82042">
      <w:start w:val="1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4117A5"/>
    <w:multiLevelType w:val="hybridMultilevel"/>
    <w:tmpl w:val="47E0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FE10404"/>
    <w:multiLevelType w:val="hybridMultilevel"/>
    <w:tmpl w:val="78D86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D147BF"/>
    <w:multiLevelType w:val="multilevel"/>
    <w:tmpl w:val="387653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635B5A2D"/>
    <w:multiLevelType w:val="multilevel"/>
    <w:tmpl w:val="7DCC8D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B8491E"/>
    <w:multiLevelType w:val="hybridMultilevel"/>
    <w:tmpl w:val="AA08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1A6311"/>
    <w:multiLevelType w:val="hybridMultilevel"/>
    <w:tmpl w:val="A6FA7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0D70F1"/>
    <w:multiLevelType w:val="hybridMultilevel"/>
    <w:tmpl w:val="55FE81F8"/>
    <w:lvl w:ilvl="0" w:tplc="0419000F">
      <w:start w:val="1"/>
      <w:numFmt w:val="decimal"/>
      <w:lvlText w:val="%1."/>
      <w:lvlJc w:val="left"/>
      <w:pPr>
        <w:ind w:left="19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21">
    <w:nsid w:val="79161626"/>
    <w:multiLevelType w:val="multilevel"/>
    <w:tmpl w:val="368CEB1A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2">
    <w:nsid w:val="7FF94180"/>
    <w:multiLevelType w:val="hybridMultilevel"/>
    <w:tmpl w:val="695446F2"/>
    <w:lvl w:ilvl="0" w:tplc="0470B61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1"/>
  </w:num>
  <w:num w:numId="5">
    <w:abstractNumId w:val="16"/>
  </w:num>
  <w:num w:numId="6">
    <w:abstractNumId w:val="22"/>
  </w:num>
  <w:num w:numId="7">
    <w:abstractNumId w:val="21"/>
  </w:num>
  <w:num w:numId="8">
    <w:abstractNumId w:val="15"/>
  </w:num>
  <w:num w:numId="9">
    <w:abstractNumId w:val="13"/>
  </w:num>
  <w:num w:numId="10">
    <w:abstractNumId w:val="1"/>
  </w:num>
  <w:num w:numId="11">
    <w:abstractNumId w:val="4"/>
  </w:num>
  <w:num w:numId="12">
    <w:abstractNumId w:val="18"/>
  </w:num>
  <w:num w:numId="13">
    <w:abstractNumId w:val="3"/>
  </w:num>
  <w:num w:numId="14">
    <w:abstractNumId w:val="7"/>
  </w:num>
  <w:num w:numId="15">
    <w:abstractNumId w:val="2"/>
  </w:num>
  <w:num w:numId="16">
    <w:abstractNumId w:val="4"/>
    <w:lvlOverride w:ilvl="0">
      <w:startOverride w:val="2"/>
    </w:lvlOverride>
    <w:lvlOverride w:ilvl="1">
      <w:startOverride w:val="2"/>
    </w:lvlOverride>
  </w:num>
  <w:num w:numId="17">
    <w:abstractNumId w:val="19"/>
  </w:num>
  <w:num w:numId="18">
    <w:abstractNumId w:val="4"/>
    <w:lvlOverride w:ilvl="0">
      <w:startOverride w:val="2"/>
    </w:lvlOverride>
    <w:lvlOverride w:ilvl="1">
      <w:startOverride w:val="1"/>
    </w:lvlOverride>
  </w:num>
  <w:num w:numId="19">
    <w:abstractNumId w:val="0"/>
  </w:num>
  <w:num w:numId="20">
    <w:abstractNumId w:val="14"/>
  </w:num>
  <w:num w:numId="21">
    <w:abstractNumId w:val="8"/>
  </w:num>
  <w:num w:numId="22">
    <w:abstractNumId w:val="17"/>
  </w:num>
  <w:num w:numId="23">
    <w:abstractNumId w:val="12"/>
  </w:num>
  <w:num w:numId="24">
    <w:abstractNumId w:val="20"/>
  </w:num>
  <w:num w:numId="25">
    <w:abstractNumId w:val="4"/>
    <w:lvlOverride w:ilvl="0">
      <w:startOverride w:val="1"/>
    </w:lvlOverride>
    <w:lvlOverride w:ilvl="1">
      <w:startOverride w:val="1"/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092"/>
    <w:rsid w:val="00015C39"/>
    <w:rsid w:val="00042586"/>
    <w:rsid w:val="000605BF"/>
    <w:rsid w:val="00061A95"/>
    <w:rsid w:val="00086000"/>
    <w:rsid w:val="000901D0"/>
    <w:rsid w:val="0009085A"/>
    <w:rsid w:val="000A1B46"/>
    <w:rsid w:val="000C390A"/>
    <w:rsid w:val="000C55B8"/>
    <w:rsid w:val="000D6C1F"/>
    <w:rsid w:val="000F73DE"/>
    <w:rsid w:val="00102206"/>
    <w:rsid w:val="001404F7"/>
    <w:rsid w:val="00161258"/>
    <w:rsid w:val="00164367"/>
    <w:rsid w:val="001664D0"/>
    <w:rsid w:val="001715D1"/>
    <w:rsid w:val="001804A6"/>
    <w:rsid w:val="001B5CCF"/>
    <w:rsid w:val="001E073F"/>
    <w:rsid w:val="001E4031"/>
    <w:rsid w:val="001E6993"/>
    <w:rsid w:val="001E7181"/>
    <w:rsid w:val="001F11EE"/>
    <w:rsid w:val="001F744C"/>
    <w:rsid w:val="0021061D"/>
    <w:rsid w:val="00252613"/>
    <w:rsid w:val="002531E8"/>
    <w:rsid w:val="0028372C"/>
    <w:rsid w:val="0028426A"/>
    <w:rsid w:val="002A6B98"/>
    <w:rsid w:val="002D2C64"/>
    <w:rsid w:val="002E7733"/>
    <w:rsid w:val="002F4FFB"/>
    <w:rsid w:val="00327CAF"/>
    <w:rsid w:val="0033483A"/>
    <w:rsid w:val="003542A9"/>
    <w:rsid w:val="00391454"/>
    <w:rsid w:val="003958D1"/>
    <w:rsid w:val="003B364B"/>
    <w:rsid w:val="00415C30"/>
    <w:rsid w:val="0043123D"/>
    <w:rsid w:val="00472D18"/>
    <w:rsid w:val="00483B11"/>
    <w:rsid w:val="0049209D"/>
    <w:rsid w:val="00492B25"/>
    <w:rsid w:val="004B1EA7"/>
    <w:rsid w:val="004B7B3F"/>
    <w:rsid w:val="00543BE7"/>
    <w:rsid w:val="00552A61"/>
    <w:rsid w:val="005B2EFE"/>
    <w:rsid w:val="005C5BFF"/>
    <w:rsid w:val="005D57AC"/>
    <w:rsid w:val="005F2D0A"/>
    <w:rsid w:val="005F4B0D"/>
    <w:rsid w:val="006018F3"/>
    <w:rsid w:val="0062694C"/>
    <w:rsid w:val="00633987"/>
    <w:rsid w:val="0063399A"/>
    <w:rsid w:val="00644992"/>
    <w:rsid w:val="00653A55"/>
    <w:rsid w:val="00666C5B"/>
    <w:rsid w:val="006C4920"/>
    <w:rsid w:val="006D1961"/>
    <w:rsid w:val="006F3056"/>
    <w:rsid w:val="00722F11"/>
    <w:rsid w:val="00724643"/>
    <w:rsid w:val="00743B82"/>
    <w:rsid w:val="007517C4"/>
    <w:rsid w:val="00752568"/>
    <w:rsid w:val="00790A2D"/>
    <w:rsid w:val="00794E02"/>
    <w:rsid w:val="00795B4A"/>
    <w:rsid w:val="007E37EF"/>
    <w:rsid w:val="007E5092"/>
    <w:rsid w:val="00835CF2"/>
    <w:rsid w:val="00842E77"/>
    <w:rsid w:val="00855388"/>
    <w:rsid w:val="008729BC"/>
    <w:rsid w:val="0088751D"/>
    <w:rsid w:val="008A5256"/>
    <w:rsid w:val="008C2CF5"/>
    <w:rsid w:val="008F4C88"/>
    <w:rsid w:val="008F7A61"/>
    <w:rsid w:val="00902E08"/>
    <w:rsid w:val="00913EB2"/>
    <w:rsid w:val="009165A2"/>
    <w:rsid w:val="0092382C"/>
    <w:rsid w:val="00953048"/>
    <w:rsid w:val="00960670"/>
    <w:rsid w:val="009852D6"/>
    <w:rsid w:val="009960D6"/>
    <w:rsid w:val="009A0418"/>
    <w:rsid w:val="009D0B2B"/>
    <w:rsid w:val="009D1470"/>
    <w:rsid w:val="009D22C7"/>
    <w:rsid w:val="009D2F8C"/>
    <w:rsid w:val="009F2FB2"/>
    <w:rsid w:val="00A22948"/>
    <w:rsid w:val="00A24860"/>
    <w:rsid w:val="00A31725"/>
    <w:rsid w:val="00A45E1A"/>
    <w:rsid w:val="00A54032"/>
    <w:rsid w:val="00A64C99"/>
    <w:rsid w:val="00A9317D"/>
    <w:rsid w:val="00A93EFD"/>
    <w:rsid w:val="00AD63F1"/>
    <w:rsid w:val="00B1752B"/>
    <w:rsid w:val="00B2679B"/>
    <w:rsid w:val="00B4600B"/>
    <w:rsid w:val="00B5794D"/>
    <w:rsid w:val="00B65E11"/>
    <w:rsid w:val="00B71A59"/>
    <w:rsid w:val="00BE596B"/>
    <w:rsid w:val="00BE645F"/>
    <w:rsid w:val="00BF0DB0"/>
    <w:rsid w:val="00BF2952"/>
    <w:rsid w:val="00C122AF"/>
    <w:rsid w:val="00C138BA"/>
    <w:rsid w:val="00C307AD"/>
    <w:rsid w:val="00C3267B"/>
    <w:rsid w:val="00C50A7E"/>
    <w:rsid w:val="00C560B0"/>
    <w:rsid w:val="00C56712"/>
    <w:rsid w:val="00C60585"/>
    <w:rsid w:val="00C65E21"/>
    <w:rsid w:val="00C82293"/>
    <w:rsid w:val="00CD70EE"/>
    <w:rsid w:val="00CF50CC"/>
    <w:rsid w:val="00D033DE"/>
    <w:rsid w:val="00D540DC"/>
    <w:rsid w:val="00D63037"/>
    <w:rsid w:val="00D75C48"/>
    <w:rsid w:val="00DD5F76"/>
    <w:rsid w:val="00DD7702"/>
    <w:rsid w:val="00E15768"/>
    <w:rsid w:val="00E224F6"/>
    <w:rsid w:val="00E24AC4"/>
    <w:rsid w:val="00E32013"/>
    <w:rsid w:val="00E76EF8"/>
    <w:rsid w:val="00E80D58"/>
    <w:rsid w:val="00EA7F0F"/>
    <w:rsid w:val="00EC0C1B"/>
    <w:rsid w:val="00ED0451"/>
    <w:rsid w:val="00EF44A6"/>
    <w:rsid w:val="00F015C5"/>
    <w:rsid w:val="00F214F6"/>
    <w:rsid w:val="00F4469D"/>
    <w:rsid w:val="00F51ACB"/>
    <w:rsid w:val="00F66CAF"/>
    <w:rsid w:val="00FC497C"/>
    <w:rsid w:val="00FD0997"/>
    <w:rsid w:val="00FE3FD6"/>
    <w:rsid w:val="00FF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751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7B3F"/>
    <w:pPr>
      <w:keepNext/>
      <w:keepLines/>
      <w:numPr>
        <w:numId w:val="1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7B3F"/>
    <w:pPr>
      <w:keepNext/>
      <w:keepLines/>
      <w:numPr>
        <w:ilvl w:val="1"/>
        <w:numId w:val="1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7B3F"/>
    <w:pPr>
      <w:keepNext/>
      <w:keepLines/>
      <w:numPr>
        <w:ilvl w:val="2"/>
        <w:numId w:val="1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B7B3F"/>
    <w:pPr>
      <w:keepNext/>
      <w:keepLines/>
      <w:numPr>
        <w:ilvl w:val="3"/>
        <w:numId w:val="1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B7B3F"/>
    <w:pPr>
      <w:keepNext/>
      <w:keepLines/>
      <w:numPr>
        <w:ilvl w:val="4"/>
        <w:numId w:val="1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B7B3F"/>
    <w:pPr>
      <w:keepNext/>
      <w:keepLines/>
      <w:numPr>
        <w:ilvl w:val="5"/>
        <w:numId w:val="1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B7B3F"/>
    <w:pPr>
      <w:keepNext/>
      <w:keepLines/>
      <w:numPr>
        <w:ilvl w:val="6"/>
        <w:numId w:val="1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B7B3F"/>
    <w:pPr>
      <w:keepNext/>
      <w:keepLines/>
      <w:numPr>
        <w:ilvl w:val="7"/>
        <w:numId w:val="1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B7B3F"/>
    <w:pPr>
      <w:keepNext/>
      <w:keepLines/>
      <w:numPr>
        <w:ilvl w:val="8"/>
        <w:numId w:val="1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7B3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7B3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7B3F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B7B3F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7B3F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7B3F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7B3F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7B3F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7B3F"/>
    <w:rPr>
      <w:rFonts w:ascii="Cambria" w:hAnsi="Cambria" w:cs="Times New Roman"/>
      <w:i/>
      <w:iCs/>
      <w:color w:val="404040"/>
      <w:sz w:val="20"/>
      <w:szCs w:val="20"/>
    </w:rPr>
  </w:style>
  <w:style w:type="paragraph" w:styleId="ListParagraph">
    <w:name w:val="List Paragraph"/>
    <w:basedOn w:val="Normal"/>
    <w:uiPriority w:val="99"/>
    <w:qFormat/>
    <w:rsid w:val="006018F3"/>
    <w:pPr>
      <w:ind w:left="720"/>
      <w:contextualSpacing/>
    </w:pPr>
  </w:style>
  <w:style w:type="table" w:styleId="TableGrid">
    <w:name w:val="Table Grid"/>
    <w:basedOn w:val="TableNormal"/>
    <w:uiPriority w:val="99"/>
    <w:rsid w:val="006C49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1">
    <w:name w:val="Grid Table 6 Colorful Accent 1"/>
    <w:uiPriority w:val="99"/>
    <w:rsid w:val="006D1961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character" w:styleId="LineNumber">
    <w:name w:val="line number"/>
    <w:basedOn w:val="DefaultParagraphFont"/>
    <w:uiPriority w:val="99"/>
    <w:semiHidden/>
    <w:rsid w:val="00D540DC"/>
    <w:rPr>
      <w:rFonts w:cs="Times New Roman"/>
    </w:rPr>
  </w:style>
  <w:style w:type="paragraph" w:customStyle="1" w:styleId="Default">
    <w:name w:val="Default"/>
    <w:uiPriority w:val="99"/>
    <w:rsid w:val="002D2C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">
    <w:name w:val="Сетка таблицы1"/>
    <w:uiPriority w:val="99"/>
    <w:rsid w:val="00BF29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22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2294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22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22948"/>
    <w:rPr>
      <w:rFonts w:cs="Times New Roman"/>
    </w:rPr>
  </w:style>
  <w:style w:type="table" w:customStyle="1" w:styleId="2">
    <w:name w:val="Сетка таблицы2"/>
    <w:uiPriority w:val="99"/>
    <w:rsid w:val="007E37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1E07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____Microsoft_Office_Word22.docx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Office_Word1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1331</TotalTime>
  <Pages>54</Pages>
  <Words>19744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Vitaly</cp:lastModifiedBy>
  <cp:revision>46</cp:revision>
  <dcterms:created xsi:type="dcterms:W3CDTF">2017-06-26T19:30:00Z</dcterms:created>
  <dcterms:modified xsi:type="dcterms:W3CDTF">2017-11-07T17:30:00Z</dcterms:modified>
</cp:coreProperties>
</file>